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63EF" w14:textId="40D20297" w:rsidR="00E77D4B" w:rsidRPr="00E77D4B" w:rsidRDefault="00D73DB9" w:rsidP="00E77D4B">
      <w:pPr>
        <w:pStyle w:val="NormalWeb"/>
        <w:rPr>
          <w:noProof/>
          <w:szCs w:val="20"/>
        </w:rPr>
      </w:pPr>
      <w:bookmarkStart w:id="0" w:name="OLE_LINK1"/>
      <w:r>
        <w:rPr>
          <w:noProof/>
          <w:szCs w:val="20"/>
        </w:rPr>
        <mc:AlternateContent>
          <mc:Choice Requires="wps">
            <w:drawing>
              <wp:anchor distT="0" distB="0" distL="114300" distR="114300" simplePos="0" relativeHeight="251641344" behindDoc="0" locked="0" layoutInCell="1" allowOverlap="1" wp14:anchorId="62C1EF65" wp14:editId="6000556F">
                <wp:simplePos x="0" y="0"/>
                <wp:positionH relativeFrom="column">
                  <wp:posOffset>4012565</wp:posOffset>
                </wp:positionH>
                <wp:positionV relativeFrom="paragraph">
                  <wp:posOffset>-341630</wp:posOffset>
                </wp:positionV>
                <wp:extent cx="2037080" cy="341630"/>
                <wp:effectExtent l="0" t="1270" r="127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FA946" w14:textId="77777777" w:rsidR="00A47091" w:rsidRPr="009212AD" w:rsidRDefault="00A47091" w:rsidP="009212AD">
                            <w:pPr>
                              <w:pStyle w:val="Vol1Issue01"/>
                              <w:rPr>
                                <w:rFonts w:cs="Arial"/>
                                <w:sz w:val="18"/>
                                <w:szCs w:val="18"/>
                              </w:rPr>
                            </w:pPr>
                            <w:r w:rsidRPr="009212AD">
                              <w:rPr>
                                <w:rFonts w:cs="Arial"/>
                                <w:sz w:val="18"/>
                                <w:szCs w:val="18"/>
                              </w:rPr>
                              <w:t>Royall Elementary school</w:t>
                            </w:r>
                          </w:p>
                          <w:p w14:paraId="781DBEF7" w14:textId="77777777" w:rsidR="00A47091" w:rsidRPr="009212AD" w:rsidRDefault="00A47091" w:rsidP="009212AD">
                            <w:pPr>
                              <w:pStyle w:val="Vol1Issue01"/>
                              <w:rPr>
                                <w:rFonts w:cs="Arial"/>
                                <w:sz w:val="18"/>
                                <w:szCs w:val="18"/>
                              </w:rPr>
                            </w:pPr>
                            <w:r w:rsidRPr="009212AD">
                              <w:rPr>
                                <w:rFonts w:cs="Arial"/>
                                <w:sz w:val="18"/>
                                <w:szCs w:val="18"/>
                              </w:rPr>
                              <w:t xml:space="preserve">Royall Intermediate School  </w:t>
                            </w:r>
                          </w:p>
                          <w:p w14:paraId="2833F016" w14:textId="77777777" w:rsidR="00A47091" w:rsidRDefault="00A47091" w:rsidP="00C145E0">
                            <w:pPr>
                              <w:pStyle w:val="Vol1Issue01"/>
                              <w:jc w:val="right"/>
                            </w:pPr>
                          </w:p>
                          <w:p w14:paraId="6B8E3443" w14:textId="77777777" w:rsidR="00A47091" w:rsidRDefault="00A47091" w:rsidP="00C145E0">
                            <w:pPr>
                              <w:pStyle w:val="Vol1Issue0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1EF65" id="_x0000_t202" coordsize="21600,21600" o:spt="202" path="m,l,21600r21600,l21600,xe">
                <v:stroke joinstyle="miter"/>
                <v:path gradientshapeok="t" o:connecttype="rect"/>
              </v:shapetype>
              <v:shape id="Text Box 9" o:spid="_x0000_s1026" type="#_x0000_t202" style="position:absolute;margin-left:315.95pt;margin-top:-26.9pt;width:160.4pt;height:2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p1gEAAJEDAAAOAAAAZHJzL2Uyb0RvYy54bWysU9tu2zAMfR+wfxD0vthJhq4w4hRdiw4D&#10;ugvQ7QNkWbKN2aJGKrGzrx8lx+kub8NeBJqkjs45pHc309CLo0HqwJVyvcqlME5D3bmmlF+/PLy6&#10;loKCcrXqwZlSngzJm/3LF7vRF2YDLfS1QcEgjorRl7INwRdZRro1g6IVeOO4aAEHFfgTm6xGNTL6&#10;0GebPL/KRsDaI2hDxNn7uSj3Cd9ao8Mna8kE0ZeSuYV0YjqreGb7nSoaVL7t9JmG+gcWg+ocP3qB&#10;uldBiQN2f0ENnUYgsGGlYcjA2k6bpIHVrPM/1Dy1ypukhc0hf7GJ/h+s/nh88p9RhOktTDzAJIL8&#10;I+hvJBzctco15hYRxtaomh9eR8uy0VNxvhqtpoIiSDV+gJqHrA4BEtBkcYiusE7B6DyA08V0MwWh&#10;ObnJt2/yay5prm1fr6+2aSqZKpbbHim8MzCIGJQSeagJXR0fKUQ2qlha4mMOHrq+T4Pt3W8JboyZ&#10;xD4SnqmHqZq4O6qooD6xDoR5T3ivOWgBf0gx8o6Ukr4fFBop+veOvYgLtQS4BNUSKKf5aimDFHN4&#10;F+bFO3jsmpaRZ7cd3LJftktSnlmcefLck8LzjsbF+vU7dT3/SfufAAAA//8DAFBLAwQUAAYACAAA&#10;ACEAxMy/s98AAAAIAQAADwAAAGRycy9kb3ducmV2LnhtbEyPwU7DMBBE70j8g7WVuLV2WzWQNE5V&#10;ITghIdJw4OjE28RqvA6x24a/x5zocbVPM2/y3WR7dsHRG0cSlgsBDKlx2lAr4bN6nT8B80GRVr0j&#10;lPCDHnbF/V2uMu2uVOLlEFoWQ8hnSkIXwpBx7psOrfILNyDF39GNVoV4ji3Xo7rGcNvzlRAJt8pQ&#10;bOjUgM8dNqfD2UrYf1H5Yr7f64/yWJqqSgW9JScpH2bTfgss4BT+YfjTj+pQRKfanUl71ktI1ss0&#10;ohLmm3XcEIl0s3oEVksQwIuc3w4ofgEAAP//AwBQSwECLQAUAAYACAAAACEAtoM4kv4AAADhAQAA&#10;EwAAAAAAAAAAAAAAAAAAAAAAW0NvbnRlbnRfVHlwZXNdLnhtbFBLAQItABQABgAIAAAAIQA4/SH/&#10;1gAAAJQBAAALAAAAAAAAAAAAAAAAAC8BAABfcmVscy8ucmVsc1BLAQItABQABgAIAAAAIQA+YrTp&#10;1gEAAJEDAAAOAAAAAAAAAAAAAAAAAC4CAABkcnMvZTJvRG9jLnhtbFBLAQItABQABgAIAAAAIQDE&#10;zL+z3wAAAAgBAAAPAAAAAAAAAAAAAAAAADAEAABkcnMvZG93bnJldi54bWxQSwUGAAAAAAQABADz&#10;AAAAPAUAAAAA&#10;" filled="f" stroked="f">
                <v:textbox inset="0,0,0,0">
                  <w:txbxContent>
                    <w:p w14:paraId="514FA946" w14:textId="77777777" w:rsidR="00A47091" w:rsidRPr="009212AD" w:rsidRDefault="00A47091" w:rsidP="009212AD">
                      <w:pPr>
                        <w:pStyle w:val="Vol1Issue01"/>
                        <w:rPr>
                          <w:rFonts w:cs="Arial"/>
                          <w:sz w:val="18"/>
                          <w:szCs w:val="18"/>
                        </w:rPr>
                      </w:pPr>
                      <w:r w:rsidRPr="009212AD">
                        <w:rPr>
                          <w:rFonts w:cs="Arial"/>
                          <w:sz w:val="18"/>
                          <w:szCs w:val="18"/>
                        </w:rPr>
                        <w:t>Royall Elementary school</w:t>
                      </w:r>
                    </w:p>
                    <w:p w14:paraId="781DBEF7" w14:textId="77777777" w:rsidR="00A47091" w:rsidRPr="009212AD" w:rsidRDefault="00A47091" w:rsidP="009212AD">
                      <w:pPr>
                        <w:pStyle w:val="Vol1Issue01"/>
                        <w:rPr>
                          <w:rFonts w:cs="Arial"/>
                          <w:sz w:val="18"/>
                          <w:szCs w:val="18"/>
                        </w:rPr>
                      </w:pPr>
                      <w:r w:rsidRPr="009212AD">
                        <w:rPr>
                          <w:rFonts w:cs="Arial"/>
                          <w:sz w:val="18"/>
                          <w:szCs w:val="18"/>
                        </w:rPr>
                        <w:t xml:space="preserve">Royall Intermediate School  </w:t>
                      </w:r>
                    </w:p>
                    <w:p w14:paraId="2833F016" w14:textId="77777777" w:rsidR="00A47091" w:rsidRDefault="00A47091" w:rsidP="00C145E0">
                      <w:pPr>
                        <w:pStyle w:val="Vol1Issue01"/>
                        <w:jc w:val="right"/>
                      </w:pPr>
                    </w:p>
                    <w:p w14:paraId="6B8E3443" w14:textId="77777777" w:rsidR="00A47091" w:rsidRDefault="00A47091" w:rsidP="00C145E0">
                      <w:pPr>
                        <w:pStyle w:val="Vol1Issue01"/>
                        <w:jc w:val="right"/>
                      </w:pPr>
                    </w:p>
                  </w:txbxContent>
                </v:textbox>
              </v:shape>
            </w:pict>
          </mc:Fallback>
        </mc:AlternateContent>
      </w:r>
      <w:r>
        <w:rPr>
          <w:noProof/>
          <w:szCs w:val="20"/>
        </w:rPr>
        <mc:AlternateContent>
          <mc:Choice Requires="wps">
            <w:drawing>
              <wp:anchor distT="0" distB="0" distL="114300" distR="114300" simplePos="0" relativeHeight="251640320" behindDoc="0" locked="0" layoutInCell="1" allowOverlap="1" wp14:anchorId="281A3BA9" wp14:editId="5D16B9FC">
                <wp:simplePos x="0" y="0"/>
                <wp:positionH relativeFrom="column">
                  <wp:posOffset>-511810</wp:posOffset>
                </wp:positionH>
                <wp:positionV relativeFrom="paragraph">
                  <wp:posOffset>-259715</wp:posOffset>
                </wp:positionV>
                <wp:extent cx="1371600" cy="231140"/>
                <wp:effectExtent l="2540" t="127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5E33F" w14:textId="0D4A83F4" w:rsidR="00A47091" w:rsidRPr="007E3215" w:rsidRDefault="00D36FC4" w:rsidP="00482F07">
                            <w:pPr>
                              <w:pStyle w:val="MonthDayYear"/>
                            </w:pPr>
                            <w:r>
                              <w:t xml:space="preserve">March </w:t>
                            </w:r>
                            <w:r w:rsidR="005278D2">
                              <w:t>19</w:t>
                            </w:r>
                            <w:r w:rsidR="003250CB">
                              <w:t>, 202</w:t>
                            </w:r>
                            <w:r w:rsidR="005278D2">
                              <w:t>5</w:t>
                            </w:r>
                          </w:p>
                          <w:p w14:paraId="180BB5AA" w14:textId="77777777" w:rsidR="00A47091" w:rsidRDefault="00A47091" w:rsidP="00C145E0">
                            <w:pPr>
                              <w:pStyle w:val="Vol1Issue01"/>
                            </w:pPr>
                          </w:p>
                          <w:p w14:paraId="14450311" w14:textId="77777777" w:rsidR="00A47091" w:rsidRDefault="00A47091" w:rsidP="00C145E0">
                            <w:pPr>
                              <w:pStyle w:val="Vol1Issue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3BA9" id="Text Box 8" o:spid="_x0000_s1027" type="#_x0000_t202" style="position:absolute;margin-left:-40.3pt;margin-top:-20.45pt;width:108pt;height:18.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5o1wEAAJgDAAAOAAAAZHJzL2Uyb0RvYy54bWysU8Fu1DAQvSPxD5bvbJItKijabFVaFSEV&#10;qFT6AY5jJxaJx4y9myxfz9hJthRuiIs19thv3nsz3l1NQ8+OCr0BW/Fik3OmrITG2LbiT9/u3rzn&#10;zAdhG9GDVRU/Kc+v9q9f7UZXqi100DcKGYFYX46u4l0IrswyLzs1CL8BpywlNeAgAm2xzRoUI6EP&#10;fbbN88tsBGwcglTe0+ntnOT7hK+1kuGr1l4F1lecuIW0YlrruGb7nShbFK4zcqEh/oHFIIylomeo&#10;WxEEO6D5C2owEsGDDhsJQwZaG6mSBlJT5H+oeeyEU0kLmePd2Sb//2Dll+Oje0AWpg8wUQOTCO/u&#10;QX73zMJNJ2yrrhFh7JRoqHARLctG58vlabTalz6C1ONnaKjJ4hAgAU0ah+gK6WSETg04nU1XU2Ay&#10;lrx4V1zmlJKU214UxdvUlUyU62uHPnxUMLAYVBypqQldHO99iGxEuV6JxSzcmb5Pje3tiwO6GE8S&#10;+0h4ph6memKmWaRFMTU0J5KDMI8LjTcFHeBPzkYalYr7HweBirP+kyVL4lytAa5BvQbCSnpa8cDZ&#10;HN6Eef4ODk3bEfJsuoVrsk2bpOiZxUKX2p+ELqMa5+v3fbr1/KH2vwAAAP//AwBQSwMEFAAGAAgA&#10;AAAhAIFdqg3fAAAACgEAAA8AAABkcnMvZG93bnJldi54bWxMjz1PwzAQhnck/oN1ldhau9BGbYhT&#10;VQgmJEQaBkYnviZW43OI3Tb8e5ypbPfx6L3nst1oO3bBwRtHEpYLAQypdtpQI+GrfJtvgPmgSKvO&#10;EUr4RQ+7/P4uU6l2VyrwcggNiyHkUyWhDaFPOfd1i1b5heuR4u7oBqtCbIeG60FdY7jt+KMQCbfK&#10;ULzQqh5fWqxPh7OVsP+m4tX8fFSfxbEwZbkV9J6cpHyYjftnYAHHcINh0o/qkEenyp1Je9ZJmG9E&#10;EtFYrMQW2EQ8rVfAqmmyBp5n/P8L+R8AAAD//wMAUEsBAi0AFAAGAAgAAAAhALaDOJL+AAAA4QEA&#10;ABMAAAAAAAAAAAAAAAAAAAAAAFtDb250ZW50X1R5cGVzXS54bWxQSwECLQAUAAYACAAAACEAOP0h&#10;/9YAAACUAQAACwAAAAAAAAAAAAAAAAAvAQAAX3JlbHMvLnJlbHNQSwECLQAUAAYACAAAACEAkBp+&#10;aNcBAACYAwAADgAAAAAAAAAAAAAAAAAuAgAAZHJzL2Uyb0RvYy54bWxQSwECLQAUAAYACAAAACEA&#10;gV2qDd8AAAAKAQAADwAAAAAAAAAAAAAAAAAxBAAAZHJzL2Rvd25yZXYueG1sUEsFBgAAAAAEAAQA&#10;8wAAAD0FAAAAAA==&#10;" filled="f" stroked="f">
                <v:textbox inset="0,0,0,0">
                  <w:txbxContent>
                    <w:p w14:paraId="15A5E33F" w14:textId="0D4A83F4" w:rsidR="00A47091" w:rsidRPr="007E3215" w:rsidRDefault="00D36FC4" w:rsidP="00482F07">
                      <w:pPr>
                        <w:pStyle w:val="MonthDayYear"/>
                      </w:pPr>
                      <w:r>
                        <w:t xml:space="preserve">March </w:t>
                      </w:r>
                      <w:r w:rsidR="005278D2">
                        <w:t>19</w:t>
                      </w:r>
                      <w:r w:rsidR="003250CB">
                        <w:t>, 202</w:t>
                      </w:r>
                      <w:r w:rsidR="005278D2">
                        <w:t>5</w:t>
                      </w:r>
                    </w:p>
                    <w:p w14:paraId="180BB5AA" w14:textId="77777777" w:rsidR="00A47091" w:rsidRDefault="00A47091" w:rsidP="00C145E0">
                      <w:pPr>
                        <w:pStyle w:val="Vol1Issue01"/>
                      </w:pPr>
                    </w:p>
                    <w:p w14:paraId="14450311" w14:textId="77777777" w:rsidR="00A47091" w:rsidRDefault="00A47091" w:rsidP="00C145E0">
                      <w:pPr>
                        <w:pStyle w:val="Vol1Issue01"/>
                      </w:pPr>
                    </w:p>
                  </w:txbxContent>
                </v:textbox>
              </v:shape>
            </w:pict>
          </mc:Fallback>
        </mc:AlternateContent>
      </w:r>
      <w:r>
        <w:rPr>
          <w:noProof/>
          <w:szCs w:val="20"/>
        </w:rPr>
        <w:drawing>
          <wp:anchor distT="0" distB="0" distL="114300" distR="114300" simplePos="0" relativeHeight="251637248" behindDoc="1" locked="0" layoutInCell="1" allowOverlap="1" wp14:anchorId="5B5C12F1" wp14:editId="2D06D54E">
            <wp:simplePos x="0" y="0"/>
            <wp:positionH relativeFrom="page">
              <wp:align>right</wp:align>
            </wp:positionH>
            <wp:positionV relativeFrom="paragraph">
              <wp:posOffset>-922655</wp:posOffset>
            </wp:positionV>
            <wp:extent cx="7772400" cy="10058400"/>
            <wp:effectExtent l="0" t="0" r="0" b="0"/>
            <wp:wrapNone/>
            <wp:docPr id="118" name="Picture 118" descr="Edgy_Smudg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gy_Smudge_News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E77D4B">
        <w:rPr>
          <w:noProof/>
          <w:szCs w:val="20"/>
        </w:rPr>
        <mc:AlternateContent>
          <mc:Choice Requires="wps">
            <w:drawing>
              <wp:anchor distT="0" distB="0" distL="114300" distR="114300" simplePos="0" relativeHeight="251644416" behindDoc="1" locked="0" layoutInCell="1" allowOverlap="1" wp14:anchorId="554EAF39" wp14:editId="6891AF38">
                <wp:simplePos x="0" y="0"/>
                <wp:positionH relativeFrom="column">
                  <wp:posOffset>5188585</wp:posOffset>
                </wp:positionH>
                <wp:positionV relativeFrom="paragraph">
                  <wp:posOffset>335915</wp:posOffset>
                </wp:positionV>
                <wp:extent cx="715010" cy="631825"/>
                <wp:effectExtent l="0" t="0" r="889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631825"/>
                        </a:xfrm>
                        <a:prstGeom prst="rect">
                          <a:avLst/>
                        </a:prstGeom>
                        <a:solidFill>
                          <a:srgbClr val="96969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4F10E396" w14:textId="77777777" w:rsidR="00A47091" w:rsidRPr="005D2B4E" w:rsidRDefault="00A47091" w:rsidP="00C145E0">
                            <w:pPr>
                              <w:jc w:val="center"/>
                              <w:rPr>
                                <w:rFonts w:ascii="Helvetica" w:hAnsi="Helvetica"/>
                                <w:sz w:val="22"/>
                              </w:rPr>
                            </w:pPr>
                          </w:p>
                          <w:p w14:paraId="55F7DB24" w14:textId="77777777" w:rsidR="00A47091" w:rsidRPr="005D2B4E" w:rsidRDefault="00A47091" w:rsidP="00C145E0">
                            <w:pPr>
                              <w:jc w:val="center"/>
                              <w:rPr>
                                <w:rFonts w:ascii="Helvetica" w:hAnsi="Helvetica"/>
                                <w:sz w:val="22"/>
                              </w:rPr>
                            </w:pPr>
                          </w:p>
                          <w:p w14:paraId="209ED244" w14:textId="77777777" w:rsidR="00A47091" w:rsidRPr="005D2B4E" w:rsidRDefault="00A47091" w:rsidP="00C145E0">
                            <w:pPr>
                              <w:jc w:val="center"/>
                              <w:rPr>
                                <w:rFonts w:ascii="Helvetica" w:hAnsi="Helvetica"/>
                                <w:sz w:val="22"/>
                              </w:rPr>
                            </w:pPr>
                          </w:p>
                          <w:p w14:paraId="07F53A8C" w14:textId="77777777" w:rsidR="00A47091" w:rsidRPr="005D2B4E" w:rsidRDefault="00A47091" w:rsidP="00C145E0">
                            <w:pPr>
                              <w:jc w:val="center"/>
                              <w:rPr>
                                <w:rFonts w:ascii="Helvetica" w:hAnsi="Helvetica"/>
                                <w:sz w:val="22"/>
                              </w:rPr>
                            </w:pPr>
                          </w:p>
                          <w:p w14:paraId="65D3B70B" w14:textId="77777777" w:rsidR="00A47091" w:rsidRPr="005D2B4E" w:rsidRDefault="00A47091" w:rsidP="00C145E0">
                            <w:pPr>
                              <w:jc w:val="center"/>
                              <w:rPr>
                                <w:rFonts w:ascii="Helvetica" w:hAnsi="Helvetica"/>
                                <w:sz w:val="22"/>
                              </w:rPr>
                            </w:pPr>
                          </w:p>
                          <w:p w14:paraId="062204F4" w14:textId="77777777" w:rsidR="00A47091" w:rsidRPr="005D2B4E" w:rsidRDefault="00A47091" w:rsidP="00C145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AF39" id="Text Box 15" o:spid="_x0000_s1028" type="#_x0000_t202" style="position:absolute;margin-left:408.55pt;margin-top:26.45pt;width:56.3pt;height:4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Pn+AEAANADAAAOAAAAZHJzL2Uyb0RvYy54bWysU9tu2zAMfR+wfxD0vjjOkrQ14hRdig4D&#10;ugvQ7QNkWbaFyaJGKbGzrx8lp2m2vQ2DAEEUqUOeQ2pzO/aGHRR6Dbbk+WzOmbISam3bkn/7+vDm&#10;mjMfhK2FAatKflSe325fv9oMrlAL6MDUChmBWF8MruRdCK7IMi871Qs/A6csORvAXgQysc1qFAOh&#10;9yZbzOfrbACsHYJU3tPt/eTk24TfNEqGz03jVWCm5FRbSDumvYp7tt2IokXhOi1PZYh/qKIX2lLS&#10;M9S9CILtUf8F1WuJ4KEJMwl9Bk2jpUociE0+/4PNUyecSlxIHO/OMvn/Bys/HZ7cF2RhfAcjNTCR&#10;8O4R5HfPLOw6YVt1hwhDp0RNifMoWTY4X5yeRql94SNINXyEmpos9gES0NhgH1UhnozQqQHHs+hq&#10;DEzS5VW+IuacSXKt3+bXi1XKIIrnxw59eK+gZ/FQcqSeJnBxePQhFiOK55CYy4PR9YM2JhnYVjuD&#10;7CCo/zfruE7ov4UZG4MtxGcTYrxJLCOxiWIYq5HpuuSLCBFJV1AfiTbCNFb0DejQAf7kbKCRKrn/&#10;sReoODMfLEl3ky+XcQaTsVxdLcjAS0916RFWElTJA2fTcRemud071G1HmaZmWbgjuRudpHip6lQ+&#10;jU1S6DTicS4v7RT18hG3vwAAAP//AwBQSwMEFAAGAAgAAAAhAEEDBSnfAAAACgEAAA8AAABkcnMv&#10;ZG93bnJldi54bWxMj8tOwzAQRfdI/IM1SOyok6iPJMSpECqLsqKFDTs3HuKIeBzFbhr+nmFFl6N7&#10;dO+Zaju7Xkw4hs6TgnSRgEBqvOmoVfDx/vKQgwhRk9G9J1TwgwG29e1NpUvjL3TA6RhbwSUUSq3A&#10;xjiUUobGotNh4Qckzr786HTkc2ylGfWFy10vsyRZS6c74gWrB3y22Hwfz07BPnxOhz1ZDHlP3VKv&#10;33a711ap+7v56RFExDn+w/Cnz+pQs9PJn8kE0SvI003KqIJVVoBgoMiKDYgTk6tsCbKu5PUL9S8A&#10;AAD//wMAUEsBAi0AFAAGAAgAAAAhALaDOJL+AAAA4QEAABMAAAAAAAAAAAAAAAAAAAAAAFtDb250&#10;ZW50X1R5cGVzXS54bWxQSwECLQAUAAYACAAAACEAOP0h/9YAAACUAQAACwAAAAAAAAAAAAAAAAAv&#10;AQAAX3JlbHMvLnJlbHNQSwECLQAUAAYACAAAACEAnbpj5/gBAADQAwAADgAAAAAAAAAAAAAAAAAu&#10;AgAAZHJzL2Uyb0RvYy54bWxQSwECLQAUAAYACAAAACEAQQMFKd8AAAAKAQAADwAAAAAAAAAAAAAA&#10;AABSBAAAZHJzL2Rvd25yZXYueG1sUEsFBgAAAAAEAAQA8wAAAF4FAAAAAA==&#10;" fillcolor="#969696" stroked="f" strokecolor="silver">
                <v:textbox>
                  <w:txbxContent>
                    <w:p w14:paraId="4F10E396" w14:textId="77777777" w:rsidR="00A47091" w:rsidRPr="005D2B4E" w:rsidRDefault="00A47091" w:rsidP="00C145E0">
                      <w:pPr>
                        <w:jc w:val="center"/>
                        <w:rPr>
                          <w:rFonts w:ascii="Helvetica" w:hAnsi="Helvetica"/>
                          <w:sz w:val="22"/>
                        </w:rPr>
                      </w:pPr>
                    </w:p>
                    <w:p w14:paraId="55F7DB24" w14:textId="77777777" w:rsidR="00A47091" w:rsidRPr="005D2B4E" w:rsidRDefault="00A47091" w:rsidP="00C145E0">
                      <w:pPr>
                        <w:jc w:val="center"/>
                        <w:rPr>
                          <w:rFonts w:ascii="Helvetica" w:hAnsi="Helvetica"/>
                          <w:sz w:val="22"/>
                        </w:rPr>
                      </w:pPr>
                    </w:p>
                    <w:p w14:paraId="209ED244" w14:textId="77777777" w:rsidR="00A47091" w:rsidRPr="005D2B4E" w:rsidRDefault="00A47091" w:rsidP="00C145E0">
                      <w:pPr>
                        <w:jc w:val="center"/>
                        <w:rPr>
                          <w:rFonts w:ascii="Helvetica" w:hAnsi="Helvetica"/>
                          <w:sz w:val="22"/>
                        </w:rPr>
                      </w:pPr>
                    </w:p>
                    <w:p w14:paraId="07F53A8C" w14:textId="77777777" w:rsidR="00A47091" w:rsidRPr="005D2B4E" w:rsidRDefault="00A47091" w:rsidP="00C145E0">
                      <w:pPr>
                        <w:jc w:val="center"/>
                        <w:rPr>
                          <w:rFonts w:ascii="Helvetica" w:hAnsi="Helvetica"/>
                          <w:sz w:val="22"/>
                        </w:rPr>
                      </w:pPr>
                    </w:p>
                    <w:p w14:paraId="65D3B70B" w14:textId="77777777" w:rsidR="00A47091" w:rsidRPr="005D2B4E" w:rsidRDefault="00A47091" w:rsidP="00C145E0">
                      <w:pPr>
                        <w:jc w:val="center"/>
                        <w:rPr>
                          <w:rFonts w:ascii="Helvetica" w:hAnsi="Helvetica"/>
                          <w:sz w:val="22"/>
                        </w:rPr>
                      </w:pPr>
                    </w:p>
                    <w:p w14:paraId="062204F4" w14:textId="77777777" w:rsidR="00A47091" w:rsidRPr="005D2B4E" w:rsidRDefault="00A47091" w:rsidP="00C145E0">
                      <w:pPr>
                        <w:jc w:val="center"/>
                      </w:pPr>
                    </w:p>
                  </w:txbxContent>
                </v:textbox>
              </v:shape>
            </w:pict>
          </mc:Fallback>
        </mc:AlternateContent>
      </w:r>
      <w:r w:rsidR="00E77D4B">
        <w:rPr>
          <w:noProof/>
          <w:szCs w:val="20"/>
        </w:rPr>
        <mc:AlternateContent>
          <mc:Choice Requires="wps">
            <w:drawing>
              <wp:anchor distT="0" distB="0" distL="114300" distR="114300" simplePos="0" relativeHeight="251639296" behindDoc="0" locked="0" layoutInCell="1" allowOverlap="1" wp14:anchorId="686DE6EB" wp14:editId="7CE9A770">
                <wp:simplePos x="0" y="0"/>
                <wp:positionH relativeFrom="margin">
                  <wp:posOffset>-589280</wp:posOffset>
                </wp:positionH>
                <wp:positionV relativeFrom="paragraph">
                  <wp:posOffset>11430</wp:posOffset>
                </wp:positionV>
                <wp:extent cx="6800850" cy="17145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C7AF" w14:textId="77777777" w:rsidR="00A47091" w:rsidRDefault="00A47091" w:rsidP="0032485E">
                            <w:pPr>
                              <w:pStyle w:val="HEADLINE"/>
                              <w:spacing w:line="276" w:lineRule="auto"/>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12AD">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Panther Parent Bulletin</w:t>
                            </w:r>
                          </w:p>
                          <w:p w14:paraId="10BC3ED8" w14:textId="77777777" w:rsidR="00A705B7" w:rsidRDefault="00A705B7" w:rsidP="0032485E">
                            <w:pPr>
                              <w:pStyle w:val="HEADLINE"/>
                              <w:spacing w:line="276" w:lineRule="auto"/>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Thur</w:t>
                            </w:r>
                            <w:r w:rsidR="00D36FC4">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sday, March 2</w:t>
                            </w:r>
                            <w:r>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003250CB" w:rsidRPr="00250073">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- 2 Hour Early Release</w:t>
                            </w:r>
                          </w:p>
                          <w:p w14:paraId="60C6154B" w14:textId="77777777" w:rsidR="00A705B7" w:rsidRDefault="00A705B7" w:rsidP="0032485E">
                            <w:pPr>
                              <w:pStyle w:val="HEADLINE"/>
                              <w:spacing w:line="276" w:lineRule="auto"/>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March 21 – NO School</w:t>
                            </w:r>
                          </w:p>
                          <w:p w14:paraId="461C212D" w14:textId="60E35ED2" w:rsidR="003250CB" w:rsidRPr="00A705B7" w:rsidRDefault="009937E7" w:rsidP="00A705B7">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0073">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705B7"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Wednesday, April 16 - 2 Hour Early Release</w:t>
                            </w:r>
                          </w:p>
                          <w:p w14:paraId="3D18BE48" w14:textId="6E3C9233" w:rsidR="009937E7" w:rsidRPr="00A705B7" w:rsidRDefault="00A705B7" w:rsidP="0032485E">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April 17</w:t>
                            </w:r>
                            <w:r w:rsidR="00D36FC4"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w:t>
                            </w:r>
                            <w:r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21</w:t>
                            </w:r>
                            <w:r w:rsidR="003250CB"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w:t>
                            </w:r>
                            <w:r w:rsidR="00DD0318"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School</w:t>
                            </w:r>
                          </w:p>
                          <w:p w14:paraId="3A00FF6D" w14:textId="77777777" w:rsidR="00A47091" w:rsidRDefault="00A47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E6EB" id="Text Box 6" o:spid="_x0000_s1029" type="#_x0000_t202" style="position:absolute;margin-left:-46.4pt;margin-top:.9pt;width:535.5pt;height:13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PO5QEAAKkDAAAOAAAAZHJzL2Uyb0RvYy54bWysU8Fu2zAMvQ/YPwi6L7azpM2MOEXXosOA&#10;rhvQ9QNkWYqF2aJGKbGzrx8lp2m23oZdBJGUH997pNdXY9+xvUJvwFa8mOWcKSuhMXZb8afvd+9W&#10;nPkgbCM6sKriB+X51ebtm/XgSjWHFrpGISMQ68vBVbwNwZVZ5mWreuFn4JSlogbsRaAQt1mDYiD0&#10;vsvmeX6RDYCNQ5DKe8reTkW+SfhaKxm+au1VYF3FiVtIJ6azjme2WYtyi8K1Rh5piH9g0QtjqekJ&#10;6lYEwXZoXkH1RiJ40GEmoc9AayNV0kBqivwvNY+tcCppIXO8O9nk/x+sfNg/um/IwvgRRhpgEuHd&#10;Pcgfnlm4aYXdqmtEGFolGmpcRMuywfny+Gm02pc+gtTDF2hoyGIXIAGNGvvoCulkhE4DOJxMV2Ng&#10;kpIXqzxfLakkqVZcFotlnsaSifL5c4c+fFLQs3ipONJUE7zY3/sQ6Yjy+UnsZuHOdF2abGf/SNDD&#10;mEn0I+OJexjrkZmm4u+jtqimhuZAehCmfaH9pksL+IuzgXal4v7nTqDirPtsyZMPxWIRlysFi+Xl&#10;nAI8r9TnFWElQVU8cDZdb8K0kDuHZttSp2kKFq7JR22SwhdWR/q0D0n4cXfjwp3H6dXLH7b5DQAA&#10;//8DAFBLAwQUAAYACAAAACEABFI56NwAAAAJAQAADwAAAGRycy9kb3ducmV2LnhtbEyPTU/DMAyG&#10;70j8h8hI3LaECthamk4IxBXE+JC4eY3XVjRO1WRr+feYEztZ9mO9flxuZt+rI42xC2zhamlAEdfB&#10;ddxYeH97WqxBxYTssA9MFn4owqY6PyuxcGHiVzpuU6MkhGOBFtqUhkLrWLfkMS7DQCxsH0aPSdqx&#10;0W7EScJ9rzNjbrXHjuVCiwM9tFR/bw/ewsfz/uvz2rw0j/5mmMJsNPtcW3t5Md/fgUo0p/9l+NMX&#10;dajEaRcO7KLqLSzyTNSTACnC89U6A7WzkK1koqtSn35Q/QIAAP//AwBQSwECLQAUAAYACAAAACEA&#10;toM4kv4AAADhAQAAEwAAAAAAAAAAAAAAAAAAAAAAW0NvbnRlbnRfVHlwZXNdLnhtbFBLAQItABQA&#10;BgAIAAAAIQA4/SH/1gAAAJQBAAALAAAAAAAAAAAAAAAAAC8BAABfcmVscy8ucmVsc1BLAQItABQA&#10;BgAIAAAAIQD8wVPO5QEAAKkDAAAOAAAAAAAAAAAAAAAAAC4CAABkcnMvZTJvRG9jLnhtbFBLAQIt&#10;ABQABgAIAAAAIQAEUjno3AAAAAkBAAAPAAAAAAAAAAAAAAAAAD8EAABkcnMvZG93bnJldi54bWxQ&#10;SwUGAAAAAAQABADzAAAASAUAAAAA&#10;" filled="f" stroked="f">
                <v:textbox>
                  <w:txbxContent>
                    <w:p w14:paraId="356DC7AF" w14:textId="77777777" w:rsidR="00A47091" w:rsidRDefault="00A47091" w:rsidP="0032485E">
                      <w:pPr>
                        <w:pStyle w:val="HEADLINE"/>
                        <w:spacing w:line="276" w:lineRule="auto"/>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212AD">
                        <w:rPr>
                          <w:color w:val="FFC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Panther Parent Bulletin</w:t>
                      </w:r>
                    </w:p>
                    <w:p w14:paraId="10BC3ED8" w14:textId="77777777" w:rsidR="00A705B7" w:rsidRDefault="00A705B7" w:rsidP="0032485E">
                      <w:pPr>
                        <w:pStyle w:val="HEADLINE"/>
                        <w:spacing w:line="276" w:lineRule="auto"/>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Thur</w:t>
                      </w:r>
                      <w:r w:rsidR="00D36FC4">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sday, March 2</w:t>
                      </w:r>
                      <w:r>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003250CB" w:rsidRPr="00250073">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- 2 Hour Early Release</w:t>
                      </w:r>
                    </w:p>
                    <w:p w14:paraId="60C6154B" w14:textId="77777777" w:rsidR="00A705B7" w:rsidRDefault="00A705B7" w:rsidP="0032485E">
                      <w:pPr>
                        <w:pStyle w:val="HEADLINE"/>
                        <w:spacing w:line="276" w:lineRule="auto"/>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March 21 – NO School</w:t>
                      </w:r>
                    </w:p>
                    <w:p w14:paraId="461C212D" w14:textId="60E35ED2" w:rsidR="003250CB" w:rsidRPr="00A705B7" w:rsidRDefault="009937E7" w:rsidP="00A705B7">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0073">
                        <w:rPr>
                          <w:color w:val="00B05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705B7"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Wednesday, April 16 - 2 Hour Early Release</w:t>
                      </w:r>
                    </w:p>
                    <w:p w14:paraId="3D18BE48" w14:textId="6E3C9233" w:rsidR="009937E7" w:rsidRPr="00A705B7" w:rsidRDefault="00A705B7" w:rsidP="0032485E">
                      <w:pPr>
                        <w:pStyle w:val="HEADLINE"/>
                        <w:spacing w:line="276" w:lineRule="auto"/>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April 17</w:t>
                      </w:r>
                      <w:r w:rsidR="00D36FC4"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w:t>
                      </w:r>
                      <w:r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21</w:t>
                      </w:r>
                      <w:r w:rsidR="003250CB"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w:t>
                      </w:r>
                      <w:r w:rsidR="00DD0318" w:rsidRPr="00A705B7">
                        <w:rPr>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School</w:t>
                      </w:r>
                    </w:p>
                    <w:p w14:paraId="3A00FF6D" w14:textId="77777777" w:rsidR="00A47091" w:rsidRDefault="00A47091"/>
                  </w:txbxContent>
                </v:textbox>
                <w10:wrap anchorx="margin"/>
              </v:shape>
            </w:pict>
          </mc:Fallback>
        </mc:AlternateContent>
      </w:r>
    </w:p>
    <w:p w14:paraId="1077F94F" w14:textId="2A73BF3F" w:rsidR="00E77D4B" w:rsidRPr="00E77D4B" w:rsidRDefault="00E77D4B" w:rsidP="00E77D4B">
      <w:pPr>
        <w:pStyle w:val="NormalWeb"/>
        <w:rPr>
          <w:noProof/>
          <w:szCs w:val="20"/>
        </w:rPr>
      </w:pPr>
      <w:r>
        <w:rPr>
          <w:noProof/>
        </w:rPr>
        <w:drawing>
          <wp:anchor distT="0" distB="0" distL="114300" distR="114300" simplePos="0" relativeHeight="251680256" behindDoc="0" locked="0" layoutInCell="1" allowOverlap="1" wp14:anchorId="005F4BC5" wp14:editId="076FD4CB">
            <wp:simplePos x="0" y="0"/>
            <wp:positionH relativeFrom="column">
              <wp:posOffset>5314950</wp:posOffset>
            </wp:positionH>
            <wp:positionV relativeFrom="paragraph">
              <wp:posOffset>4445</wp:posOffset>
            </wp:positionV>
            <wp:extent cx="476250" cy="56832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D1001" w14:textId="3DD94C79" w:rsidR="00E77D4B" w:rsidRPr="00E77D4B" w:rsidRDefault="00E77D4B" w:rsidP="00E77D4B">
      <w:pPr>
        <w:pStyle w:val="NormalWeb"/>
        <w:rPr>
          <w:noProof/>
          <w:szCs w:val="20"/>
        </w:rPr>
      </w:pPr>
    </w:p>
    <w:p w14:paraId="3B71CAA0" w14:textId="7E23EC68" w:rsidR="00A0449A" w:rsidRDefault="00A0449A" w:rsidP="00A0449A">
      <w:pPr>
        <w:pStyle w:val="NormalWeb"/>
      </w:pPr>
    </w:p>
    <w:p w14:paraId="620AEBCD" w14:textId="02D242DE" w:rsidR="00250073" w:rsidRDefault="00E77D4B" w:rsidP="00250073">
      <w:pPr>
        <w:pStyle w:val="NormalWeb"/>
      </w:pPr>
      <w:r>
        <w:rPr>
          <w:noProof/>
          <w:szCs w:val="20"/>
        </w:rPr>
        <mc:AlternateContent>
          <mc:Choice Requires="wps">
            <w:drawing>
              <wp:anchor distT="0" distB="0" distL="114300" distR="114300" simplePos="0" relativeHeight="251742720" behindDoc="0" locked="0" layoutInCell="1" allowOverlap="1" wp14:anchorId="7AD38CF2" wp14:editId="7C8A1120">
                <wp:simplePos x="0" y="0"/>
                <wp:positionH relativeFrom="column">
                  <wp:posOffset>-581025</wp:posOffset>
                </wp:positionH>
                <wp:positionV relativeFrom="paragraph">
                  <wp:posOffset>187960</wp:posOffset>
                </wp:positionV>
                <wp:extent cx="3533775" cy="6743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62A0" w14:textId="77777777" w:rsidR="00D36FC4" w:rsidRPr="00E51CD4" w:rsidRDefault="00D36FC4" w:rsidP="00A705B7">
                            <w:pPr>
                              <w:spacing w:line="276" w:lineRule="auto"/>
                              <w:jc w:val="center"/>
                              <w:rPr>
                                <w:rFonts w:ascii="Calibri" w:hAnsi="Calibri"/>
                                <w:b/>
                                <w:iCs/>
                                <w:color w:val="000000" w:themeColor="text1"/>
                                <w:sz w:val="27"/>
                                <w:szCs w:val="27"/>
                                <w:u w:val="single"/>
                              </w:rPr>
                            </w:pPr>
                            <w:r w:rsidRPr="00E51CD4">
                              <w:rPr>
                                <w:rFonts w:ascii="Calibri" w:hAnsi="Calibri"/>
                                <w:b/>
                                <w:iCs/>
                                <w:color w:val="000000" w:themeColor="text1"/>
                                <w:sz w:val="27"/>
                                <w:szCs w:val="27"/>
                                <w:u w:val="single"/>
                              </w:rPr>
                              <w:t>Class Rosters</w:t>
                            </w:r>
                          </w:p>
                          <w:p w14:paraId="4152CD91" w14:textId="1B7E74D8" w:rsidR="00845DD6" w:rsidRPr="00E77D4B" w:rsidRDefault="00D36FC4" w:rsidP="00E77D4B">
                            <w:pPr>
                              <w:spacing w:line="276" w:lineRule="auto"/>
                              <w:rPr>
                                <w:rFonts w:ascii="Calibri" w:hAnsi="Calibri"/>
                                <w:iCs/>
                                <w:color w:val="000000" w:themeColor="text1"/>
                                <w:sz w:val="27"/>
                                <w:szCs w:val="27"/>
                              </w:rPr>
                            </w:pPr>
                            <w:r w:rsidRPr="00E51CD4">
                              <w:rPr>
                                <w:rFonts w:ascii="Calibri" w:hAnsi="Calibri"/>
                                <w:iCs/>
                                <w:color w:val="000000" w:themeColor="text1"/>
                                <w:sz w:val="27"/>
                                <w:szCs w:val="27"/>
                              </w:rPr>
                              <w:t>The class rosters for the 20</w:t>
                            </w:r>
                            <w:r>
                              <w:rPr>
                                <w:rFonts w:ascii="Calibri" w:hAnsi="Calibri"/>
                                <w:iCs/>
                                <w:color w:val="000000" w:themeColor="text1"/>
                                <w:sz w:val="27"/>
                                <w:szCs w:val="27"/>
                              </w:rPr>
                              <w:t>2</w:t>
                            </w:r>
                            <w:r w:rsidR="005278D2">
                              <w:rPr>
                                <w:rFonts w:ascii="Calibri" w:hAnsi="Calibri"/>
                                <w:iCs/>
                                <w:color w:val="000000" w:themeColor="text1"/>
                                <w:sz w:val="27"/>
                                <w:szCs w:val="27"/>
                              </w:rPr>
                              <w:t>5</w:t>
                            </w:r>
                            <w:r w:rsidRPr="00E51CD4">
                              <w:rPr>
                                <w:rFonts w:ascii="Calibri" w:hAnsi="Calibri"/>
                                <w:iCs/>
                                <w:color w:val="000000" w:themeColor="text1"/>
                                <w:sz w:val="27"/>
                                <w:szCs w:val="27"/>
                              </w:rPr>
                              <w:t>-202</w:t>
                            </w:r>
                            <w:r w:rsidR="005278D2">
                              <w:rPr>
                                <w:rFonts w:ascii="Calibri" w:hAnsi="Calibri"/>
                                <w:iCs/>
                                <w:color w:val="000000" w:themeColor="text1"/>
                                <w:sz w:val="27"/>
                                <w:szCs w:val="27"/>
                              </w:rPr>
                              <w:t>6</w:t>
                            </w:r>
                            <w:r w:rsidRPr="00E51CD4">
                              <w:rPr>
                                <w:rFonts w:ascii="Calibri" w:hAnsi="Calibri"/>
                                <w:iCs/>
                                <w:color w:val="000000" w:themeColor="text1"/>
                                <w:sz w:val="27"/>
                                <w:szCs w:val="27"/>
                              </w:rPr>
                              <w:t xml:space="preserve"> school year are in the process of being developed. The administration and staff develop classes to balance the academic, social, gender, and behavioral levels of students.  If you have concerns about the academic or behavioral welfare of your child’s </w:t>
                            </w:r>
                            <w:proofErr w:type="gramStart"/>
                            <w:r w:rsidRPr="00E51CD4">
                              <w:rPr>
                                <w:rFonts w:ascii="Calibri" w:hAnsi="Calibri"/>
                                <w:iCs/>
                                <w:color w:val="000000" w:themeColor="text1"/>
                                <w:sz w:val="27"/>
                                <w:szCs w:val="27"/>
                              </w:rPr>
                              <w:t>placement</w:t>
                            </w:r>
                            <w:proofErr w:type="gramEnd"/>
                            <w:r w:rsidRPr="00E51CD4">
                              <w:rPr>
                                <w:rFonts w:ascii="Calibri" w:hAnsi="Calibri"/>
                                <w:iCs/>
                                <w:color w:val="000000" w:themeColor="text1"/>
                                <w:sz w:val="27"/>
                                <w:szCs w:val="27"/>
                              </w:rPr>
                              <w:t xml:space="preserve"> please put your concerns in writing to the Elementary/Intermediate Principal by Thursday, April </w:t>
                            </w:r>
                            <w:r>
                              <w:rPr>
                                <w:rFonts w:ascii="Calibri" w:hAnsi="Calibri"/>
                                <w:iCs/>
                                <w:color w:val="000000" w:themeColor="text1"/>
                                <w:sz w:val="27"/>
                                <w:szCs w:val="27"/>
                              </w:rPr>
                              <w:t>1</w:t>
                            </w:r>
                            <w:r w:rsidR="009F074B">
                              <w:rPr>
                                <w:rFonts w:ascii="Calibri" w:hAnsi="Calibri"/>
                                <w:iCs/>
                                <w:color w:val="000000" w:themeColor="text1"/>
                                <w:sz w:val="27"/>
                                <w:szCs w:val="27"/>
                              </w:rPr>
                              <w:t>0</w:t>
                            </w:r>
                            <w:r w:rsidRPr="00E51CD4">
                              <w:rPr>
                                <w:rFonts w:ascii="Calibri" w:hAnsi="Calibri"/>
                                <w:iCs/>
                                <w:color w:val="000000" w:themeColor="text1"/>
                                <w:sz w:val="27"/>
                                <w:szCs w:val="27"/>
                              </w:rPr>
                              <w:t>.  Your input will be one of the factors considered by the team when developing the class roster.  There will be no class changes after the class rosters are released.</w:t>
                            </w:r>
                          </w:p>
                          <w:p w14:paraId="3D43CC98" w14:textId="77777777" w:rsidR="00845DD6" w:rsidRDefault="00845DD6" w:rsidP="00845DD6">
                            <w:pPr>
                              <w:rPr>
                                <w:rFonts w:asciiTheme="minorHAnsi" w:hAnsiTheme="minorHAnsi" w:cstheme="minorHAnsi"/>
                                <w:b/>
                                <w:sz w:val="28"/>
                                <w:szCs w:val="28"/>
                                <w:u w:val="single"/>
                              </w:rPr>
                            </w:pPr>
                          </w:p>
                          <w:p w14:paraId="74470D42" w14:textId="1593506E" w:rsidR="00845DD6" w:rsidRPr="00A0449A" w:rsidRDefault="00A0449A" w:rsidP="00A0449A">
                            <w:pPr>
                              <w:spacing w:line="276" w:lineRule="auto"/>
                              <w:jc w:val="center"/>
                              <w:rPr>
                                <w:rFonts w:asciiTheme="minorHAnsi" w:hAnsiTheme="minorHAnsi" w:cstheme="minorHAnsi"/>
                                <w:b/>
                                <w:bCs/>
                                <w:sz w:val="26"/>
                                <w:szCs w:val="26"/>
                                <w:u w:val="single"/>
                              </w:rPr>
                            </w:pPr>
                            <w:r w:rsidRPr="00A0449A">
                              <w:rPr>
                                <w:rFonts w:asciiTheme="minorHAnsi" w:hAnsiTheme="minorHAnsi" w:cstheme="minorHAnsi"/>
                                <w:b/>
                                <w:bCs/>
                                <w:sz w:val="26"/>
                                <w:szCs w:val="26"/>
                                <w:u w:val="single"/>
                              </w:rPr>
                              <w:t>Read Across America</w:t>
                            </w:r>
                          </w:p>
                          <w:p w14:paraId="64D4820E" w14:textId="286D4392" w:rsidR="00845DD6" w:rsidRPr="00DD3F87" w:rsidRDefault="00DD3F87" w:rsidP="00845DD6">
                            <w:pPr>
                              <w:spacing w:line="276" w:lineRule="auto"/>
                              <w:rPr>
                                <w:rFonts w:asciiTheme="minorHAnsi" w:hAnsiTheme="minorHAnsi" w:cstheme="minorHAnsi"/>
                                <w:bCs/>
                              </w:rPr>
                            </w:pPr>
                            <w:r>
                              <w:rPr>
                                <w:rFonts w:asciiTheme="minorHAnsi" w:hAnsiTheme="minorHAnsi" w:cstheme="minorHAnsi"/>
                                <w:bCs/>
                              </w:rPr>
                              <w:t xml:space="preserve">Royall students celebrated Read Across America Week March </w:t>
                            </w:r>
                            <w:r w:rsidR="009F074B">
                              <w:rPr>
                                <w:rFonts w:asciiTheme="minorHAnsi" w:hAnsiTheme="minorHAnsi" w:cstheme="minorHAnsi"/>
                                <w:bCs/>
                              </w:rPr>
                              <w:t>3</w:t>
                            </w:r>
                            <w:r>
                              <w:rPr>
                                <w:rFonts w:asciiTheme="minorHAnsi" w:hAnsiTheme="minorHAnsi" w:cstheme="minorHAnsi"/>
                                <w:bCs/>
                              </w:rPr>
                              <w:t xml:space="preserve"> -</w:t>
                            </w:r>
                            <w:r w:rsidR="009F074B">
                              <w:rPr>
                                <w:rFonts w:asciiTheme="minorHAnsi" w:hAnsiTheme="minorHAnsi" w:cstheme="minorHAnsi"/>
                                <w:bCs/>
                              </w:rPr>
                              <w:t>7</w:t>
                            </w:r>
                            <w:r>
                              <w:rPr>
                                <w:rFonts w:asciiTheme="minorHAnsi" w:hAnsiTheme="minorHAnsi" w:cstheme="minorHAnsi"/>
                                <w:bCs/>
                              </w:rPr>
                              <w:t xml:space="preserve"> with having guest readers, dress-up days, and treats.</w:t>
                            </w:r>
                          </w:p>
                          <w:p w14:paraId="478E2E46" w14:textId="77777777" w:rsidR="00845DD6" w:rsidRDefault="00845DD6" w:rsidP="00845DD6">
                            <w:pPr>
                              <w:spacing w:line="276" w:lineRule="auto"/>
                              <w:jc w:val="center"/>
                              <w:rPr>
                                <w:rFonts w:asciiTheme="minorHAnsi" w:hAnsiTheme="minorHAnsi" w:cstheme="minorHAnsi"/>
                                <w:b/>
                              </w:rPr>
                            </w:pPr>
                          </w:p>
                          <w:p w14:paraId="34920F71" w14:textId="77777777" w:rsidR="00845DD6" w:rsidRPr="0032485E" w:rsidRDefault="00845DD6" w:rsidP="00845DD6">
                            <w:pPr>
                              <w:rPr>
                                <w:rFonts w:asciiTheme="minorHAnsi" w:hAnsiTheme="minorHAnsi" w:cstheme="minorHAnsi"/>
                              </w:rPr>
                            </w:pPr>
                          </w:p>
                          <w:p w14:paraId="3C6F6198" w14:textId="77777777" w:rsidR="007D553B" w:rsidRPr="007D553B" w:rsidRDefault="007D553B" w:rsidP="007D553B">
                            <w:pPr>
                              <w:shd w:val="clear" w:color="auto" w:fill="FFFFFF"/>
                              <w:rPr>
                                <w:rFonts w:asciiTheme="minorHAnsi" w:hAnsiTheme="minorHAnsi" w:cstheme="minorHAnsi"/>
                                <w:color w:val="222222"/>
                              </w:rPr>
                            </w:pPr>
                          </w:p>
                          <w:p w14:paraId="1C7FB89D" w14:textId="77777777" w:rsidR="007D553B" w:rsidRDefault="007D553B" w:rsidP="007D553B">
                            <w:pPr>
                              <w:shd w:val="clear" w:color="auto" w:fill="FFFFFF"/>
                              <w:rPr>
                                <w:rFonts w:asciiTheme="minorHAnsi" w:hAnsiTheme="minorHAnsi" w:cstheme="minorHAnsi"/>
                                <w:color w:val="222222"/>
                              </w:rPr>
                            </w:pPr>
                          </w:p>
                          <w:p w14:paraId="4EDC1108" w14:textId="77777777" w:rsidR="007D553B" w:rsidRDefault="007D553B" w:rsidP="007D553B">
                            <w:pPr>
                              <w:shd w:val="clear" w:color="auto" w:fill="FFFFFF"/>
                              <w:rPr>
                                <w:rFonts w:asciiTheme="minorHAnsi" w:hAnsiTheme="minorHAnsi" w:cstheme="minorHAnsi"/>
                                <w:color w:val="222222"/>
                              </w:rPr>
                            </w:pPr>
                          </w:p>
                          <w:p w14:paraId="18D21582" w14:textId="77777777" w:rsidR="007D553B" w:rsidRDefault="007D553B" w:rsidP="007D553B">
                            <w:pPr>
                              <w:shd w:val="clear" w:color="auto" w:fill="FFFFFF"/>
                              <w:rPr>
                                <w:rFonts w:asciiTheme="minorHAnsi" w:hAnsiTheme="minorHAnsi" w:cstheme="minorHAnsi"/>
                                <w:color w:val="222222"/>
                              </w:rPr>
                            </w:pPr>
                          </w:p>
                          <w:p w14:paraId="24D3A4B3" w14:textId="77777777" w:rsidR="007D553B" w:rsidRDefault="007D553B" w:rsidP="007D553B">
                            <w:pPr>
                              <w:shd w:val="clear" w:color="auto" w:fill="FFFFFF"/>
                              <w:rPr>
                                <w:rFonts w:asciiTheme="minorHAnsi" w:hAnsiTheme="minorHAnsi" w:cstheme="minorHAnsi"/>
                                <w:color w:val="222222"/>
                              </w:rPr>
                            </w:pPr>
                          </w:p>
                          <w:p w14:paraId="5F8AF6E9" w14:textId="77777777" w:rsidR="007D553B" w:rsidRDefault="007D553B" w:rsidP="007D553B">
                            <w:pPr>
                              <w:shd w:val="clear" w:color="auto" w:fill="FFFFFF"/>
                              <w:rPr>
                                <w:rFonts w:asciiTheme="minorHAnsi" w:hAnsiTheme="minorHAnsi" w:cstheme="minorHAnsi"/>
                                <w:color w:val="222222"/>
                              </w:rPr>
                            </w:pPr>
                          </w:p>
                          <w:p w14:paraId="38A0FCD7" w14:textId="77777777" w:rsidR="007D553B" w:rsidRDefault="007D553B" w:rsidP="007D553B">
                            <w:pPr>
                              <w:shd w:val="clear" w:color="auto" w:fill="FFFFFF"/>
                              <w:rPr>
                                <w:rFonts w:asciiTheme="minorHAnsi" w:hAnsiTheme="minorHAnsi" w:cstheme="minorHAnsi"/>
                                <w:color w:val="222222"/>
                              </w:rPr>
                            </w:pPr>
                          </w:p>
                          <w:p w14:paraId="7E2F2E1A" w14:textId="77777777" w:rsidR="007D553B" w:rsidRDefault="007D553B" w:rsidP="007D553B">
                            <w:pPr>
                              <w:shd w:val="clear" w:color="auto" w:fill="FFFFFF"/>
                              <w:rPr>
                                <w:rFonts w:asciiTheme="minorHAnsi" w:hAnsiTheme="minorHAnsi" w:cstheme="minorHAnsi"/>
                                <w:color w:val="222222"/>
                              </w:rPr>
                            </w:pPr>
                          </w:p>
                          <w:p w14:paraId="2B95C912" w14:textId="77777777" w:rsidR="007D553B" w:rsidRDefault="007D553B" w:rsidP="007D553B">
                            <w:pPr>
                              <w:shd w:val="clear" w:color="auto" w:fill="FFFFFF"/>
                              <w:rPr>
                                <w:rFonts w:asciiTheme="minorHAnsi" w:hAnsiTheme="minorHAnsi" w:cstheme="minorHAnsi"/>
                                <w:color w:val="222222"/>
                              </w:rPr>
                            </w:pPr>
                          </w:p>
                          <w:p w14:paraId="0291D309" w14:textId="77777777" w:rsidR="007D553B" w:rsidRDefault="007D553B" w:rsidP="007D553B">
                            <w:pPr>
                              <w:shd w:val="clear" w:color="auto" w:fill="FFFFFF"/>
                              <w:rPr>
                                <w:rFonts w:asciiTheme="minorHAnsi" w:hAnsiTheme="minorHAnsi" w:cstheme="minorHAnsi"/>
                                <w:color w:val="222222"/>
                              </w:rPr>
                            </w:pPr>
                          </w:p>
                          <w:p w14:paraId="209EE910" w14:textId="77777777" w:rsidR="007D553B" w:rsidRDefault="007D553B" w:rsidP="007D553B">
                            <w:pPr>
                              <w:shd w:val="clear" w:color="auto" w:fill="FFFFFF"/>
                              <w:rPr>
                                <w:rFonts w:asciiTheme="minorHAnsi" w:hAnsiTheme="minorHAnsi" w:cstheme="minorHAnsi"/>
                                <w:color w:val="222222"/>
                              </w:rPr>
                            </w:pPr>
                          </w:p>
                          <w:p w14:paraId="170A9BEF" w14:textId="77777777" w:rsidR="002611C7" w:rsidRPr="00E76449" w:rsidRDefault="002611C7" w:rsidP="00D65BDC">
                            <w:pPr>
                              <w:rPr>
                                <w:rFonts w:ascii="Bookman Old Style" w:hAnsi="Bookman Old Style"/>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8CF2" id="Text Box 19" o:spid="_x0000_s1030" type="#_x0000_t202" style="position:absolute;margin-left:-45.75pt;margin-top:14.8pt;width:278.25pt;height:53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Y75gEAAKkDAAAOAAAAZHJzL2Uyb0RvYy54bWysU8GO0zAQvSPxD5bvNGmbbiBqulp2tQhp&#10;WZAWPsBxnMQi8Zix26R8PWOn2y1wQ1wsz4zz5r03k+31NPTsoNBpMCVfLlLOlJFQa9OW/NvX+zdv&#10;OXNemFr0YFTJj8rx693rV9vRFmoFHfS1QkYgxhWjLXnnvS2SxMlODcItwCpDxQZwEJ5CbJMaxUjo&#10;Q5+s0vQqGQFriyCVc5S9m4t8F/GbRkn/uWmc8qwvOXHz8cR4VuFMdltRtChsp+WJhvgHFoPQhpqe&#10;oe6EF2yP+i+oQUsEB41fSBgSaBotVdRAapbpH2qeOmFV1ELmOHu2yf0/WPl4eLJfkPnpPUw0wCjC&#10;2QeQ3x0zcNsJ06obRBg7JWpqvAyWJaN1xenTYLUrXACpxk9Q05DF3kMEmhocgiukkxE6DeB4Nl1N&#10;nklKrjfrdZ5vOJNUu8qzdZ7GsSSieP7covMfFAwsXEqONNUILw4Pzgc6onh+EroZuNd9Hyfbm98S&#10;9DBkIv3AeObup2piui55FrQFNRXUR9KDMO8L7TddOsCfnI20KyV3P/YCFWf9R0OevFtmWViuGGSb&#10;fEUBXlaqy4owkqBK7jmbr7d+Xsi9Rd121GmegoEb8rHRUeELqxN92oco/LS7YeEu4/jq5Q/b/QIA&#10;AP//AwBQSwMEFAAGAAgAAAAhAIdFp23fAAAACwEAAA8AAABkcnMvZG93bnJldi54bWxMj8tOwzAQ&#10;RfdI/IM1SN21dqomIiFOVRWxLaI8JHZuPE0i4nEUu034e4YVLEdzdO+55XZ2vbjiGDpPGpKVAoFU&#10;e9tRo+Ht9Wl5DyJEQ9b0nlDDNwbYVrc3pSmsn+gFr8fYCA6hUBgNbYxDIWWoW3QmrPyAxL+zH52J&#10;fI6NtKOZONz1cq1UJp3piBtaM+C+xfrreHEa3g/nz4+Nem4eXTpMflaSXC61XtzNuwcQEef4B8Ov&#10;PqtDxU4nfyEbRK9hmScpoxrWeQaCgU2W8rgTkypPMpBVKf9vqH4AAAD//wMAUEsBAi0AFAAGAAgA&#10;AAAhALaDOJL+AAAA4QEAABMAAAAAAAAAAAAAAAAAAAAAAFtDb250ZW50X1R5cGVzXS54bWxQSwEC&#10;LQAUAAYACAAAACEAOP0h/9YAAACUAQAACwAAAAAAAAAAAAAAAAAvAQAAX3JlbHMvLnJlbHNQSwEC&#10;LQAUAAYACAAAACEALHbWO+YBAACpAwAADgAAAAAAAAAAAAAAAAAuAgAAZHJzL2Uyb0RvYy54bWxQ&#10;SwECLQAUAAYACAAAACEAh0Wnbd8AAAALAQAADwAAAAAAAAAAAAAAAABABAAAZHJzL2Rvd25yZXYu&#10;eG1sUEsFBgAAAAAEAAQA8wAAAEwFAAAAAA==&#10;" filled="f" stroked="f">
                <v:textbox>
                  <w:txbxContent>
                    <w:p w14:paraId="127162A0" w14:textId="77777777" w:rsidR="00D36FC4" w:rsidRPr="00E51CD4" w:rsidRDefault="00D36FC4" w:rsidP="00A705B7">
                      <w:pPr>
                        <w:spacing w:line="276" w:lineRule="auto"/>
                        <w:jc w:val="center"/>
                        <w:rPr>
                          <w:rFonts w:ascii="Calibri" w:hAnsi="Calibri"/>
                          <w:b/>
                          <w:iCs/>
                          <w:color w:val="000000" w:themeColor="text1"/>
                          <w:sz w:val="27"/>
                          <w:szCs w:val="27"/>
                          <w:u w:val="single"/>
                        </w:rPr>
                      </w:pPr>
                      <w:r w:rsidRPr="00E51CD4">
                        <w:rPr>
                          <w:rFonts w:ascii="Calibri" w:hAnsi="Calibri"/>
                          <w:b/>
                          <w:iCs/>
                          <w:color w:val="000000" w:themeColor="text1"/>
                          <w:sz w:val="27"/>
                          <w:szCs w:val="27"/>
                          <w:u w:val="single"/>
                        </w:rPr>
                        <w:t>Class Rosters</w:t>
                      </w:r>
                    </w:p>
                    <w:p w14:paraId="4152CD91" w14:textId="1B7E74D8" w:rsidR="00845DD6" w:rsidRPr="00E77D4B" w:rsidRDefault="00D36FC4" w:rsidP="00E77D4B">
                      <w:pPr>
                        <w:spacing w:line="276" w:lineRule="auto"/>
                        <w:rPr>
                          <w:rFonts w:ascii="Calibri" w:hAnsi="Calibri"/>
                          <w:iCs/>
                          <w:color w:val="000000" w:themeColor="text1"/>
                          <w:sz w:val="27"/>
                          <w:szCs w:val="27"/>
                        </w:rPr>
                      </w:pPr>
                      <w:r w:rsidRPr="00E51CD4">
                        <w:rPr>
                          <w:rFonts w:ascii="Calibri" w:hAnsi="Calibri"/>
                          <w:iCs/>
                          <w:color w:val="000000" w:themeColor="text1"/>
                          <w:sz w:val="27"/>
                          <w:szCs w:val="27"/>
                        </w:rPr>
                        <w:t>The class rosters for the 20</w:t>
                      </w:r>
                      <w:r>
                        <w:rPr>
                          <w:rFonts w:ascii="Calibri" w:hAnsi="Calibri"/>
                          <w:iCs/>
                          <w:color w:val="000000" w:themeColor="text1"/>
                          <w:sz w:val="27"/>
                          <w:szCs w:val="27"/>
                        </w:rPr>
                        <w:t>2</w:t>
                      </w:r>
                      <w:r w:rsidR="005278D2">
                        <w:rPr>
                          <w:rFonts w:ascii="Calibri" w:hAnsi="Calibri"/>
                          <w:iCs/>
                          <w:color w:val="000000" w:themeColor="text1"/>
                          <w:sz w:val="27"/>
                          <w:szCs w:val="27"/>
                        </w:rPr>
                        <w:t>5</w:t>
                      </w:r>
                      <w:r w:rsidRPr="00E51CD4">
                        <w:rPr>
                          <w:rFonts w:ascii="Calibri" w:hAnsi="Calibri"/>
                          <w:iCs/>
                          <w:color w:val="000000" w:themeColor="text1"/>
                          <w:sz w:val="27"/>
                          <w:szCs w:val="27"/>
                        </w:rPr>
                        <w:t>-202</w:t>
                      </w:r>
                      <w:r w:rsidR="005278D2">
                        <w:rPr>
                          <w:rFonts w:ascii="Calibri" w:hAnsi="Calibri"/>
                          <w:iCs/>
                          <w:color w:val="000000" w:themeColor="text1"/>
                          <w:sz w:val="27"/>
                          <w:szCs w:val="27"/>
                        </w:rPr>
                        <w:t>6</w:t>
                      </w:r>
                      <w:r w:rsidRPr="00E51CD4">
                        <w:rPr>
                          <w:rFonts w:ascii="Calibri" w:hAnsi="Calibri"/>
                          <w:iCs/>
                          <w:color w:val="000000" w:themeColor="text1"/>
                          <w:sz w:val="27"/>
                          <w:szCs w:val="27"/>
                        </w:rPr>
                        <w:t xml:space="preserve"> school year are in the process of being developed. The administration and staff develop classes to balance the academic, social, gender, and behavioral levels of students.  If you have concerns about the academic or behavioral welfare of your child’s </w:t>
                      </w:r>
                      <w:proofErr w:type="gramStart"/>
                      <w:r w:rsidRPr="00E51CD4">
                        <w:rPr>
                          <w:rFonts w:ascii="Calibri" w:hAnsi="Calibri"/>
                          <w:iCs/>
                          <w:color w:val="000000" w:themeColor="text1"/>
                          <w:sz w:val="27"/>
                          <w:szCs w:val="27"/>
                        </w:rPr>
                        <w:t>placement</w:t>
                      </w:r>
                      <w:proofErr w:type="gramEnd"/>
                      <w:r w:rsidRPr="00E51CD4">
                        <w:rPr>
                          <w:rFonts w:ascii="Calibri" w:hAnsi="Calibri"/>
                          <w:iCs/>
                          <w:color w:val="000000" w:themeColor="text1"/>
                          <w:sz w:val="27"/>
                          <w:szCs w:val="27"/>
                        </w:rPr>
                        <w:t xml:space="preserve"> please put your concerns in writing to the Elementary/Intermediate Principal by Thursday, April </w:t>
                      </w:r>
                      <w:r>
                        <w:rPr>
                          <w:rFonts w:ascii="Calibri" w:hAnsi="Calibri"/>
                          <w:iCs/>
                          <w:color w:val="000000" w:themeColor="text1"/>
                          <w:sz w:val="27"/>
                          <w:szCs w:val="27"/>
                        </w:rPr>
                        <w:t>1</w:t>
                      </w:r>
                      <w:r w:rsidR="009F074B">
                        <w:rPr>
                          <w:rFonts w:ascii="Calibri" w:hAnsi="Calibri"/>
                          <w:iCs/>
                          <w:color w:val="000000" w:themeColor="text1"/>
                          <w:sz w:val="27"/>
                          <w:szCs w:val="27"/>
                        </w:rPr>
                        <w:t>0</w:t>
                      </w:r>
                      <w:r w:rsidRPr="00E51CD4">
                        <w:rPr>
                          <w:rFonts w:ascii="Calibri" w:hAnsi="Calibri"/>
                          <w:iCs/>
                          <w:color w:val="000000" w:themeColor="text1"/>
                          <w:sz w:val="27"/>
                          <w:szCs w:val="27"/>
                        </w:rPr>
                        <w:t>.  Your input will be one of the factors considered by the team when developing the class roster.  There will be no class changes after the class rosters are released.</w:t>
                      </w:r>
                    </w:p>
                    <w:p w14:paraId="3D43CC98" w14:textId="77777777" w:rsidR="00845DD6" w:rsidRDefault="00845DD6" w:rsidP="00845DD6">
                      <w:pPr>
                        <w:rPr>
                          <w:rFonts w:asciiTheme="minorHAnsi" w:hAnsiTheme="minorHAnsi" w:cstheme="minorHAnsi"/>
                          <w:b/>
                          <w:sz w:val="28"/>
                          <w:szCs w:val="28"/>
                          <w:u w:val="single"/>
                        </w:rPr>
                      </w:pPr>
                    </w:p>
                    <w:p w14:paraId="74470D42" w14:textId="1593506E" w:rsidR="00845DD6" w:rsidRPr="00A0449A" w:rsidRDefault="00A0449A" w:rsidP="00A0449A">
                      <w:pPr>
                        <w:spacing w:line="276" w:lineRule="auto"/>
                        <w:jc w:val="center"/>
                        <w:rPr>
                          <w:rFonts w:asciiTheme="minorHAnsi" w:hAnsiTheme="minorHAnsi" w:cstheme="minorHAnsi"/>
                          <w:b/>
                          <w:bCs/>
                          <w:sz w:val="26"/>
                          <w:szCs w:val="26"/>
                          <w:u w:val="single"/>
                        </w:rPr>
                      </w:pPr>
                      <w:r w:rsidRPr="00A0449A">
                        <w:rPr>
                          <w:rFonts w:asciiTheme="minorHAnsi" w:hAnsiTheme="minorHAnsi" w:cstheme="minorHAnsi"/>
                          <w:b/>
                          <w:bCs/>
                          <w:sz w:val="26"/>
                          <w:szCs w:val="26"/>
                          <w:u w:val="single"/>
                        </w:rPr>
                        <w:t>Read Across America</w:t>
                      </w:r>
                    </w:p>
                    <w:p w14:paraId="64D4820E" w14:textId="286D4392" w:rsidR="00845DD6" w:rsidRPr="00DD3F87" w:rsidRDefault="00DD3F87" w:rsidP="00845DD6">
                      <w:pPr>
                        <w:spacing w:line="276" w:lineRule="auto"/>
                        <w:rPr>
                          <w:rFonts w:asciiTheme="minorHAnsi" w:hAnsiTheme="minorHAnsi" w:cstheme="minorHAnsi"/>
                          <w:bCs/>
                        </w:rPr>
                      </w:pPr>
                      <w:r>
                        <w:rPr>
                          <w:rFonts w:asciiTheme="minorHAnsi" w:hAnsiTheme="minorHAnsi" w:cstheme="minorHAnsi"/>
                          <w:bCs/>
                        </w:rPr>
                        <w:t xml:space="preserve">Royall students celebrated Read Across America Week March </w:t>
                      </w:r>
                      <w:r w:rsidR="009F074B">
                        <w:rPr>
                          <w:rFonts w:asciiTheme="minorHAnsi" w:hAnsiTheme="minorHAnsi" w:cstheme="minorHAnsi"/>
                          <w:bCs/>
                        </w:rPr>
                        <w:t>3</w:t>
                      </w:r>
                      <w:r>
                        <w:rPr>
                          <w:rFonts w:asciiTheme="minorHAnsi" w:hAnsiTheme="minorHAnsi" w:cstheme="minorHAnsi"/>
                          <w:bCs/>
                        </w:rPr>
                        <w:t xml:space="preserve"> -</w:t>
                      </w:r>
                      <w:r w:rsidR="009F074B">
                        <w:rPr>
                          <w:rFonts w:asciiTheme="minorHAnsi" w:hAnsiTheme="minorHAnsi" w:cstheme="minorHAnsi"/>
                          <w:bCs/>
                        </w:rPr>
                        <w:t>7</w:t>
                      </w:r>
                      <w:r>
                        <w:rPr>
                          <w:rFonts w:asciiTheme="minorHAnsi" w:hAnsiTheme="minorHAnsi" w:cstheme="minorHAnsi"/>
                          <w:bCs/>
                        </w:rPr>
                        <w:t xml:space="preserve"> with having guest readers, dress-up days, and treats.</w:t>
                      </w:r>
                    </w:p>
                    <w:p w14:paraId="478E2E46" w14:textId="77777777" w:rsidR="00845DD6" w:rsidRDefault="00845DD6" w:rsidP="00845DD6">
                      <w:pPr>
                        <w:spacing w:line="276" w:lineRule="auto"/>
                        <w:jc w:val="center"/>
                        <w:rPr>
                          <w:rFonts w:asciiTheme="minorHAnsi" w:hAnsiTheme="minorHAnsi" w:cstheme="minorHAnsi"/>
                          <w:b/>
                        </w:rPr>
                      </w:pPr>
                    </w:p>
                    <w:p w14:paraId="34920F71" w14:textId="77777777" w:rsidR="00845DD6" w:rsidRPr="0032485E" w:rsidRDefault="00845DD6" w:rsidP="00845DD6">
                      <w:pPr>
                        <w:rPr>
                          <w:rFonts w:asciiTheme="minorHAnsi" w:hAnsiTheme="minorHAnsi" w:cstheme="minorHAnsi"/>
                        </w:rPr>
                      </w:pPr>
                    </w:p>
                    <w:p w14:paraId="3C6F6198" w14:textId="77777777" w:rsidR="007D553B" w:rsidRPr="007D553B" w:rsidRDefault="007D553B" w:rsidP="007D553B">
                      <w:pPr>
                        <w:shd w:val="clear" w:color="auto" w:fill="FFFFFF"/>
                        <w:rPr>
                          <w:rFonts w:asciiTheme="minorHAnsi" w:hAnsiTheme="minorHAnsi" w:cstheme="minorHAnsi"/>
                          <w:color w:val="222222"/>
                        </w:rPr>
                      </w:pPr>
                    </w:p>
                    <w:p w14:paraId="1C7FB89D" w14:textId="77777777" w:rsidR="007D553B" w:rsidRDefault="007D553B" w:rsidP="007D553B">
                      <w:pPr>
                        <w:shd w:val="clear" w:color="auto" w:fill="FFFFFF"/>
                        <w:rPr>
                          <w:rFonts w:asciiTheme="minorHAnsi" w:hAnsiTheme="minorHAnsi" w:cstheme="minorHAnsi"/>
                          <w:color w:val="222222"/>
                        </w:rPr>
                      </w:pPr>
                    </w:p>
                    <w:p w14:paraId="4EDC1108" w14:textId="77777777" w:rsidR="007D553B" w:rsidRDefault="007D553B" w:rsidP="007D553B">
                      <w:pPr>
                        <w:shd w:val="clear" w:color="auto" w:fill="FFFFFF"/>
                        <w:rPr>
                          <w:rFonts w:asciiTheme="minorHAnsi" w:hAnsiTheme="minorHAnsi" w:cstheme="minorHAnsi"/>
                          <w:color w:val="222222"/>
                        </w:rPr>
                      </w:pPr>
                    </w:p>
                    <w:p w14:paraId="18D21582" w14:textId="77777777" w:rsidR="007D553B" w:rsidRDefault="007D553B" w:rsidP="007D553B">
                      <w:pPr>
                        <w:shd w:val="clear" w:color="auto" w:fill="FFFFFF"/>
                        <w:rPr>
                          <w:rFonts w:asciiTheme="minorHAnsi" w:hAnsiTheme="minorHAnsi" w:cstheme="minorHAnsi"/>
                          <w:color w:val="222222"/>
                        </w:rPr>
                      </w:pPr>
                    </w:p>
                    <w:p w14:paraId="24D3A4B3" w14:textId="77777777" w:rsidR="007D553B" w:rsidRDefault="007D553B" w:rsidP="007D553B">
                      <w:pPr>
                        <w:shd w:val="clear" w:color="auto" w:fill="FFFFFF"/>
                        <w:rPr>
                          <w:rFonts w:asciiTheme="minorHAnsi" w:hAnsiTheme="minorHAnsi" w:cstheme="minorHAnsi"/>
                          <w:color w:val="222222"/>
                        </w:rPr>
                      </w:pPr>
                    </w:p>
                    <w:p w14:paraId="5F8AF6E9" w14:textId="77777777" w:rsidR="007D553B" w:rsidRDefault="007D553B" w:rsidP="007D553B">
                      <w:pPr>
                        <w:shd w:val="clear" w:color="auto" w:fill="FFFFFF"/>
                        <w:rPr>
                          <w:rFonts w:asciiTheme="minorHAnsi" w:hAnsiTheme="minorHAnsi" w:cstheme="minorHAnsi"/>
                          <w:color w:val="222222"/>
                        </w:rPr>
                      </w:pPr>
                    </w:p>
                    <w:p w14:paraId="38A0FCD7" w14:textId="77777777" w:rsidR="007D553B" w:rsidRDefault="007D553B" w:rsidP="007D553B">
                      <w:pPr>
                        <w:shd w:val="clear" w:color="auto" w:fill="FFFFFF"/>
                        <w:rPr>
                          <w:rFonts w:asciiTheme="minorHAnsi" w:hAnsiTheme="minorHAnsi" w:cstheme="minorHAnsi"/>
                          <w:color w:val="222222"/>
                        </w:rPr>
                      </w:pPr>
                    </w:p>
                    <w:p w14:paraId="7E2F2E1A" w14:textId="77777777" w:rsidR="007D553B" w:rsidRDefault="007D553B" w:rsidP="007D553B">
                      <w:pPr>
                        <w:shd w:val="clear" w:color="auto" w:fill="FFFFFF"/>
                        <w:rPr>
                          <w:rFonts w:asciiTheme="minorHAnsi" w:hAnsiTheme="minorHAnsi" w:cstheme="minorHAnsi"/>
                          <w:color w:val="222222"/>
                        </w:rPr>
                      </w:pPr>
                    </w:p>
                    <w:p w14:paraId="2B95C912" w14:textId="77777777" w:rsidR="007D553B" w:rsidRDefault="007D553B" w:rsidP="007D553B">
                      <w:pPr>
                        <w:shd w:val="clear" w:color="auto" w:fill="FFFFFF"/>
                        <w:rPr>
                          <w:rFonts w:asciiTheme="minorHAnsi" w:hAnsiTheme="minorHAnsi" w:cstheme="minorHAnsi"/>
                          <w:color w:val="222222"/>
                        </w:rPr>
                      </w:pPr>
                    </w:p>
                    <w:p w14:paraId="0291D309" w14:textId="77777777" w:rsidR="007D553B" w:rsidRDefault="007D553B" w:rsidP="007D553B">
                      <w:pPr>
                        <w:shd w:val="clear" w:color="auto" w:fill="FFFFFF"/>
                        <w:rPr>
                          <w:rFonts w:asciiTheme="minorHAnsi" w:hAnsiTheme="minorHAnsi" w:cstheme="minorHAnsi"/>
                          <w:color w:val="222222"/>
                        </w:rPr>
                      </w:pPr>
                    </w:p>
                    <w:p w14:paraId="209EE910" w14:textId="77777777" w:rsidR="007D553B" w:rsidRDefault="007D553B" w:rsidP="007D553B">
                      <w:pPr>
                        <w:shd w:val="clear" w:color="auto" w:fill="FFFFFF"/>
                        <w:rPr>
                          <w:rFonts w:asciiTheme="minorHAnsi" w:hAnsiTheme="minorHAnsi" w:cstheme="minorHAnsi"/>
                          <w:color w:val="222222"/>
                        </w:rPr>
                      </w:pPr>
                    </w:p>
                    <w:p w14:paraId="170A9BEF" w14:textId="77777777" w:rsidR="002611C7" w:rsidRPr="00E76449" w:rsidRDefault="002611C7" w:rsidP="00D65BDC">
                      <w:pPr>
                        <w:rPr>
                          <w:rFonts w:ascii="Bookman Old Style" w:hAnsi="Bookman Old Style"/>
                          <w:sz w:val="21"/>
                          <w:szCs w:val="21"/>
                        </w:rPr>
                      </w:pPr>
                    </w:p>
                  </w:txbxContent>
                </v:textbox>
              </v:shape>
            </w:pict>
          </mc:Fallback>
        </mc:AlternateContent>
      </w:r>
      <w:r>
        <w:rPr>
          <w:noProof/>
          <w:szCs w:val="20"/>
        </w:rPr>
        <mc:AlternateContent>
          <mc:Choice Requires="wps">
            <w:drawing>
              <wp:anchor distT="0" distB="0" distL="114300" distR="114300" simplePos="0" relativeHeight="251643392" behindDoc="0" locked="0" layoutInCell="1" allowOverlap="1" wp14:anchorId="4506A182" wp14:editId="71B7889F">
                <wp:simplePos x="0" y="0"/>
                <wp:positionH relativeFrom="column">
                  <wp:posOffset>2895600</wp:posOffset>
                </wp:positionH>
                <wp:positionV relativeFrom="paragraph">
                  <wp:posOffset>208280</wp:posOffset>
                </wp:positionV>
                <wp:extent cx="3381375" cy="6905625"/>
                <wp:effectExtent l="0" t="0" r="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F65F" w14:textId="7543F920" w:rsidR="00D36FC4" w:rsidRPr="00AA7C60" w:rsidRDefault="00D36FC4" w:rsidP="00A705B7">
                            <w:pPr>
                              <w:spacing w:line="360" w:lineRule="auto"/>
                              <w:jc w:val="center"/>
                              <w:rPr>
                                <w:rFonts w:ascii="Arial" w:hAnsi="Arial" w:cs="Arial"/>
                                <w:b/>
                                <w:sz w:val="28"/>
                                <w:szCs w:val="28"/>
                                <w:u w:val="single"/>
                              </w:rPr>
                            </w:pPr>
                            <w:r w:rsidRPr="00AA7C60">
                              <w:rPr>
                                <w:rFonts w:ascii="Arial" w:hAnsi="Arial" w:cs="Arial"/>
                                <w:b/>
                                <w:sz w:val="28"/>
                                <w:szCs w:val="28"/>
                                <w:u w:val="single"/>
                              </w:rPr>
                              <w:t>State Testing - Forward Exam</w:t>
                            </w:r>
                          </w:p>
                          <w:p w14:paraId="7821546E" w14:textId="6C458E28" w:rsidR="00D36FC4" w:rsidRPr="00AA7C60" w:rsidRDefault="00D36FC4" w:rsidP="00D36FC4">
                            <w:pPr>
                              <w:spacing w:line="360" w:lineRule="auto"/>
                              <w:rPr>
                                <w:rFonts w:ascii="Arial" w:hAnsi="Arial" w:cs="Arial"/>
                                <w:sz w:val="28"/>
                                <w:szCs w:val="28"/>
                              </w:rPr>
                            </w:pPr>
                            <w:r w:rsidRPr="00AA7C60">
                              <w:rPr>
                                <w:rFonts w:ascii="Arial" w:hAnsi="Arial" w:cs="Arial"/>
                                <w:b/>
                                <w:sz w:val="28"/>
                                <w:szCs w:val="28"/>
                              </w:rPr>
                              <w:t xml:space="preserve">    </w:t>
                            </w:r>
                            <w:r w:rsidRPr="00AA7C60">
                              <w:rPr>
                                <w:rFonts w:ascii="Arial" w:hAnsi="Arial" w:cs="Arial"/>
                                <w:b/>
                                <w:sz w:val="28"/>
                                <w:szCs w:val="28"/>
                              </w:rPr>
                              <w:tab/>
                            </w:r>
                            <w:r w:rsidRPr="00AA7C60">
                              <w:rPr>
                                <w:rFonts w:ascii="Arial" w:hAnsi="Arial" w:cs="Arial"/>
                                <w:sz w:val="28"/>
                                <w:szCs w:val="28"/>
                              </w:rPr>
                              <w:t>3</w:t>
                            </w:r>
                            <w:r w:rsidRPr="00AA7C60">
                              <w:rPr>
                                <w:rFonts w:ascii="Arial" w:hAnsi="Arial" w:cs="Arial"/>
                                <w:sz w:val="28"/>
                                <w:szCs w:val="28"/>
                                <w:vertAlign w:val="superscript"/>
                              </w:rPr>
                              <w:t>rd</w:t>
                            </w:r>
                            <w:r w:rsidRPr="00AA7C60">
                              <w:rPr>
                                <w:rFonts w:ascii="Arial" w:hAnsi="Arial" w:cs="Arial"/>
                                <w:sz w:val="28"/>
                                <w:szCs w:val="28"/>
                              </w:rPr>
                              <w:t xml:space="preserve"> – </w:t>
                            </w:r>
                            <w:r>
                              <w:rPr>
                                <w:rFonts w:ascii="Arial" w:hAnsi="Arial" w:cs="Arial"/>
                                <w:sz w:val="28"/>
                                <w:szCs w:val="28"/>
                              </w:rPr>
                              <w:t>4/</w:t>
                            </w:r>
                            <w:r w:rsidR="005278D2">
                              <w:rPr>
                                <w:rFonts w:ascii="Arial" w:hAnsi="Arial" w:cs="Arial"/>
                                <w:sz w:val="28"/>
                                <w:szCs w:val="28"/>
                              </w:rPr>
                              <w:t>8</w:t>
                            </w:r>
                            <w:r w:rsidRPr="00AA7C60">
                              <w:rPr>
                                <w:rFonts w:ascii="Arial" w:hAnsi="Arial" w:cs="Arial"/>
                                <w:sz w:val="28"/>
                                <w:szCs w:val="28"/>
                              </w:rPr>
                              <w:t xml:space="preserve">, </w:t>
                            </w:r>
                            <w:r>
                              <w:rPr>
                                <w:rFonts w:ascii="Arial" w:hAnsi="Arial" w:cs="Arial"/>
                                <w:sz w:val="28"/>
                                <w:szCs w:val="28"/>
                              </w:rPr>
                              <w:t>4/</w:t>
                            </w:r>
                            <w:r w:rsidR="005278D2">
                              <w:rPr>
                                <w:rFonts w:ascii="Arial" w:hAnsi="Arial" w:cs="Arial"/>
                                <w:sz w:val="28"/>
                                <w:szCs w:val="28"/>
                              </w:rPr>
                              <w:t>9</w:t>
                            </w:r>
                            <w:r w:rsidRPr="00AA7C60">
                              <w:rPr>
                                <w:rFonts w:ascii="Arial" w:hAnsi="Arial" w:cs="Arial"/>
                                <w:sz w:val="28"/>
                                <w:szCs w:val="28"/>
                              </w:rPr>
                              <w:t xml:space="preserve">, </w:t>
                            </w:r>
                            <w:r>
                              <w:rPr>
                                <w:rFonts w:ascii="Arial" w:hAnsi="Arial" w:cs="Arial"/>
                                <w:sz w:val="28"/>
                                <w:szCs w:val="28"/>
                              </w:rPr>
                              <w:t>4/1</w:t>
                            </w:r>
                            <w:r w:rsidR="005278D2">
                              <w:rPr>
                                <w:rFonts w:ascii="Arial" w:hAnsi="Arial" w:cs="Arial"/>
                                <w:sz w:val="28"/>
                                <w:szCs w:val="28"/>
                              </w:rPr>
                              <w:t>0</w:t>
                            </w:r>
                          </w:p>
                          <w:p w14:paraId="31B0E976" w14:textId="58C55C09" w:rsidR="00D36FC4" w:rsidRPr="00AA7C60" w:rsidRDefault="00D36FC4" w:rsidP="00D36FC4">
                            <w:pPr>
                              <w:spacing w:line="360" w:lineRule="auto"/>
                              <w:rPr>
                                <w:rFonts w:ascii="Arial" w:hAnsi="Arial" w:cs="Arial"/>
                                <w:sz w:val="28"/>
                                <w:szCs w:val="28"/>
                              </w:rPr>
                            </w:pPr>
                            <w:r w:rsidRPr="00AA7C60">
                              <w:rPr>
                                <w:rFonts w:ascii="Arial" w:hAnsi="Arial" w:cs="Arial"/>
                                <w:sz w:val="28"/>
                                <w:szCs w:val="28"/>
                              </w:rPr>
                              <w:t xml:space="preserve">    </w:t>
                            </w:r>
                            <w:r w:rsidRPr="00AA7C60">
                              <w:rPr>
                                <w:rFonts w:ascii="Arial" w:hAnsi="Arial" w:cs="Arial"/>
                                <w:sz w:val="28"/>
                                <w:szCs w:val="28"/>
                              </w:rPr>
                              <w:tab/>
                              <w:t>4</w:t>
                            </w:r>
                            <w:r w:rsidRPr="00AA7C60">
                              <w:rPr>
                                <w:rFonts w:ascii="Arial" w:hAnsi="Arial" w:cs="Arial"/>
                                <w:sz w:val="28"/>
                                <w:szCs w:val="28"/>
                                <w:vertAlign w:val="superscript"/>
                              </w:rPr>
                              <w:t>th</w:t>
                            </w:r>
                            <w:r w:rsidRPr="00AA7C60">
                              <w:rPr>
                                <w:rFonts w:ascii="Arial" w:hAnsi="Arial" w:cs="Arial"/>
                                <w:sz w:val="28"/>
                                <w:szCs w:val="28"/>
                              </w:rPr>
                              <w:t xml:space="preserve"> – </w:t>
                            </w:r>
                            <w:r>
                              <w:rPr>
                                <w:rFonts w:ascii="Arial" w:hAnsi="Arial" w:cs="Arial"/>
                                <w:sz w:val="28"/>
                                <w:szCs w:val="28"/>
                              </w:rPr>
                              <w:t>4/</w:t>
                            </w:r>
                            <w:r w:rsidR="005278D2">
                              <w:rPr>
                                <w:rFonts w:ascii="Arial" w:hAnsi="Arial" w:cs="Arial"/>
                                <w:sz w:val="28"/>
                                <w:szCs w:val="28"/>
                              </w:rPr>
                              <w:t>7</w:t>
                            </w:r>
                            <w:r>
                              <w:rPr>
                                <w:rFonts w:ascii="Arial" w:hAnsi="Arial" w:cs="Arial"/>
                                <w:sz w:val="28"/>
                                <w:szCs w:val="28"/>
                              </w:rPr>
                              <w:t xml:space="preserve">, </w:t>
                            </w:r>
                            <w:r w:rsidR="005278D2">
                              <w:rPr>
                                <w:rFonts w:ascii="Arial" w:hAnsi="Arial" w:cs="Arial"/>
                                <w:sz w:val="28"/>
                                <w:szCs w:val="28"/>
                              </w:rPr>
                              <w:t>4/8</w:t>
                            </w:r>
                            <w:r w:rsidR="005278D2" w:rsidRPr="00AA7C60">
                              <w:rPr>
                                <w:rFonts w:ascii="Arial" w:hAnsi="Arial" w:cs="Arial"/>
                                <w:sz w:val="28"/>
                                <w:szCs w:val="28"/>
                              </w:rPr>
                              <w:t xml:space="preserve">, </w:t>
                            </w:r>
                            <w:r w:rsidR="005278D2">
                              <w:rPr>
                                <w:rFonts w:ascii="Arial" w:hAnsi="Arial" w:cs="Arial"/>
                                <w:sz w:val="28"/>
                                <w:szCs w:val="28"/>
                              </w:rPr>
                              <w:t>4/9</w:t>
                            </w:r>
                            <w:r w:rsidR="005278D2" w:rsidRPr="00AA7C60">
                              <w:rPr>
                                <w:rFonts w:ascii="Arial" w:hAnsi="Arial" w:cs="Arial"/>
                                <w:sz w:val="28"/>
                                <w:szCs w:val="28"/>
                              </w:rPr>
                              <w:t xml:space="preserve">, </w:t>
                            </w:r>
                            <w:r w:rsidR="005278D2">
                              <w:rPr>
                                <w:rFonts w:ascii="Arial" w:hAnsi="Arial" w:cs="Arial"/>
                                <w:sz w:val="28"/>
                                <w:szCs w:val="28"/>
                              </w:rPr>
                              <w:t>4/10</w:t>
                            </w:r>
                            <w:r>
                              <w:rPr>
                                <w:rFonts w:ascii="Arial" w:hAnsi="Arial" w:cs="Arial"/>
                                <w:sz w:val="28"/>
                                <w:szCs w:val="28"/>
                              </w:rPr>
                              <w:t>, 4/1</w:t>
                            </w:r>
                            <w:r w:rsidR="005278D2">
                              <w:rPr>
                                <w:rFonts w:ascii="Arial" w:hAnsi="Arial" w:cs="Arial"/>
                                <w:sz w:val="28"/>
                                <w:szCs w:val="28"/>
                              </w:rPr>
                              <w:t>1</w:t>
                            </w:r>
                          </w:p>
                          <w:p w14:paraId="6AF9241D" w14:textId="19252A65" w:rsidR="00D36FC4" w:rsidRPr="00AA7C60" w:rsidRDefault="00D36FC4" w:rsidP="00D36FC4">
                            <w:pPr>
                              <w:spacing w:line="360" w:lineRule="auto"/>
                              <w:ind w:firstLine="720"/>
                              <w:rPr>
                                <w:rFonts w:ascii="Arial" w:hAnsi="Arial" w:cs="Arial"/>
                                <w:sz w:val="28"/>
                                <w:szCs w:val="28"/>
                              </w:rPr>
                            </w:pPr>
                            <w:r w:rsidRPr="00AA7C60">
                              <w:rPr>
                                <w:rFonts w:ascii="Arial" w:hAnsi="Arial" w:cs="Arial"/>
                                <w:sz w:val="28"/>
                                <w:szCs w:val="28"/>
                              </w:rPr>
                              <w:t>5</w:t>
                            </w:r>
                            <w:r w:rsidRPr="00AA7C60">
                              <w:rPr>
                                <w:rFonts w:ascii="Arial" w:hAnsi="Arial" w:cs="Arial"/>
                                <w:sz w:val="28"/>
                                <w:szCs w:val="28"/>
                                <w:vertAlign w:val="superscript"/>
                              </w:rPr>
                              <w:t>th</w:t>
                            </w:r>
                            <w:r w:rsidRPr="00AA7C60">
                              <w:rPr>
                                <w:rFonts w:ascii="Arial" w:hAnsi="Arial" w:cs="Arial"/>
                                <w:sz w:val="28"/>
                                <w:szCs w:val="28"/>
                              </w:rPr>
                              <w:t xml:space="preserve"> – </w:t>
                            </w:r>
                            <w:r w:rsidR="005278D2">
                              <w:rPr>
                                <w:rFonts w:ascii="Arial" w:hAnsi="Arial" w:cs="Arial"/>
                                <w:sz w:val="28"/>
                                <w:szCs w:val="28"/>
                              </w:rPr>
                              <w:t>4/8</w:t>
                            </w:r>
                            <w:r w:rsidR="005278D2" w:rsidRPr="00AA7C60">
                              <w:rPr>
                                <w:rFonts w:ascii="Arial" w:hAnsi="Arial" w:cs="Arial"/>
                                <w:sz w:val="28"/>
                                <w:szCs w:val="28"/>
                              </w:rPr>
                              <w:t xml:space="preserve">, </w:t>
                            </w:r>
                            <w:r w:rsidR="005278D2">
                              <w:rPr>
                                <w:rFonts w:ascii="Arial" w:hAnsi="Arial" w:cs="Arial"/>
                                <w:sz w:val="28"/>
                                <w:szCs w:val="28"/>
                              </w:rPr>
                              <w:t>4/9</w:t>
                            </w:r>
                            <w:r w:rsidR="005278D2" w:rsidRPr="00AA7C60">
                              <w:rPr>
                                <w:rFonts w:ascii="Arial" w:hAnsi="Arial" w:cs="Arial"/>
                                <w:sz w:val="28"/>
                                <w:szCs w:val="28"/>
                              </w:rPr>
                              <w:t xml:space="preserve">, </w:t>
                            </w:r>
                            <w:r w:rsidR="005278D2">
                              <w:rPr>
                                <w:rFonts w:ascii="Arial" w:hAnsi="Arial" w:cs="Arial"/>
                                <w:sz w:val="28"/>
                                <w:szCs w:val="28"/>
                              </w:rPr>
                              <w:t>4/10</w:t>
                            </w:r>
                          </w:p>
                          <w:p w14:paraId="4A0E1F22" w14:textId="1C2F23C2" w:rsidR="00D36FC4" w:rsidRDefault="00D36FC4" w:rsidP="00D36FC4">
                            <w:pPr>
                              <w:spacing w:line="360" w:lineRule="auto"/>
                              <w:rPr>
                                <w:rFonts w:ascii="Arial" w:hAnsi="Arial" w:cs="Arial"/>
                                <w:sz w:val="28"/>
                                <w:szCs w:val="28"/>
                              </w:rPr>
                            </w:pPr>
                            <w:r w:rsidRPr="00AA7C60">
                              <w:rPr>
                                <w:rFonts w:ascii="Arial" w:hAnsi="Arial" w:cs="Arial"/>
                                <w:sz w:val="28"/>
                                <w:szCs w:val="28"/>
                              </w:rPr>
                              <w:t xml:space="preserve">  </w:t>
                            </w:r>
                            <w:r w:rsidRPr="00AA7C60">
                              <w:rPr>
                                <w:rFonts w:ascii="Arial" w:hAnsi="Arial" w:cs="Arial"/>
                                <w:sz w:val="28"/>
                                <w:szCs w:val="28"/>
                              </w:rPr>
                              <w:tab/>
                              <w:t>6</w:t>
                            </w:r>
                            <w:r w:rsidRPr="00AA7C60">
                              <w:rPr>
                                <w:rFonts w:ascii="Arial" w:hAnsi="Arial" w:cs="Arial"/>
                                <w:sz w:val="28"/>
                                <w:szCs w:val="28"/>
                                <w:vertAlign w:val="superscript"/>
                              </w:rPr>
                              <w:t>th</w:t>
                            </w:r>
                            <w:r w:rsidRPr="00AA7C60">
                              <w:rPr>
                                <w:rFonts w:ascii="Arial" w:hAnsi="Arial" w:cs="Arial"/>
                                <w:sz w:val="28"/>
                                <w:szCs w:val="28"/>
                              </w:rPr>
                              <w:t xml:space="preserve"> – </w:t>
                            </w:r>
                            <w:r w:rsidR="005278D2">
                              <w:rPr>
                                <w:rFonts w:ascii="Arial" w:hAnsi="Arial" w:cs="Arial"/>
                                <w:sz w:val="28"/>
                                <w:szCs w:val="28"/>
                              </w:rPr>
                              <w:t>4/8</w:t>
                            </w:r>
                            <w:r w:rsidR="005278D2" w:rsidRPr="00AA7C60">
                              <w:rPr>
                                <w:rFonts w:ascii="Arial" w:hAnsi="Arial" w:cs="Arial"/>
                                <w:sz w:val="28"/>
                                <w:szCs w:val="28"/>
                              </w:rPr>
                              <w:t xml:space="preserve">, </w:t>
                            </w:r>
                            <w:r w:rsidR="005278D2">
                              <w:rPr>
                                <w:rFonts w:ascii="Arial" w:hAnsi="Arial" w:cs="Arial"/>
                                <w:sz w:val="28"/>
                                <w:szCs w:val="28"/>
                              </w:rPr>
                              <w:t>4/9</w:t>
                            </w:r>
                            <w:r w:rsidR="005278D2" w:rsidRPr="00AA7C60">
                              <w:rPr>
                                <w:rFonts w:ascii="Arial" w:hAnsi="Arial" w:cs="Arial"/>
                                <w:sz w:val="28"/>
                                <w:szCs w:val="28"/>
                              </w:rPr>
                              <w:t xml:space="preserve">, </w:t>
                            </w:r>
                            <w:r w:rsidR="005278D2">
                              <w:rPr>
                                <w:rFonts w:ascii="Arial" w:hAnsi="Arial" w:cs="Arial"/>
                                <w:sz w:val="28"/>
                                <w:szCs w:val="28"/>
                              </w:rPr>
                              <w:t>4/10</w:t>
                            </w:r>
                          </w:p>
                          <w:p w14:paraId="371A6C62" w14:textId="77777777" w:rsidR="002611C7" w:rsidRDefault="002611C7" w:rsidP="002611C7">
                            <w:pPr>
                              <w:spacing w:line="360" w:lineRule="auto"/>
                              <w:jc w:val="center"/>
                              <w:rPr>
                                <w:rFonts w:ascii="Arial" w:hAnsi="Arial" w:cs="Arial"/>
                                <w:b/>
                                <w:sz w:val="26"/>
                                <w:szCs w:val="26"/>
                                <w:u w:val="single"/>
                              </w:rPr>
                            </w:pPr>
                          </w:p>
                          <w:p w14:paraId="33684DEC" w14:textId="77777777" w:rsidR="00872F5C" w:rsidRDefault="00872F5C" w:rsidP="00A0449A">
                            <w:pPr>
                              <w:autoSpaceDE w:val="0"/>
                              <w:autoSpaceDN w:val="0"/>
                              <w:adjustRightInd w:val="0"/>
                              <w:spacing w:line="276" w:lineRule="auto"/>
                              <w:rPr>
                                <w:rFonts w:asciiTheme="minorHAnsi" w:hAnsiTheme="minorHAnsi" w:cstheme="minorHAnsi"/>
                                <w:b/>
                                <w:bCs/>
                                <w:sz w:val="32"/>
                                <w:szCs w:val="32"/>
                              </w:rPr>
                            </w:pPr>
                          </w:p>
                          <w:p w14:paraId="6E73BCFB" w14:textId="74EFED1C" w:rsidR="00872F5C" w:rsidRDefault="00872F5C" w:rsidP="00872F5C">
                            <w:pPr>
                              <w:autoSpaceDE w:val="0"/>
                              <w:autoSpaceDN w:val="0"/>
                              <w:adjustRightInd w:val="0"/>
                              <w:spacing w:line="276" w:lineRule="auto"/>
                              <w:jc w:val="center"/>
                              <w:rPr>
                                <w:rFonts w:asciiTheme="minorHAnsi" w:hAnsiTheme="minorHAnsi" w:cstheme="minorHAnsi"/>
                                <w:b/>
                                <w:bCs/>
                                <w:sz w:val="32"/>
                                <w:szCs w:val="32"/>
                              </w:rPr>
                            </w:pPr>
                            <w:r w:rsidRPr="009729C4">
                              <w:rPr>
                                <w:rFonts w:asciiTheme="minorHAnsi" w:hAnsiTheme="minorHAnsi" w:cstheme="minorHAnsi"/>
                                <w:b/>
                                <w:bCs/>
                                <w:sz w:val="32"/>
                                <w:szCs w:val="32"/>
                              </w:rPr>
                              <w:t>Easter Egg Hunt</w:t>
                            </w:r>
                          </w:p>
                          <w:p w14:paraId="6925EC02" w14:textId="77777777" w:rsidR="00872F5C" w:rsidRPr="009729C4" w:rsidRDefault="00872F5C" w:rsidP="00872F5C">
                            <w:pPr>
                              <w:autoSpaceDE w:val="0"/>
                              <w:autoSpaceDN w:val="0"/>
                              <w:adjustRightInd w:val="0"/>
                              <w:spacing w:line="276" w:lineRule="auto"/>
                              <w:jc w:val="center"/>
                              <w:rPr>
                                <w:rFonts w:asciiTheme="minorHAnsi" w:hAnsiTheme="minorHAnsi" w:cstheme="minorHAnsi"/>
                                <w:b/>
                                <w:bCs/>
                                <w:sz w:val="20"/>
                                <w:szCs w:val="20"/>
                              </w:rPr>
                            </w:pPr>
                          </w:p>
                          <w:p w14:paraId="6EDBE842" w14:textId="1FA4AF6F" w:rsidR="00872F5C" w:rsidRPr="009729C4" w:rsidRDefault="00872F5C" w:rsidP="00872F5C">
                            <w:pPr>
                              <w:autoSpaceDE w:val="0"/>
                              <w:autoSpaceDN w:val="0"/>
                              <w:adjustRightInd w:val="0"/>
                              <w:spacing w:line="276" w:lineRule="auto"/>
                              <w:rPr>
                                <w:rFonts w:asciiTheme="minorHAnsi" w:hAnsiTheme="minorHAnsi" w:cstheme="minorHAnsi"/>
                                <w:sz w:val="26"/>
                                <w:szCs w:val="26"/>
                              </w:rPr>
                            </w:pPr>
                            <w:r w:rsidRPr="009729C4">
                              <w:rPr>
                                <w:rFonts w:asciiTheme="minorHAnsi" w:hAnsiTheme="minorHAnsi" w:cstheme="minorHAnsi"/>
                                <w:sz w:val="26"/>
                                <w:szCs w:val="26"/>
                              </w:rPr>
                              <w:t xml:space="preserve">Saturday, </w:t>
                            </w:r>
                            <w:r w:rsidR="00E77D4B">
                              <w:rPr>
                                <w:rFonts w:asciiTheme="minorHAnsi" w:hAnsiTheme="minorHAnsi" w:cstheme="minorHAnsi"/>
                                <w:sz w:val="26"/>
                                <w:szCs w:val="26"/>
                              </w:rPr>
                              <w:t>April 19</w:t>
                            </w:r>
                            <w:r w:rsidRPr="009729C4">
                              <w:rPr>
                                <w:rFonts w:asciiTheme="minorHAnsi" w:hAnsiTheme="minorHAnsi" w:cstheme="minorHAnsi"/>
                                <w:sz w:val="26"/>
                                <w:szCs w:val="26"/>
                              </w:rPr>
                              <w:t xml:space="preserve"> at 10:00 a.m.</w:t>
                            </w:r>
                          </w:p>
                          <w:p w14:paraId="056A1C86"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p>
                          <w:p w14:paraId="52D4ED90"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r w:rsidRPr="009729C4">
                              <w:rPr>
                                <w:rFonts w:asciiTheme="minorHAnsi" w:hAnsiTheme="minorHAnsi" w:cstheme="minorHAnsi"/>
                                <w:sz w:val="26"/>
                                <w:szCs w:val="26"/>
                              </w:rPr>
                              <w:t>Elroy American Legion Hall</w:t>
                            </w:r>
                          </w:p>
                          <w:p w14:paraId="4DAA7F95"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p>
                          <w:p w14:paraId="20ED61E7"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r w:rsidRPr="009729C4">
                              <w:rPr>
                                <w:rFonts w:asciiTheme="minorHAnsi" w:hAnsiTheme="minorHAnsi" w:cstheme="minorHAnsi"/>
                                <w:sz w:val="26"/>
                                <w:szCs w:val="26"/>
                              </w:rPr>
                              <w:t>Have your child’s picture taken with Peter and Petunia Rabbit.  They are hoping for their young friends through fourth grade will join them in this fun.</w:t>
                            </w:r>
                          </w:p>
                          <w:p w14:paraId="4DD1AE8A" w14:textId="77777777" w:rsidR="00872F5C" w:rsidRDefault="00872F5C" w:rsidP="00872F5C">
                            <w:pPr>
                              <w:rPr>
                                <w:rFonts w:asciiTheme="minorHAnsi" w:hAnsiTheme="minorHAnsi" w:cstheme="minorHAnsi"/>
                                <w:sz w:val="26"/>
                                <w:szCs w:val="26"/>
                              </w:rPr>
                            </w:pPr>
                          </w:p>
                          <w:p w14:paraId="0021B2E3" w14:textId="77777777" w:rsidR="00872F5C" w:rsidRPr="009729C4" w:rsidRDefault="00872F5C" w:rsidP="00872F5C">
                            <w:pPr>
                              <w:rPr>
                                <w:rFonts w:asciiTheme="minorHAnsi" w:hAnsiTheme="minorHAnsi" w:cstheme="minorHAnsi"/>
                                <w:sz w:val="26"/>
                                <w:szCs w:val="26"/>
                              </w:rPr>
                            </w:pPr>
                            <w:r w:rsidRPr="009729C4">
                              <w:rPr>
                                <w:rFonts w:asciiTheme="minorHAnsi" w:hAnsiTheme="minorHAnsi" w:cstheme="minorHAnsi"/>
                                <w:sz w:val="26"/>
                                <w:szCs w:val="26"/>
                              </w:rPr>
                              <w:t>Sponsored by the Elroy American Legion Auxiliary</w:t>
                            </w:r>
                          </w:p>
                          <w:p w14:paraId="34DBB8BE" w14:textId="77777777" w:rsidR="002611C7" w:rsidRDefault="002611C7" w:rsidP="002611C7">
                            <w:pPr>
                              <w:spacing w:line="360" w:lineRule="auto"/>
                              <w:jc w:val="center"/>
                              <w:rPr>
                                <w:rFonts w:ascii="Arial" w:hAnsi="Arial" w:cs="Arial"/>
                                <w:b/>
                                <w:sz w:val="26"/>
                                <w:szCs w:val="26"/>
                                <w:u w:val="single"/>
                              </w:rPr>
                            </w:pPr>
                          </w:p>
                          <w:p w14:paraId="2021C2BB" w14:textId="77777777" w:rsidR="002611C7" w:rsidRDefault="002611C7" w:rsidP="002611C7">
                            <w:pPr>
                              <w:spacing w:line="360" w:lineRule="auto"/>
                              <w:jc w:val="center"/>
                              <w:rPr>
                                <w:rFonts w:ascii="Arial" w:hAnsi="Arial" w:cs="Arial"/>
                                <w:b/>
                                <w:sz w:val="26"/>
                                <w:szCs w:val="26"/>
                                <w:u w:val="single"/>
                              </w:rPr>
                            </w:pPr>
                          </w:p>
                          <w:p w14:paraId="3EA8330D" w14:textId="77777777" w:rsidR="002611C7" w:rsidRPr="008B56CC" w:rsidRDefault="002611C7" w:rsidP="008B56CC">
                            <w:pPr>
                              <w:ind w:left="360"/>
                              <w:rPr>
                                <w:rFonts w:ascii="Berlin Sans FB" w:hAnsi="Berlin Sans F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6A182" id="Text Box 11" o:spid="_x0000_s1031" type="#_x0000_t202" style="position:absolute;margin-left:228pt;margin-top:16.4pt;width:266.25pt;height:54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2f5gEAAKkDAAAOAAAAZHJzL2Uyb0RvYy54bWysU9tu2zAMfR+wfxD0vtjOra0Rp+hadBjQ&#10;dQO6foAsy7YwW9QoJXb29aPkNM22t2IvgkjKh+cc0pvrse/YXqHTYAqezVLOlJFQadMU/Pn7/YdL&#10;zpwXphIdGFXwg3L8evv+3WawuZpDC12lkBGIcflgC956b/MkcbJVvXAzsMpQsQbshacQm6RCMRB6&#10;3yXzNF0nA2BlEaRyjrJ3U5FvI35dK+m/1rVTnnUFJ24+nhjPMpzJdiPyBoVttTzSEG9g0QttqOkJ&#10;6k54wXao/4HqtURwUPuZhD6ButZSRQ2kJkv/UvPUCquiFjLH2ZNN7v/Bysf9k/2GzI8fYaQBRhHO&#10;PoD84ZiB21aYRt0gwtAqUVHjLFiWDNblx0+D1S53AaQcvkBFQxY7DxForLEPrpBORug0gMPJdDV6&#10;Jim5WFxmi4sVZ5Jq66t0tZ6vYg+Rv3xu0flPCnoWLgVHmmqEF/sH5wMdkb88Cd0M3Ouui5PtzB8J&#10;ehgykX5gPHH3YzkyXRU89g1qSqgOpAdh2hfab7q0gL84G2hXCu5+7gQqzrrPhjy5ypbLsFwxWK4u&#10;5hTgeaU8rwgjCargnrPpeuunhdxZ1E1LnaYpGLghH2sdFb6yOtKnfYjCj7sbFu48jq9e/7DtbwAA&#10;AP//AwBQSwMEFAAGAAgAAAAhAGJiVS3gAAAACwEAAA8AAABkcnMvZG93bnJldi54bWxMj8tOwzAQ&#10;RfdI/QdrKrGjdtOmSkOcqipiC6I8JHZuPE0i4nEUu034e4YVLEdzde85xW5ynbjiEFpPGpYLBQKp&#10;8ralWsPb6+NdBiJEQ9Z0nlDDNwbYlbObwuTWj/SC12OsBZdQyI2GJsY+lzJUDToTFr5H4t/ZD85E&#10;Poda2sGMXO46mSi1kc60xAuN6fHQYPV1vDgN70/nz4+1eq4fXNqPflKS3FZqfTuf9vcgIk7xLwy/&#10;+IwOJTOd/IVsEJ2Gdbphl6hhlbACB7ZZloI4cXKZqBXIspD/HcofAAAA//8DAFBLAQItABQABgAI&#10;AAAAIQC2gziS/gAAAOEBAAATAAAAAAAAAAAAAAAAAAAAAABbQ29udGVudF9UeXBlc10ueG1sUEsB&#10;Ai0AFAAGAAgAAAAhADj9If/WAAAAlAEAAAsAAAAAAAAAAAAAAAAALwEAAF9yZWxzLy5yZWxzUEsB&#10;Ai0AFAAGAAgAAAAhAJNTXZ/mAQAAqQMAAA4AAAAAAAAAAAAAAAAALgIAAGRycy9lMm9Eb2MueG1s&#10;UEsBAi0AFAAGAAgAAAAhAGJiVS3gAAAACwEAAA8AAAAAAAAAAAAAAAAAQAQAAGRycy9kb3ducmV2&#10;LnhtbFBLBQYAAAAABAAEAPMAAABNBQAAAAA=&#10;" filled="f" stroked="f">
                <v:textbox>
                  <w:txbxContent>
                    <w:p w14:paraId="243DF65F" w14:textId="7543F920" w:rsidR="00D36FC4" w:rsidRPr="00AA7C60" w:rsidRDefault="00D36FC4" w:rsidP="00A705B7">
                      <w:pPr>
                        <w:spacing w:line="360" w:lineRule="auto"/>
                        <w:jc w:val="center"/>
                        <w:rPr>
                          <w:rFonts w:ascii="Arial" w:hAnsi="Arial" w:cs="Arial"/>
                          <w:b/>
                          <w:sz w:val="28"/>
                          <w:szCs w:val="28"/>
                          <w:u w:val="single"/>
                        </w:rPr>
                      </w:pPr>
                      <w:r w:rsidRPr="00AA7C60">
                        <w:rPr>
                          <w:rFonts w:ascii="Arial" w:hAnsi="Arial" w:cs="Arial"/>
                          <w:b/>
                          <w:sz w:val="28"/>
                          <w:szCs w:val="28"/>
                          <w:u w:val="single"/>
                        </w:rPr>
                        <w:t>State Testing - Forward Exam</w:t>
                      </w:r>
                    </w:p>
                    <w:p w14:paraId="7821546E" w14:textId="6C458E28" w:rsidR="00D36FC4" w:rsidRPr="00AA7C60" w:rsidRDefault="00D36FC4" w:rsidP="00D36FC4">
                      <w:pPr>
                        <w:spacing w:line="360" w:lineRule="auto"/>
                        <w:rPr>
                          <w:rFonts w:ascii="Arial" w:hAnsi="Arial" w:cs="Arial"/>
                          <w:sz w:val="28"/>
                          <w:szCs w:val="28"/>
                        </w:rPr>
                      </w:pPr>
                      <w:r w:rsidRPr="00AA7C60">
                        <w:rPr>
                          <w:rFonts w:ascii="Arial" w:hAnsi="Arial" w:cs="Arial"/>
                          <w:b/>
                          <w:sz w:val="28"/>
                          <w:szCs w:val="28"/>
                        </w:rPr>
                        <w:t xml:space="preserve">    </w:t>
                      </w:r>
                      <w:r w:rsidRPr="00AA7C60">
                        <w:rPr>
                          <w:rFonts w:ascii="Arial" w:hAnsi="Arial" w:cs="Arial"/>
                          <w:b/>
                          <w:sz w:val="28"/>
                          <w:szCs w:val="28"/>
                        </w:rPr>
                        <w:tab/>
                      </w:r>
                      <w:r w:rsidRPr="00AA7C60">
                        <w:rPr>
                          <w:rFonts w:ascii="Arial" w:hAnsi="Arial" w:cs="Arial"/>
                          <w:sz w:val="28"/>
                          <w:szCs w:val="28"/>
                        </w:rPr>
                        <w:t>3</w:t>
                      </w:r>
                      <w:r w:rsidRPr="00AA7C60">
                        <w:rPr>
                          <w:rFonts w:ascii="Arial" w:hAnsi="Arial" w:cs="Arial"/>
                          <w:sz w:val="28"/>
                          <w:szCs w:val="28"/>
                          <w:vertAlign w:val="superscript"/>
                        </w:rPr>
                        <w:t>rd</w:t>
                      </w:r>
                      <w:r w:rsidRPr="00AA7C60">
                        <w:rPr>
                          <w:rFonts w:ascii="Arial" w:hAnsi="Arial" w:cs="Arial"/>
                          <w:sz w:val="28"/>
                          <w:szCs w:val="28"/>
                        </w:rPr>
                        <w:t xml:space="preserve"> – </w:t>
                      </w:r>
                      <w:r>
                        <w:rPr>
                          <w:rFonts w:ascii="Arial" w:hAnsi="Arial" w:cs="Arial"/>
                          <w:sz w:val="28"/>
                          <w:szCs w:val="28"/>
                        </w:rPr>
                        <w:t>4/</w:t>
                      </w:r>
                      <w:r w:rsidR="005278D2">
                        <w:rPr>
                          <w:rFonts w:ascii="Arial" w:hAnsi="Arial" w:cs="Arial"/>
                          <w:sz w:val="28"/>
                          <w:szCs w:val="28"/>
                        </w:rPr>
                        <w:t>8</w:t>
                      </w:r>
                      <w:r w:rsidRPr="00AA7C60">
                        <w:rPr>
                          <w:rFonts w:ascii="Arial" w:hAnsi="Arial" w:cs="Arial"/>
                          <w:sz w:val="28"/>
                          <w:szCs w:val="28"/>
                        </w:rPr>
                        <w:t xml:space="preserve">, </w:t>
                      </w:r>
                      <w:r>
                        <w:rPr>
                          <w:rFonts w:ascii="Arial" w:hAnsi="Arial" w:cs="Arial"/>
                          <w:sz w:val="28"/>
                          <w:szCs w:val="28"/>
                        </w:rPr>
                        <w:t>4/</w:t>
                      </w:r>
                      <w:r w:rsidR="005278D2">
                        <w:rPr>
                          <w:rFonts w:ascii="Arial" w:hAnsi="Arial" w:cs="Arial"/>
                          <w:sz w:val="28"/>
                          <w:szCs w:val="28"/>
                        </w:rPr>
                        <w:t>9</w:t>
                      </w:r>
                      <w:r w:rsidRPr="00AA7C60">
                        <w:rPr>
                          <w:rFonts w:ascii="Arial" w:hAnsi="Arial" w:cs="Arial"/>
                          <w:sz w:val="28"/>
                          <w:szCs w:val="28"/>
                        </w:rPr>
                        <w:t xml:space="preserve">, </w:t>
                      </w:r>
                      <w:r>
                        <w:rPr>
                          <w:rFonts w:ascii="Arial" w:hAnsi="Arial" w:cs="Arial"/>
                          <w:sz w:val="28"/>
                          <w:szCs w:val="28"/>
                        </w:rPr>
                        <w:t>4/1</w:t>
                      </w:r>
                      <w:r w:rsidR="005278D2">
                        <w:rPr>
                          <w:rFonts w:ascii="Arial" w:hAnsi="Arial" w:cs="Arial"/>
                          <w:sz w:val="28"/>
                          <w:szCs w:val="28"/>
                        </w:rPr>
                        <w:t>0</w:t>
                      </w:r>
                    </w:p>
                    <w:p w14:paraId="31B0E976" w14:textId="58C55C09" w:rsidR="00D36FC4" w:rsidRPr="00AA7C60" w:rsidRDefault="00D36FC4" w:rsidP="00D36FC4">
                      <w:pPr>
                        <w:spacing w:line="360" w:lineRule="auto"/>
                        <w:rPr>
                          <w:rFonts w:ascii="Arial" w:hAnsi="Arial" w:cs="Arial"/>
                          <w:sz w:val="28"/>
                          <w:szCs w:val="28"/>
                        </w:rPr>
                      </w:pPr>
                      <w:r w:rsidRPr="00AA7C60">
                        <w:rPr>
                          <w:rFonts w:ascii="Arial" w:hAnsi="Arial" w:cs="Arial"/>
                          <w:sz w:val="28"/>
                          <w:szCs w:val="28"/>
                        </w:rPr>
                        <w:t xml:space="preserve">    </w:t>
                      </w:r>
                      <w:r w:rsidRPr="00AA7C60">
                        <w:rPr>
                          <w:rFonts w:ascii="Arial" w:hAnsi="Arial" w:cs="Arial"/>
                          <w:sz w:val="28"/>
                          <w:szCs w:val="28"/>
                        </w:rPr>
                        <w:tab/>
                        <w:t>4</w:t>
                      </w:r>
                      <w:r w:rsidRPr="00AA7C60">
                        <w:rPr>
                          <w:rFonts w:ascii="Arial" w:hAnsi="Arial" w:cs="Arial"/>
                          <w:sz w:val="28"/>
                          <w:szCs w:val="28"/>
                          <w:vertAlign w:val="superscript"/>
                        </w:rPr>
                        <w:t>th</w:t>
                      </w:r>
                      <w:r w:rsidRPr="00AA7C60">
                        <w:rPr>
                          <w:rFonts w:ascii="Arial" w:hAnsi="Arial" w:cs="Arial"/>
                          <w:sz w:val="28"/>
                          <w:szCs w:val="28"/>
                        </w:rPr>
                        <w:t xml:space="preserve"> – </w:t>
                      </w:r>
                      <w:r>
                        <w:rPr>
                          <w:rFonts w:ascii="Arial" w:hAnsi="Arial" w:cs="Arial"/>
                          <w:sz w:val="28"/>
                          <w:szCs w:val="28"/>
                        </w:rPr>
                        <w:t>4/</w:t>
                      </w:r>
                      <w:r w:rsidR="005278D2">
                        <w:rPr>
                          <w:rFonts w:ascii="Arial" w:hAnsi="Arial" w:cs="Arial"/>
                          <w:sz w:val="28"/>
                          <w:szCs w:val="28"/>
                        </w:rPr>
                        <w:t>7</w:t>
                      </w:r>
                      <w:r>
                        <w:rPr>
                          <w:rFonts w:ascii="Arial" w:hAnsi="Arial" w:cs="Arial"/>
                          <w:sz w:val="28"/>
                          <w:szCs w:val="28"/>
                        </w:rPr>
                        <w:t xml:space="preserve">, </w:t>
                      </w:r>
                      <w:r w:rsidR="005278D2">
                        <w:rPr>
                          <w:rFonts w:ascii="Arial" w:hAnsi="Arial" w:cs="Arial"/>
                          <w:sz w:val="28"/>
                          <w:szCs w:val="28"/>
                        </w:rPr>
                        <w:t>4/8</w:t>
                      </w:r>
                      <w:r w:rsidR="005278D2" w:rsidRPr="00AA7C60">
                        <w:rPr>
                          <w:rFonts w:ascii="Arial" w:hAnsi="Arial" w:cs="Arial"/>
                          <w:sz w:val="28"/>
                          <w:szCs w:val="28"/>
                        </w:rPr>
                        <w:t xml:space="preserve">, </w:t>
                      </w:r>
                      <w:r w:rsidR="005278D2">
                        <w:rPr>
                          <w:rFonts w:ascii="Arial" w:hAnsi="Arial" w:cs="Arial"/>
                          <w:sz w:val="28"/>
                          <w:szCs w:val="28"/>
                        </w:rPr>
                        <w:t>4/9</w:t>
                      </w:r>
                      <w:r w:rsidR="005278D2" w:rsidRPr="00AA7C60">
                        <w:rPr>
                          <w:rFonts w:ascii="Arial" w:hAnsi="Arial" w:cs="Arial"/>
                          <w:sz w:val="28"/>
                          <w:szCs w:val="28"/>
                        </w:rPr>
                        <w:t xml:space="preserve">, </w:t>
                      </w:r>
                      <w:r w:rsidR="005278D2">
                        <w:rPr>
                          <w:rFonts w:ascii="Arial" w:hAnsi="Arial" w:cs="Arial"/>
                          <w:sz w:val="28"/>
                          <w:szCs w:val="28"/>
                        </w:rPr>
                        <w:t>4/10</w:t>
                      </w:r>
                      <w:r>
                        <w:rPr>
                          <w:rFonts w:ascii="Arial" w:hAnsi="Arial" w:cs="Arial"/>
                          <w:sz w:val="28"/>
                          <w:szCs w:val="28"/>
                        </w:rPr>
                        <w:t>, 4/1</w:t>
                      </w:r>
                      <w:r w:rsidR="005278D2">
                        <w:rPr>
                          <w:rFonts w:ascii="Arial" w:hAnsi="Arial" w:cs="Arial"/>
                          <w:sz w:val="28"/>
                          <w:szCs w:val="28"/>
                        </w:rPr>
                        <w:t>1</w:t>
                      </w:r>
                    </w:p>
                    <w:p w14:paraId="6AF9241D" w14:textId="19252A65" w:rsidR="00D36FC4" w:rsidRPr="00AA7C60" w:rsidRDefault="00D36FC4" w:rsidP="00D36FC4">
                      <w:pPr>
                        <w:spacing w:line="360" w:lineRule="auto"/>
                        <w:ind w:firstLine="720"/>
                        <w:rPr>
                          <w:rFonts w:ascii="Arial" w:hAnsi="Arial" w:cs="Arial"/>
                          <w:sz w:val="28"/>
                          <w:szCs w:val="28"/>
                        </w:rPr>
                      </w:pPr>
                      <w:r w:rsidRPr="00AA7C60">
                        <w:rPr>
                          <w:rFonts w:ascii="Arial" w:hAnsi="Arial" w:cs="Arial"/>
                          <w:sz w:val="28"/>
                          <w:szCs w:val="28"/>
                        </w:rPr>
                        <w:t>5</w:t>
                      </w:r>
                      <w:r w:rsidRPr="00AA7C60">
                        <w:rPr>
                          <w:rFonts w:ascii="Arial" w:hAnsi="Arial" w:cs="Arial"/>
                          <w:sz w:val="28"/>
                          <w:szCs w:val="28"/>
                          <w:vertAlign w:val="superscript"/>
                        </w:rPr>
                        <w:t>th</w:t>
                      </w:r>
                      <w:r w:rsidRPr="00AA7C60">
                        <w:rPr>
                          <w:rFonts w:ascii="Arial" w:hAnsi="Arial" w:cs="Arial"/>
                          <w:sz w:val="28"/>
                          <w:szCs w:val="28"/>
                        </w:rPr>
                        <w:t xml:space="preserve"> – </w:t>
                      </w:r>
                      <w:r w:rsidR="005278D2">
                        <w:rPr>
                          <w:rFonts w:ascii="Arial" w:hAnsi="Arial" w:cs="Arial"/>
                          <w:sz w:val="28"/>
                          <w:szCs w:val="28"/>
                        </w:rPr>
                        <w:t>4/8</w:t>
                      </w:r>
                      <w:r w:rsidR="005278D2" w:rsidRPr="00AA7C60">
                        <w:rPr>
                          <w:rFonts w:ascii="Arial" w:hAnsi="Arial" w:cs="Arial"/>
                          <w:sz w:val="28"/>
                          <w:szCs w:val="28"/>
                        </w:rPr>
                        <w:t xml:space="preserve">, </w:t>
                      </w:r>
                      <w:r w:rsidR="005278D2">
                        <w:rPr>
                          <w:rFonts w:ascii="Arial" w:hAnsi="Arial" w:cs="Arial"/>
                          <w:sz w:val="28"/>
                          <w:szCs w:val="28"/>
                        </w:rPr>
                        <w:t>4/9</w:t>
                      </w:r>
                      <w:r w:rsidR="005278D2" w:rsidRPr="00AA7C60">
                        <w:rPr>
                          <w:rFonts w:ascii="Arial" w:hAnsi="Arial" w:cs="Arial"/>
                          <w:sz w:val="28"/>
                          <w:szCs w:val="28"/>
                        </w:rPr>
                        <w:t xml:space="preserve">, </w:t>
                      </w:r>
                      <w:r w:rsidR="005278D2">
                        <w:rPr>
                          <w:rFonts w:ascii="Arial" w:hAnsi="Arial" w:cs="Arial"/>
                          <w:sz w:val="28"/>
                          <w:szCs w:val="28"/>
                        </w:rPr>
                        <w:t>4/10</w:t>
                      </w:r>
                    </w:p>
                    <w:p w14:paraId="4A0E1F22" w14:textId="1C2F23C2" w:rsidR="00D36FC4" w:rsidRDefault="00D36FC4" w:rsidP="00D36FC4">
                      <w:pPr>
                        <w:spacing w:line="360" w:lineRule="auto"/>
                        <w:rPr>
                          <w:rFonts w:ascii="Arial" w:hAnsi="Arial" w:cs="Arial"/>
                          <w:sz w:val="28"/>
                          <w:szCs w:val="28"/>
                        </w:rPr>
                      </w:pPr>
                      <w:r w:rsidRPr="00AA7C60">
                        <w:rPr>
                          <w:rFonts w:ascii="Arial" w:hAnsi="Arial" w:cs="Arial"/>
                          <w:sz w:val="28"/>
                          <w:szCs w:val="28"/>
                        </w:rPr>
                        <w:t xml:space="preserve">  </w:t>
                      </w:r>
                      <w:r w:rsidRPr="00AA7C60">
                        <w:rPr>
                          <w:rFonts w:ascii="Arial" w:hAnsi="Arial" w:cs="Arial"/>
                          <w:sz w:val="28"/>
                          <w:szCs w:val="28"/>
                        </w:rPr>
                        <w:tab/>
                        <w:t>6</w:t>
                      </w:r>
                      <w:r w:rsidRPr="00AA7C60">
                        <w:rPr>
                          <w:rFonts w:ascii="Arial" w:hAnsi="Arial" w:cs="Arial"/>
                          <w:sz w:val="28"/>
                          <w:szCs w:val="28"/>
                          <w:vertAlign w:val="superscript"/>
                        </w:rPr>
                        <w:t>th</w:t>
                      </w:r>
                      <w:r w:rsidRPr="00AA7C60">
                        <w:rPr>
                          <w:rFonts w:ascii="Arial" w:hAnsi="Arial" w:cs="Arial"/>
                          <w:sz w:val="28"/>
                          <w:szCs w:val="28"/>
                        </w:rPr>
                        <w:t xml:space="preserve"> – </w:t>
                      </w:r>
                      <w:r w:rsidR="005278D2">
                        <w:rPr>
                          <w:rFonts w:ascii="Arial" w:hAnsi="Arial" w:cs="Arial"/>
                          <w:sz w:val="28"/>
                          <w:szCs w:val="28"/>
                        </w:rPr>
                        <w:t>4/8</w:t>
                      </w:r>
                      <w:r w:rsidR="005278D2" w:rsidRPr="00AA7C60">
                        <w:rPr>
                          <w:rFonts w:ascii="Arial" w:hAnsi="Arial" w:cs="Arial"/>
                          <w:sz w:val="28"/>
                          <w:szCs w:val="28"/>
                        </w:rPr>
                        <w:t xml:space="preserve">, </w:t>
                      </w:r>
                      <w:r w:rsidR="005278D2">
                        <w:rPr>
                          <w:rFonts w:ascii="Arial" w:hAnsi="Arial" w:cs="Arial"/>
                          <w:sz w:val="28"/>
                          <w:szCs w:val="28"/>
                        </w:rPr>
                        <w:t>4/9</w:t>
                      </w:r>
                      <w:r w:rsidR="005278D2" w:rsidRPr="00AA7C60">
                        <w:rPr>
                          <w:rFonts w:ascii="Arial" w:hAnsi="Arial" w:cs="Arial"/>
                          <w:sz w:val="28"/>
                          <w:szCs w:val="28"/>
                        </w:rPr>
                        <w:t xml:space="preserve">, </w:t>
                      </w:r>
                      <w:r w:rsidR="005278D2">
                        <w:rPr>
                          <w:rFonts w:ascii="Arial" w:hAnsi="Arial" w:cs="Arial"/>
                          <w:sz w:val="28"/>
                          <w:szCs w:val="28"/>
                        </w:rPr>
                        <w:t>4/10</w:t>
                      </w:r>
                    </w:p>
                    <w:p w14:paraId="371A6C62" w14:textId="77777777" w:rsidR="002611C7" w:rsidRDefault="002611C7" w:rsidP="002611C7">
                      <w:pPr>
                        <w:spacing w:line="360" w:lineRule="auto"/>
                        <w:jc w:val="center"/>
                        <w:rPr>
                          <w:rFonts w:ascii="Arial" w:hAnsi="Arial" w:cs="Arial"/>
                          <w:b/>
                          <w:sz w:val="26"/>
                          <w:szCs w:val="26"/>
                          <w:u w:val="single"/>
                        </w:rPr>
                      </w:pPr>
                    </w:p>
                    <w:p w14:paraId="33684DEC" w14:textId="77777777" w:rsidR="00872F5C" w:rsidRDefault="00872F5C" w:rsidP="00A0449A">
                      <w:pPr>
                        <w:autoSpaceDE w:val="0"/>
                        <w:autoSpaceDN w:val="0"/>
                        <w:adjustRightInd w:val="0"/>
                        <w:spacing w:line="276" w:lineRule="auto"/>
                        <w:rPr>
                          <w:rFonts w:asciiTheme="minorHAnsi" w:hAnsiTheme="minorHAnsi" w:cstheme="minorHAnsi"/>
                          <w:b/>
                          <w:bCs/>
                          <w:sz w:val="32"/>
                          <w:szCs w:val="32"/>
                        </w:rPr>
                      </w:pPr>
                    </w:p>
                    <w:p w14:paraId="6E73BCFB" w14:textId="74EFED1C" w:rsidR="00872F5C" w:rsidRDefault="00872F5C" w:rsidP="00872F5C">
                      <w:pPr>
                        <w:autoSpaceDE w:val="0"/>
                        <w:autoSpaceDN w:val="0"/>
                        <w:adjustRightInd w:val="0"/>
                        <w:spacing w:line="276" w:lineRule="auto"/>
                        <w:jc w:val="center"/>
                        <w:rPr>
                          <w:rFonts w:asciiTheme="minorHAnsi" w:hAnsiTheme="minorHAnsi" w:cstheme="minorHAnsi"/>
                          <w:b/>
                          <w:bCs/>
                          <w:sz w:val="32"/>
                          <w:szCs w:val="32"/>
                        </w:rPr>
                      </w:pPr>
                      <w:r w:rsidRPr="009729C4">
                        <w:rPr>
                          <w:rFonts w:asciiTheme="minorHAnsi" w:hAnsiTheme="minorHAnsi" w:cstheme="minorHAnsi"/>
                          <w:b/>
                          <w:bCs/>
                          <w:sz w:val="32"/>
                          <w:szCs w:val="32"/>
                        </w:rPr>
                        <w:t>Easter Egg Hunt</w:t>
                      </w:r>
                    </w:p>
                    <w:p w14:paraId="6925EC02" w14:textId="77777777" w:rsidR="00872F5C" w:rsidRPr="009729C4" w:rsidRDefault="00872F5C" w:rsidP="00872F5C">
                      <w:pPr>
                        <w:autoSpaceDE w:val="0"/>
                        <w:autoSpaceDN w:val="0"/>
                        <w:adjustRightInd w:val="0"/>
                        <w:spacing w:line="276" w:lineRule="auto"/>
                        <w:jc w:val="center"/>
                        <w:rPr>
                          <w:rFonts w:asciiTheme="minorHAnsi" w:hAnsiTheme="minorHAnsi" w:cstheme="minorHAnsi"/>
                          <w:b/>
                          <w:bCs/>
                          <w:sz w:val="20"/>
                          <w:szCs w:val="20"/>
                        </w:rPr>
                      </w:pPr>
                    </w:p>
                    <w:p w14:paraId="6EDBE842" w14:textId="1FA4AF6F" w:rsidR="00872F5C" w:rsidRPr="009729C4" w:rsidRDefault="00872F5C" w:rsidP="00872F5C">
                      <w:pPr>
                        <w:autoSpaceDE w:val="0"/>
                        <w:autoSpaceDN w:val="0"/>
                        <w:adjustRightInd w:val="0"/>
                        <w:spacing w:line="276" w:lineRule="auto"/>
                        <w:rPr>
                          <w:rFonts w:asciiTheme="minorHAnsi" w:hAnsiTheme="minorHAnsi" w:cstheme="minorHAnsi"/>
                          <w:sz w:val="26"/>
                          <w:szCs w:val="26"/>
                        </w:rPr>
                      </w:pPr>
                      <w:r w:rsidRPr="009729C4">
                        <w:rPr>
                          <w:rFonts w:asciiTheme="minorHAnsi" w:hAnsiTheme="minorHAnsi" w:cstheme="minorHAnsi"/>
                          <w:sz w:val="26"/>
                          <w:szCs w:val="26"/>
                        </w:rPr>
                        <w:t xml:space="preserve">Saturday, </w:t>
                      </w:r>
                      <w:r w:rsidR="00E77D4B">
                        <w:rPr>
                          <w:rFonts w:asciiTheme="minorHAnsi" w:hAnsiTheme="minorHAnsi" w:cstheme="minorHAnsi"/>
                          <w:sz w:val="26"/>
                          <w:szCs w:val="26"/>
                        </w:rPr>
                        <w:t>April 19</w:t>
                      </w:r>
                      <w:r w:rsidRPr="009729C4">
                        <w:rPr>
                          <w:rFonts w:asciiTheme="minorHAnsi" w:hAnsiTheme="minorHAnsi" w:cstheme="minorHAnsi"/>
                          <w:sz w:val="26"/>
                          <w:szCs w:val="26"/>
                        </w:rPr>
                        <w:t xml:space="preserve"> at 10:00 a.m.</w:t>
                      </w:r>
                    </w:p>
                    <w:p w14:paraId="056A1C86"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p>
                    <w:p w14:paraId="52D4ED90"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r w:rsidRPr="009729C4">
                        <w:rPr>
                          <w:rFonts w:asciiTheme="minorHAnsi" w:hAnsiTheme="minorHAnsi" w:cstheme="minorHAnsi"/>
                          <w:sz w:val="26"/>
                          <w:szCs w:val="26"/>
                        </w:rPr>
                        <w:t>Elroy American Legion Hall</w:t>
                      </w:r>
                    </w:p>
                    <w:p w14:paraId="4DAA7F95"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p>
                    <w:p w14:paraId="20ED61E7" w14:textId="77777777" w:rsidR="00872F5C" w:rsidRPr="009729C4" w:rsidRDefault="00872F5C" w:rsidP="00872F5C">
                      <w:pPr>
                        <w:autoSpaceDE w:val="0"/>
                        <w:autoSpaceDN w:val="0"/>
                        <w:adjustRightInd w:val="0"/>
                        <w:spacing w:line="276" w:lineRule="auto"/>
                        <w:rPr>
                          <w:rFonts w:asciiTheme="minorHAnsi" w:hAnsiTheme="minorHAnsi" w:cstheme="minorHAnsi"/>
                          <w:sz w:val="26"/>
                          <w:szCs w:val="26"/>
                        </w:rPr>
                      </w:pPr>
                      <w:r w:rsidRPr="009729C4">
                        <w:rPr>
                          <w:rFonts w:asciiTheme="minorHAnsi" w:hAnsiTheme="minorHAnsi" w:cstheme="minorHAnsi"/>
                          <w:sz w:val="26"/>
                          <w:szCs w:val="26"/>
                        </w:rPr>
                        <w:t>Have your child’s picture taken with Peter and Petunia Rabbit.  They are hoping for their young friends through fourth grade will join them in this fun.</w:t>
                      </w:r>
                    </w:p>
                    <w:p w14:paraId="4DD1AE8A" w14:textId="77777777" w:rsidR="00872F5C" w:rsidRDefault="00872F5C" w:rsidP="00872F5C">
                      <w:pPr>
                        <w:rPr>
                          <w:rFonts w:asciiTheme="minorHAnsi" w:hAnsiTheme="minorHAnsi" w:cstheme="minorHAnsi"/>
                          <w:sz w:val="26"/>
                          <w:szCs w:val="26"/>
                        </w:rPr>
                      </w:pPr>
                    </w:p>
                    <w:p w14:paraId="0021B2E3" w14:textId="77777777" w:rsidR="00872F5C" w:rsidRPr="009729C4" w:rsidRDefault="00872F5C" w:rsidP="00872F5C">
                      <w:pPr>
                        <w:rPr>
                          <w:rFonts w:asciiTheme="minorHAnsi" w:hAnsiTheme="minorHAnsi" w:cstheme="minorHAnsi"/>
                          <w:sz w:val="26"/>
                          <w:szCs w:val="26"/>
                        </w:rPr>
                      </w:pPr>
                      <w:r w:rsidRPr="009729C4">
                        <w:rPr>
                          <w:rFonts w:asciiTheme="minorHAnsi" w:hAnsiTheme="minorHAnsi" w:cstheme="minorHAnsi"/>
                          <w:sz w:val="26"/>
                          <w:szCs w:val="26"/>
                        </w:rPr>
                        <w:t>Sponsored by the Elroy American Legion Auxiliary</w:t>
                      </w:r>
                    </w:p>
                    <w:p w14:paraId="34DBB8BE" w14:textId="77777777" w:rsidR="002611C7" w:rsidRDefault="002611C7" w:rsidP="002611C7">
                      <w:pPr>
                        <w:spacing w:line="360" w:lineRule="auto"/>
                        <w:jc w:val="center"/>
                        <w:rPr>
                          <w:rFonts w:ascii="Arial" w:hAnsi="Arial" w:cs="Arial"/>
                          <w:b/>
                          <w:sz w:val="26"/>
                          <w:szCs w:val="26"/>
                          <w:u w:val="single"/>
                        </w:rPr>
                      </w:pPr>
                    </w:p>
                    <w:p w14:paraId="2021C2BB" w14:textId="77777777" w:rsidR="002611C7" w:rsidRDefault="002611C7" w:rsidP="002611C7">
                      <w:pPr>
                        <w:spacing w:line="360" w:lineRule="auto"/>
                        <w:jc w:val="center"/>
                        <w:rPr>
                          <w:rFonts w:ascii="Arial" w:hAnsi="Arial" w:cs="Arial"/>
                          <w:b/>
                          <w:sz w:val="26"/>
                          <w:szCs w:val="26"/>
                          <w:u w:val="single"/>
                        </w:rPr>
                      </w:pPr>
                    </w:p>
                    <w:p w14:paraId="3EA8330D" w14:textId="77777777" w:rsidR="002611C7" w:rsidRPr="008B56CC" w:rsidRDefault="002611C7" w:rsidP="008B56CC">
                      <w:pPr>
                        <w:ind w:left="360"/>
                        <w:rPr>
                          <w:rFonts w:ascii="Berlin Sans FB" w:hAnsi="Berlin Sans FB"/>
                        </w:rPr>
                      </w:pPr>
                    </w:p>
                  </w:txbxContent>
                </v:textbox>
              </v:shape>
            </w:pict>
          </mc:Fallback>
        </mc:AlternateContent>
      </w:r>
    </w:p>
    <w:p w14:paraId="26AAE264" w14:textId="1BE6A7A8" w:rsidR="00250073" w:rsidRDefault="00250073" w:rsidP="00250073">
      <w:pPr>
        <w:pStyle w:val="NormalWeb"/>
      </w:pPr>
    </w:p>
    <w:p w14:paraId="348EE640" w14:textId="4BF5AACF" w:rsidR="00250073" w:rsidRDefault="00250073" w:rsidP="00250073">
      <w:pPr>
        <w:pStyle w:val="NormalWeb"/>
      </w:pPr>
    </w:p>
    <w:bookmarkEnd w:id="0"/>
    <w:p w14:paraId="45C379E2" w14:textId="187CEE14" w:rsidR="00946B2F" w:rsidRDefault="00946B2F" w:rsidP="00946B2F">
      <w:pPr>
        <w:pStyle w:val="NormalWeb"/>
      </w:pPr>
    </w:p>
    <w:p w14:paraId="62BD5338" w14:textId="7C114C3A" w:rsidR="00946B2F" w:rsidRDefault="00946B2F" w:rsidP="00946B2F">
      <w:pPr>
        <w:pStyle w:val="NormalWeb"/>
      </w:pPr>
    </w:p>
    <w:p w14:paraId="2629F1C0" w14:textId="47757180" w:rsidR="00C145E0" w:rsidRPr="001160CE" w:rsidRDefault="00DD41BA" w:rsidP="00C145E0">
      <w:r>
        <w:rPr>
          <w:noProof/>
          <w:szCs w:val="20"/>
        </w:rPr>
        <w:drawing>
          <wp:anchor distT="0" distB="0" distL="114300" distR="114300" simplePos="0" relativeHeight="251759104" behindDoc="0" locked="0" layoutInCell="1" allowOverlap="1" wp14:anchorId="47B09713" wp14:editId="590B75F4">
            <wp:simplePos x="0" y="0"/>
            <wp:positionH relativeFrom="margin">
              <wp:posOffset>3000375</wp:posOffset>
            </wp:positionH>
            <wp:positionV relativeFrom="paragraph">
              <wp:posOffset>125095</wp:posOffset>
            </wp:positionV>
            <wp:extent cx="725170" cy="873480"/>
            <wp:effectExtent l="0" t="0" r="0" b="3175"/>
            <wp:wrapNone/>
            <wp:docPr id="30" name="Picture 30" descr="A cartoon rabbit with eggs fal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cartoon rabbit with eggs falling&#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25170" cy="873480"/>
                    </a:xfrm>
                    <a:prstGeom prst="rect">
                      <a:avLst/>
                    </a:prstGeom>
                  </pic:spPr>
                </pic:pic>
              </a:graphicData>
            </a:graphic>
            <wp14:sizeRelH relativeFrom="margin">
              <wp14:pctWidth>0</wp14:pctWidth>
            </wp14:sizeRelH>
            <wp14:sizeRelV relativeFrom="margin">
              <wp14:pctHeight>0</wp14:pctHeight>
            </wp14:sizeRelV>
          </wp:anchor>
        </w:drawing>
      </w:r>
    </w:p>
    <w:p w14:paraId="322C28D8" w14:textId="0A24F91D" w:rsidR="00C145E0" w:rsidRPr="001160CE" w:rsidRDefault="00C145E0" w:rsidP="00C145E0"/>
    <w:p w14:paraId="6327B4FE" w14:textId="4AF53061" w:rsidR="00C145E0" w:rsidRPr="001160CE" w:rsidRDefault="00C145E0" w:rsidP="00C145E0"/>
    <w:p w14:paraId="05575BE7" w14:textId="4E628187" w:rsidR="00C145E0" w:rsidRDefault="00C145E0" w:rsidP="00C145E0">
      <w:pPr>
        <w:rPr>
          <w:noProof/>
        </w:rPr>
      </w:pPr>
    </w:p>
    <w:p w14:paraId="036D686A" w14:textId="6A162558" w:rsidR="002366A2" w:rsidRDefault="002366A2" w:rsidP="00C145E0">
      <w:pPr>
        <w:rPr>
          <w:noProof/>
        </w:rPr>
      </w:pPr>
    </w:p>
    <w:p w14:paraId="174B6687" w14:textId="175AD4E7" w:rsidR="002366A2" w:rsidRPr="001160CE" w:rsidRDefault="002366A2" w:rsidP="00C145E0"/>
    <w:p w14:paraId="42A90F7A" w14:textId="2C8CA2CF" w:rsidR="00C145E0" w:rsidRPr="001160CE" w:rsidRDefault="00C145E0" w:rsidP="00C145E0"/>
    <w:p w14:paraId="6AC38B44" w14:textId="6188EA2E" w:rsidR="00C145E0" w:rsidRPr="001160CE" w:rsidRDefault="00C145E0" w:rsidP="00C145E0"/>
    <w:p w14:paraId="6AC2A8A3" w14:textId="4F2D4298" w:rsidR="00C145E0" w:rsidRPr="001160CE" w:rsidRDefault="00C145E0" w:rsidP="00C145E0"/>
    <w:p w14:paraId="48CC557F" w14:textId="7EDB7ADA" w:rsidR="00C145E0" w:rsidRPr="001160CE" w:rsidRDefault="00C145E0" w:rsidP="00C145E0"/>
    <w:p w14:paraId="61F8D2A2" w14:textId="760E40A5" w:rsidR="00C145E0" w:rsidRPr="001160CE" w:rsidRDefault="00517671" w:rsidP="00C145E0">
      <w:r>
        <w:tab/>
      </w:r>
      <w:r>
        <w:tab/>
      </w:r>
    </w:p>
    <w:p w14:paraId="21B58777" w14:textId="02032723" w:rsidR="00C145E0" w:rsidRPr="001160CE" w:rsidRDefault="00C145E0" w:rsidP="00C145E0"/>
    <w:p w14:paraId="4C1AA850" w14:textId="3EFCB3D2" w:rsidR="00C145E0" w:rsidRPr="001160CE" w:rsidRDefault="00C145E0" w:rsidP="00C145E0">
      <w:pPr>
        <w:tabs>
          <w:tab w:val="left" w:pos="1780"/>
        </w:tabs>
      </w:pPr>
      <w:r w:rsidRPr="001160CE">
        <w:tab/>
      </w:r>
    </w:p>
    <w:p w14:paraId="35B7D4DD" w14:textId="70A8826B" w:rsidR="00C145E0" w:rsidRDefault="00E77D4B">
      <w:r w:rsidRPr="00E77D4B">
        <w:rPr>
          <w:noProof/>
          <w:szCs w:val="20"/>
        </w:rPr>
        <w:drawing>
          <wp:anchor distT="0" distB="0" distL="114300" distR="114300" simplePos="0" relativeHeight="251763200" behindDoc="0" locked="0" layoutInCell="1" allowOverlap="1" wp14:anchorId="135A73E7" wp14:editId="0730BB04">
            <wp:simplePos x="0" y="0"/>
            <wp:positionH relativeFrom="margin">
              <wp:posOffset>974962</wp:posOffset>
            </wp:positionH>
            <wp:positionV relativeFrom="paragraph">
              <wp:posOffset>1112917</wp:posOffset>
            </wp:positionV>
            <wp:extent cx="1887857" cy="1415893"/>
            <wp:effectExtent l="102870" t="87630" r="100965" b="100965"/>
            <wp:wrapNone/>
            <wp:docPr id="1073408363" name="Picture 4"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08363" name="Picture 4" descr="A group of people posing for a phot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889351" cy="1417013"/>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E77D4B">
        <w:rPr>
          <w:noProof/>
          <w:szCs w:val="20"/>
        </w:rPr>
        <w:drawing>
          <wp:anchor distT="0" distB="0" distL="114300" distR="114300" simplePos="0" relativeHeight="251764224" behindDoc="0" locked="0" layoutInCell="1" allowOverlap="1" wp14:anchorId="39DC3A11" wp14:editId="1C07A129">
            <wp:simplePos x="0" y="0"/>
            <wp:positionH relativeFrom="margin">
              <wp:posOffset>2771140</wp:posOffset>
            </wp:positionH>
            <wp:positionV relativeFrom="paragraph">
              <wp:posOffset>1544320</wp:posOffset>
            </wp:positionV>
            <wp:extent cx="1513205" cy="1134745"/>
            <wp:effectExtent l="93980" t="96520" r="104775" b="104775"/>
            <wp:wrapNone/>
            <wp:docPr id="2044100990" name="Picture 8" descr="A person and a child sitting in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00990" name="Picture 8" descr="A person and a child sitting in chair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513205" cy="113474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E77D4B">
        <w:rPr>
          <w:noProof/>
          <w:szCs w:val="20"/>
        </w:rPr>
        <w:drawing>
          <wp:anchor distT="0" distB="0" distL="114300" distR="114300" simplePos="0" relativeHeight="251762176" behindDoc="0" locked="0" layoutInCell="1" allowOverlap="1" wp14:anchorId="49E27A3B" wp14:editId="0AA41999">
            <wp:simplePos x="0" y="0"/>
            <wp:positionH relativeFrom="column">
              <wp:posOffset>-719059</wp:posOffset>
            </wp:positionH>
            <wp:positionV relativeFrom="paragraph">
              <wp:posOffset>1105137</wp:posOffset>
            </wp:positionV>
            <wp:extent cx="1896745" cy="1422559"/>
            <wp:effectExtent l="103823" t="86677" r="93027" b="93028"/>
            <wp:wrapNone/>
            <wp:docPr id="1500369556" name="Picture 2" descr="A group of people sitting on the floor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69556" name="Picture 2" descr="A group of people sitting on the floor in a classroom&#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900237" cy="1425178"/>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noProof/>
          <w:szCs w:val="20"/>
        </w:rPr>
        <mc:AlternateContent>
          <mc:Choice Requires="wpg">
            <w:drawing>
              <wp:anchor distT="0" distB="0" distL="114300" distR="114300" simplePos="0" relativeHeight="251761152" behindDoc="0" locked="0" layoutInCell="1" allowOverlap="1" wp14:anchorId="39A9B602" wp14:editId="3C797F52">
                <wp:simplePos x="0" y="0"/>
                <wp:positionH relativeFrom="margin">
                  <wp:posOffset>3267075</wp:posOffset>
                </wp:positionH>
                <wp:positionV relativeFrom="paragraph">
                  <wp:posOffset>1727835</wp:posOffset>
                </wp:positionV>
                <wp:extent cx="2609850" cy="1123950"/>
                <wp:effectExtent l="0" t="0" r="0" b="0"/>
                <wp:wrapNone/>
                <wp:docPr id="37" name="Group 37"/>
                <wp:cNvGraphicFramePr/>
                <a:graphic xmlns:a="http://schemas.openxmlformats.org/drawingml/2006/main">
                  <a:graphicData uri="http://schemas.microsoft.com/office/word/2010/wordprocessingGroup">
                    <wpg:wgp>
                      <wpg:cNvGrpSpPr/>
                      <wpg:grpSpPr>
                        <a:xfrm>
                          <a:off x="0" y="0"/>
                          <a:ext cx="2609850" cy="1123950"/>
                          <a:chOff x="0" y="1557740"/>
                          <a:chExt cx="5486400" cy="2211620"/>
                        </a:xfrm>
                      </wpg:grpSpPr>
                      <pic:pic xmlns:pic="http://schemas.openxmlformats.org/drawingml/2006/picture">
                        <pic:nvPicPr>
                          <pic:cNvPr id="28" name="Picture 28"/>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2409824" y="1557740"/>
                            <a:ext cx="3076575" cy="1988735"/>
                          </a:xfrm>
                          <a:prstGeom prst="rect">
                            <a:avLst/>
                          </a:prstGeom>
                        </pic:spPr>
                      </pic:pic>
                      <wps:wsp>
                        <wps:cNvPr id="34" name="Text Box 34"/>
                        <wps:cNvSpPr txBox="1"/>
                        <wps:spPr>
                          <a:xfrm>
                            <a:off x="0" y="3546475"/>
                            <a:ext cx="5486400" cy="222885"/>
                          </a:xfrm>
                          <a:prstGeom prst="rect">
                            <a:avLst/>
                          </a:prstGeom>
                          <a:solidFill>
                            <a:prstClr val="white"/>
                          </a:solidFill>
                          <a:ln>
                            <a:noFill/>
                          </a:ln>
                        </wps:spPr>
                        <wps:txbx>
                          <w:txbxContent>
                            <w:p w14:paraId="71B8FDFB" w14:textId="77777777" w:rsidR="00872F5C" w:rsidRPr="009729C4" w:rsidRDefault="00872F5C" w:rsidP="00872F5C">
                              <w:pPr>
                                <w:rPr>
                                  <w:sz w:val="18"/>
                                  <w:szCs w:val="18"/>
                                </w:rPr>
                              </w:pPr>
                              <w:hyperlink r:id="rId15" w:history="1">
                                <w:r w:rsidRPr="009729C4">
                                  <w:rPr>
                                    <w:rStyle w:val="Hyperlink"/>
                                    <w:sz w:val="18"/>
                                    <w:szCs w:val="18"/>
                                  </w:rPr>
                                  <w:t>This Photo</w:t>
                                </w:r>
                              </w:hyperlink>
                              <w:r w:rsidRPr="009729C4">
                                <w:rPr>
                                  <w:sz w:val="18"/>
                                  <w:szCs w:val="18"/>
                                </w:rPr>
                                <w:t xml:space="preserve"> by Unknown Author is licensed under </w:t>
                              </w:r>
                              <w:hyperlink r:id="rId16" w:history="1">
                                <w:r w:rsidRPr="009729C4">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A9B602" id="Group 37" o:spid="_x0000_s1032" style="position:absolute;margin-left:257.25pt;margin-top:136.05pt;width:205.5pt;height:88.5pt;z-index:251761152;mso-position-horizontal-relative:margin" coordorigin=",15577" coordsize="54864,22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wSZAfQMAAP0HAAAOAAAAZHJzL2Uyb0RvYy54bWykVcFu2zgQvS/QfyB0&#10;b2TJku0IcQo32QQFgtZoUvRMU5RFVCJZkrac/fp9pCQnTrLY3fZgeUgOh2/evCEvPhzahuy5sULJ&#10;ZZScTSLCJVOlkNtl9O3h5v0iItZRWdJGSb6MHrmNPly+++Oi0wVPVa2akhuCINIWnV5GtXO6iGPL&#10;at5Se6Y0l1islGmpw9Bs49LQDtHbJk4nk1ncKVNqoxi3FrPX/WJ0GeJXFWfuS1VZ7kizjIDNha8J&#10;343/xpcXtNgaqmvBBhj0F1C0VEgcegx1TR0lOyNehWoFM8qqyp0x1caqqgTjIQdkk0xeZHNr1E6H&#10;XLZFt9VHmkDtC55+OSz7vL81+l6vDZjo9BZchJHP5VCZ1v8DJTkEyh6PlPGDIwyT6WxyvsjBLMNa&#10;kqTTcwwCqawG80/7kjyfz7Pj2p/D/jxbzLLJsD9Nk2SWBp94PD4+AaUFK/AbmID1iol/Vwx2uZ3h&#10;0RCk/U8xWmp+7PR7FE1TJzaiEe4xCBDl8aDkfi3Y2vQDkLo2RJSgB/KXtIXwsexPJZgBPX6L9+r3&#10;UJ/TnWI/LJHqqqZyy1dWQ7ug1HvHp+5heHLgphH6RjSNr5a3h9Sg8xc6eYOdXoPXiu1aLl3fVIY3&#10;yFJJWwttI2IK3m440jGfygSlRkM7pKSNkK4vtnWGO1b78yvg+ArsHjctjgsB9BNOn5GF6t7QWZpB&#10;UmkWEa+o56oZNTedzGf5PB80d75YzKd5oGnUDPg01t1y1RJvADfwoFC0oPs7OyAbXQZ6ezABJbD5&#10;XsCFZEcmMXrF5f/qufuaag4IPuyTPKbIspfHg0/uozoQTIG5wc33JXEHzA9K8PP/QBt6CIRN82yW&#10;gRvEoMVI2IsmSxeL3+ILVVWNKEfBeSKvGkP2FHdsVwvHh2KceDXSI5LK7+ql4WfQ3WNC3nKHzSH0&#10;zWwkYaPKR3BgFKqIDK1mNwLn3VHr1tTgqsYknh/3BZ+qUd0yUoMVkVqZv96a9/6oJlYj0uHqX0b2&#10;5476G6H5JFHn8yTDRUVcGGT5HDcSMc9XNs9X5K69UsgcjQF0wfT+rhnNyqj2O16plT8VS1QynL2M&#10;3Gheuf5BwivH+GoVnPqL5k7ea1xPSdCu5/nh8J0aPajaob6f1aisV+LufXvWVzunKhGU73nuWR3o&#10;h8qDFd4YWCeP2PNx8Hp6tS//BgAA//8DAFBLAwQKAAAAAAAAACEA4ze8WpOSAACTkgAAFAAAAGRy&#10;cy9tZWRpYS9pbWFnZTEucG5niVBORw0KGgoAAAANSUhEUgAAAcMAAAC+CAYAAABJTWR1AAAAAXNS&#10;R0IArs4c6QAAAARnQU1BAACxjwv8YQUAAAAJcEhZcwAAIdUAACHVAQSctJ0AAJIoSURBVHhe7Z0H&#10;eBRFG8fDZ+/SS3KAdFIQC4hYsCvSE9IT0nvuLoWiIr1YEVF6SQNEEEGQ3nvvvUgRAUUBRZEi5f3e&#10;d3Zmb+9uLg3QAPPP838yW2939m5++87OzLr9W/L397+bJ5VuMwWHho0MCwt7gE8qKSkp3b7q0rkj&#10;dMzMPMonlW4TtWvXDvBGCMLDI4byWUpKSkq3rwiGwqmp1mA+W+kWVfv09Pvatm0LAQEBDIbt27cH&#10;vkhJSUnptlUpIwyF09PTy/DlSreQAgODthMIAwMDFQyVlJSUhEJCQnxlMCR37pQJ8fHx9/NVlW5u&#10;lSIIkoODgpxgGBYWNoWvp6SkpHT7KTg09GsZCB2dmpr6GN9E6SaTn5/fEYIgPSMMCQmWwtDX11dF&#10;h0pKSrevgoODpfBz5fT09Ci+qVIJV2iHqDARDYaFhUJoaAiD4Ri/mgqGSkpKSkYFYZQgg15a26bS&#10;+cIdO2aqwrOEKjo6+iEBQX//9hAeHqbDcFM7N1jU7n4pDMPCOvTgu1BSUlK6veQKhlRoUiEqW2Z0&#10;elraYb4rpRIgBOAlAcLIyAiI6BCuw5CuqbAMhn5+fuoGR0lJ6fZUfjDMaesOHTMzpMsdbbVak/gu&#10;lf4DxSWmNhcQpKrQqKhIOxgaQegKhvRMke9OSUlJ6fZSfjAkU+EqW+7KfLdK/6La+/ufFiCMjYmG&#10;6OgoOxgaISicDwxLaXtVUlJSuo1EBaEMasaCs6hATEtL+5LvXukGS0CQHBcb4wRD43U0OiqgtRSG&#10;zZo1u5fvWklJSen2kSvQbfa7A7a0vwsLzv+xwpOeJ8nWk5n6J3bMTL/KP0LpBgghdoeAYDSCLz4u&#10;1gmGGx0AuKldKT3dv/1TUhhGRkaP4B+hpKSkdPvIFQy3tL8btvrfC1sD7odNvv+DhW3vA1dVqo7W&#10;YJgBmRnpYLFYXucfpXSdFB8fX06AMDExHhIS4pxgaA9BN3Y9N/vdCZt978DpUrAeLYNhYGCQqupW&#10;UlK6/eQKhlsD7oNtgQ/AtqCHYHvww6xAndC2Ihag/tL1jTbCMCM9DaxWy2n+cUrXqMiYGF8BwuSk&#10;RCkMHUG4LfBBdj3p5sYGxf9JYUj75R+lpKSkdPvIFQxtIHwEdoSUhh2hZVnBOq1taVZgyrYRdoRh&#10;epoV0qwWVcheoyIioiMFCFOSk6QwdATh9uBH2TXcFvQgu6YExS3+97AqcAVDJSUlJS5/LBA7dnTu&#10;PkHR4PaQRxGCZWBHWDnYGV4BIwp6hugG89rerxfIjtuRXcHQajFDSkpGHf7RSkVQaIfIYQKEqSnJ&#10;Uhg6gnAzAo+uHV1DupZ0TQmKWwPvZ1BUMFRSUlLiCgoK/U4GtY1hFVk0uDOsPAPhrg6VYHdEFbvC&#10;VhTOjtvmB0OLORWSk5MH8I9XKoTCwjq8L/LanJoihaHxugjviqiM160iXr/yCMWyTlBUMFRSUlLi&#10;Co/UnkE5Am1mzJM6BKlQ3R3pDnuiTKwxjbHAndy2HCtAaYQTsW1BMKQCHYF4ih+CUj6KS0wJEiAU&#10;eecIQ+P1EN4eUppdL7pu9lCkSLE0g6KCoZKSkpJBMhiSRTS4O9IDC9aqsCe6GvoxaeErCmzarjAw&#10;pAI9KTHhCj8EJYnikpLeEPmKeSWF4bvRvtLrsTfmMbxW1dl1o+tH15GuJ93g7GRALKtgqKSkpGSU&#10;gJijRTS4J7oqK1z3xtaAfXG1MDqk5vnOBbAouAsLQ1Gg88NQMigsLKyCyM/AwADMP3neya4DXZ99&#10;cbVhX2xNDkW8iWFRoj0UFQyVlJSUDGrTps3lmOhIJxhq0WB1VqBSwUoF7P74urA/ob68EEaLArwo&#10;MEzEqIcfihKXyEdyeppFCsPPIl6WXoMfEj3xGtVj10oORao6raJgqKSkpGRUWFj4RCoEHWE4JflV&#10;PRrcH1+HFbBU0P6Q5M07bzsXxCvb3qkX4kWBYUJCvCqEuUT+kTPSrS5hKMt/8oHkBuwa2aBYh13D&#10;vQ5QVDBUUlJSchAVgo4w7NIpk0eDBML6rHA9gIUsFbYHUxpKC2Jyz7YNWaFKQ7gVBYbx8bG3fUGM&#10;UfoVAcIABFVxYHgw9Qk4kPI4XicfvGZe6Po8SuRQjKkBK6LqSWEYGBKygR+KkpKS0u0nKnyNLUKF&#10;tWgQQZjkxQrXg1jIUmF7yPwUiz5khTFZFOhUeBcFhnFxty8Qw8LCdot8I2uRtRyG3wbJGzLtCC2H&#10;1+Zp9JMaFJMRikkcinhDI6pOPw17WQrDpCTzG/xwlJSUlG4/BQUF7acC2BGG31ha2kWDh1KfZIXt&#10;YUsjOGx9ho1SIyuUN7a1AbGoMIyNjbntgBiRkFBd5Bc5MqJDvjCU5TmZrtNhaxO8Po01KOL1outG&#10;8+k6EhQpyo8K9JXCMD4+/i5+SEpKSkq3n7BAvI8KYQKRIxCN0eAhBsHG8GNaE/gxvSkcyXheWiiT&#10;B7atwwr2CCzYiwrD6Ojof/ih3RYygpDcMTO9WDA8kvECXpfn8Po8y6HYiEHxoAMU1ct9lZSUlFyI&#10;CkQqiB1huMXclIFQRINU0FKBSwXvT5kvwk8dX5IWzGRRuBcVhjHRURAXHz+RH9otrTZt2l4W+URO&#10;SozPF4bWJOeh14TpWhzBa0I3KRoUEYh4zegmhq4h3dTsS26oYKikpKTkSmaz+WEqjGXPDikaPGyI&#10;BhkIOzaDnzq9DEc7vwrHurwuLZzJWgGfUGQY0nv6sLC+mx/eLSnM85pGEJK1fpquYbjB8F5CRx/t&#10;/BocxWtiD8WmHIqNGRT7RbwthWFoaIcEflhKSkpKt7eoBagokI0wzM4MM0SDCEEsbI92eoUVvse6&#10;vAHH33kLjr/bXFpAB7ZtwfZZHBhGRUbc0tGKEYJkOt+CYOj80l6bj73zJrsxoRsUDYrNnKAYHBQk&#10;hSE/JCUlJSUlkiiYjTAk20WDnbRokIHwXQLh2/Dzey3h566tpIU07a+4MIyKitrKD+2WUmho+AiR&#10;18Y8LwiGsvwlbw8ty64D3ZjQdTnWGaGINyw/dUQo4g0MXb8N5mZSGOL/vfywlJSUlJRIZrO5DRXM&#10;YaHO1aW2aPB1PRr8+b0WDIK/vN8aTnRrB7+gHQvqL9rWYtFHcWBILSsjIiLu5Yd3y8gRhPTM7lpg&#10;+Mv7beAXvA50PYxQ1KpOCYovQUhIsBSG/JCUlJSUlIyKiOhwgApoKoSNMHyvczqriqOC9uf3MBrs&#10;2pJB8JdubRkIf+3hh/aHX3sGOBXWbdu2KT4MO3QoUQV2RHR0i+Dg0MEIlIUhISFr+exCq0OHqCRH&#10;GIo8zg+Gg6JcN1Y60d1PuxlBKNLNiQbF5hyKr0N2YmspDIODg6fxw1JSUlJScpSr54e9O1sN0WAb&#10;VgCf6O6LEGzPIPhbryA42TsETvYJcyqwKTosLgyjo2O28EO7YZJFoDjvUUdwkWNiYhrwVYos2f4K&#10;A8P1LhrPiBsQugZ0LRyheOyd5hAaGiKFIT8kJSUlJSVXciyohd/pnImFrRYNnuDR4G89AxGEwQyE&#10;p/qGoTvA6X6RdoW2X9uWkJiQUCwYhoeHIRDjWvNDu+7C87xE58on3RAWP4rzj42J1qH1ltl8D1+l&#10;2BL7ErZaUvW8zQ+GxrwU3h3hgTceofBb72DM/0CEIoIRrwlBkSJ2ityphbAMhkExMRX5ISkpKSkp&#10;5SdRYBthKGyMBqkwpkL5VN9wONUvAk73j9JtLLxpX8WFIRXqqamp9fihXRdhdLRJnCO5XTutv2V4&#10;WJh+jDSNAClydahMbdu2O2/8PLIxT13BcGREE7t8FD7dP5LlN92AMCjiDYmAIlWdinxzhGFQUPAZ&#10;fkhKSkpKSoWRrNAW3tK9AyuEqVr0VD8tGjSCUAcif0v+2ral2L6KC0Mq1GNj4zP4oRVbERFRmeK8&#10;CDYUnVGaIqbUVIR1ShI7RpoXFtbh/bi4uEYBAYFHxTYyBwUF7UlKSjLxj3AS7qOy4zZmc4pdfrqC&#10;oSMEyXZ5jPlO0Thdh5O9NShGdAh3CUN+SEpKSkpKRRG1dqTCmzrQGwtv4ZN97aNBmXdHVWOF+Ky2&#10;D7ECubgwpEI9JCS0WAV6aGgoG1xAWMCGYKg38OEwFOvQucfEROFxxuFxovE4RX6EhITn8l0XKLE/&#10;ox3zUQbDMRGN8weh0QjFk306QCTmnSsY8sNRUlJSUiqOqDB1VYiT3+2cKS+gDT7+XgtWmI9vWwlh&#10;F1lsGAYHB2EkFghJSWk1+OG5FEaBn/j6+v5mhBCZBhHPD4YieqUbgMTEeAZD6nJC2+JuS2l7L5za&#10;tGnjVD3aqWOGUx7KYOgIwlMuom/y+m5REIV55wqGeChFOm4lJSUlJYkSExM3isKcCmtXhfnPfeWF&#10;Nflk33BWqC9o+wDERkVcEwwDAwMgIMAfkpOTK9Hx+fr5nTYCR5jWp3E/CXyZGWkcNEWHoXzfIfmO&#10;oxoYGDTJcRs6N8e8M+afgOFC/zKFBmEsRq/RmHeuYOjv7/8gPyQlJSUlpWsVdUEwFuzOhXkGL8zT&#10;YHjnJGnBTabCfVXbOxj8rgWGwcFatCZM+3A8pk5kjMQ00BQfhqKaNA4/g1qZxqAJPKLaNCAwcDfP&#10;Jqbg4OC5xmMTNh6f0UYYZqbZtyCV5SHZEh+jH48rGPLDUVJSUlK63oqLi5vpWMA7wtD4PsMV3WKc&#10;CnJR0MdHhhYZhqIvJNmCMHMEi/CNhiEBSBwvHas4Jl9fX9Zdw9GyYxQ2wrAgEHZNidOOyXA8Mhjy&#10;y6WkpKSkdCMVFhERaizsCTQyGOqwSUmG1d2i9UJ9e0hpVuDHBPsWCobGSFD23M3R/yYMIyMQQnjM&#10;dLziGEXUSJYdn9EChut972J5si34UTsAkrukJrLj0o/JBQxj4uOj+CVSUlJSUvo3hdHaMVHw04gz&#10;rmAoQEMNaFa/H8UGlKbCf3w7d5cw7BAerkOFtpfBROb/AoYdeFQWGhJSaBCS6Vi/DavL8uLYO2/p&#10;ADzZLwoseFz2eSeHYXRc3Hf8cigpKSkp/Zdqr709366akApyGQyNDWgW+D3CQOAIw/b+/kWCitH/&#10;JQwpmhUtUMkUMcuOUfiT1EB2/gKCB3pHs+OT30jYwzA+Pj6bZ7+SkpKSUklTUFB0FQTBVQEEMgFC&#10;g0w+XSsQKgRD43YygLgyQTDps68gdso+iP52H0RO/gFCJx0Ea2bnfx2GVL1LrV7pHGJiYqXH2zMt&#10;Djb73c0gOOm9JH6M2vHlB8PkZHMAz2olJSUlpZtBAQEhrxnhJkyvEnJuQBNlt44MIK5snb4dMmds&#10;g04ztzJTOv377ZA6bSckTN0DEd/8ACG5OO9fhCE1/KEWsHQuEbie8Xjfy7Sw0WM+6mLVG9AUBMO4&#10;OHNNnq1KSkpKSjerAgMDU42wM9rYUpRsBEd+zhyUBe/O3gTd526A3vPXQd8Fa5l7z18LPeath/fm&#10;bISOM7eAefoOiJuyByPFA+x55r8FQ2oFS0O+0TklJWnPPT/skgbvddYaAokGNPnBsFmzHnfyLFRS&#10;UlJSupUUFBTS2wg/ozMy0uyA58qdvpqHwFsH/Reuho8Xr4SBS5fDoGXLmCmdMHIO1PziqtT/JgyD&#10;goKgvYtXZLmCYWpKyp88q5SUlJSUbnUhIOyeLRI0jLBw5Y5f5kCPuevhAwThZ0uWw5fLlsKwFYth&#10;xMpF8MV81xCsGDsVSt1xF7z88sv/KgxpbFZxjsbzcISh2WJZxrNGSUlJSel2kBGCMlC4csfMTHhv&#10;9iboO38tfLpkBXy5fCkMRwiOXr0Qvpw1RQrBUqVKOfh/1w2GCZ9PgNRpu8AyfQekfb8DrPjfPG0n&#10;JE3dDTHf7oOwyBgGQxo9h84xKipKPxcBw9TU1Nd4tigpKSkp3S5yhCDZ17edHfRcmYDTdc4m6Ldg&#10;LQxAGA5evoRFhGMQho4QrNr7JzsIPvvsswxMlL5mGMbGQfr32+CdWZvh/TkbWaTac9569qyy29wN&#10;7Flm5oytrBFPzLd72eeKFqZ0HgTC+Pj4u3iWKCkpKSndTvJr73/YEYQCEAU5ZsJWFnV1QQD1mrcO&#10;Pl60Ej5fugyGrFgMI1ctcoKhEYTe3t5w+PBhOHHiBPTr1++aYBgTG8+OgQAonlkSmOlZJVXbdp28&#10;wOlYyAFBwayxUOvWrS/y7FBSUlJSut0UFhYRIwNhREQkbNywAbZv21Ysb9u6FVauWQN1Bv5tBx8j&#10;DMl33HEH3HPPPfDoo49eEww7zdzCIsAPEYQEQIpO6ZnlsGXz7T5fuGLcNP0Y/PmAAomJmRV4tigp&#10;KSkp3U4S8PPzaw/r1q6FbVu23FAPGzLUDobCL774Yr4wpEEBqAEMgYtMaQHDtOlboeucjdBvwRoW&#10;BQ5ZsQSj0oXSatrHPj3n9NlvvPGm3pWEZ4uSkpKS0u0iKvyXLF4CWzZtLpR3bN8Be/fuhR9++AEO&#10;HTqkm6Zp/s4dO2Dr5i3SbV2Z3phPQCIAOsKQBgIQsE4PQ1h37QCn+nbQh0qj9K89AuDnrq3haOfX&#10;4FDaczClZwx8OX0yjEIYen3+hx0Iawy8aAfBjIwM6NWrF0uLzwoKiqnIs0dJSUlJ6VZWfPyIuzZt&#10;3AiuvBlNz/J++umn6+pdO3eyfcs+kzzl2ykMhv4cTGMTWrABxH/u2gp+6xWiQ9DRv/UKZuvQuofM&#10;jWBffD3YHekB24MfhXV+90Kdz88zGBpB2KRJE9i+fTs7zzZt2jAYirdb8GxSUlJSUrpVtW7N2isb&#10;128AmQ8eOCiF2I30jz/+CFswmnQ8lh+SvOCwtQmL+H7p1g5OGiJCR9Ob+3/p1haOdnqNbbM/wRN2&#10;R1WFHSFlYLOf9iomshGGjiYYqqpSJSUlpVtcK5cv37Vh7TpwZRmo/iuv/X4CAq0+HLI0MkSGwVIQ&#10;nu4fCb/2CnIZGW7yvUOHIfmh++8rEIb4/yeebUpKSkpKt4IWL15cbt2aNSA8b+5cmD9vnj5NFhA6&#10;cuQIbFi33m7ef+W9sTXhQPLjGOk9y6JDei74a89AFgWe6hfJfLJPOJwwPDOkdQ8kNYA9MTVgZ3gF&#10;2Br4gB0IyTm+1eCF51+Ahg0bQtmy5aQwVNGhkpKS0i2keXPn/ZSSku7DJ9169Ojx4JpVq8Ho9WvW&#10;ssYvYvrgwUJUlSI0CZw32nvi6sEPCLfD1mfgSOZLcLTLm3D83RYMfmRKH+38Bi5rBoctz7B198bW&#10;gp0dKsO2oIdhs0NUSDaeu8w52bkMhoEhIeE825SUlJSUbhWtXL786uoVKyE/H/nxR2Z6jnfDfZh8&#10;2MnUoMXRS9/1gwMpDeGQpTH8mPYs/Jj+nGZMHzI/zZZRteqe6MdgV4dKGggNzwrJ0+Mbw+FDuD/m&#10;Q3beu3uPND/mzJlzlGefkpKSktLNrO+nTb+4avlyKMgyCNnZBUgcbexycV18UPgg8/59+2Hl2EGw&#10;POV52BdXB/bG1GCNZXZhNLg9pDRsDbgP4VcKFiY/DWtmf8si3aJ4x/btTnmzfMlSVW2qpKSkdDPK&#10;bDbfs2LpMiiMBWhkcCiyDxh9oEg+UFz/YPO2bdvw/w/FMvWXFF67arVTPs2aMes8z14lJaX/SFev&#10;Xk2+fPny1itXrkwDgOp89m0vzItHeFJJqEePHv9btngJFMaOMNEsh0V+NoKkMI4qVQr2798PP+zH&#10;ad00XXTv37cP/tjyJVzYNQQuHpzI9is1RpXO3ufSmzZskOZZ53ffjeNZraSk9C8J4XeZJ+2EcGyE&#10;y/L45G0rzIPveVJJaOmixVBYy+BCJhjo6cK4iKAhd2zyLEThDc2U7BzpcuF9Lrxg+miE3yS4eGAi&#10;8197v4J/fpoF5w7PgH179xbZa1evkeaR8PDhI6dR/jZr1uzOQYOGLGaZraSkdMNFkSBPuhTC4Fue&#10;VFJyc1s4bz4sXrAQJn01cUteVvYqSufnfXsRLAbb5suBUVRTS1U777E3dbgnIAr3bNUatm7Zisv2&#10;OHnl0nnw95GFcOn4Yvjn+CL45xh5IXoB89Ft0+DSL8t1L5k7Efbgdnt25+fdLk0DjhvzSrh/n48C&#10;eXYrKSndYGHk15Qn8xWgeFLpdtfgwcPGR0REPMon3RbNnw8FWYBmy+bNTvMYSMhSiJDlECmO+wUF&#10;20FR5sund6C3az61Db0VvQW9GS6f3Ay/HVzF59k8fkBfbfuHH4EJQ4fCysWLYfmCBdC9+dtsLNXd&#10;u3bZvNPeu7hXLFtul2fCPJuVlJRuoOi5IAKxwDfKYGR4hSeVlOy1cO48KMi7d+1mA3Dbz+NwuF42&#10;AMYRNDbvZI558EGIxu+/zFf+/hl9HK6cPcZ9FP0TXPmLfASu/HnIwQeh71uvOe1nJ57vzh07GQxl&#10;3rJpEyyev4Dlxcb169m8zTjPmEfk+bPnXOVZraSkdAOFnLvAk1Lh8iE8qaRkrw8++Pg1LKypwM7X&#10;C+bMtZumqkEGJoSFK2sgcQ2TYpsgxW25w83JcOUSXL38D/dFuHrpAvo89zm4euGU5vM2G7dfPGcO&#10;6zph521y0xs1jPnCbMiraVOmsP/ffTtFvRRYSelfEEaHbyL0dvFJJowaX8J5//BJJSVn5YwZ027u&#10;rNlQVDvBoiBLQCL3Nt3GlwDn59kTJ8I7d7np/u233+ixgFQ7MbqEK/84mW376IOwfetW3fTi4aJ4&#10;PkJUlleUz336fPh8nz7932CZrqSkpKRUsvThhx82njNjJhTV27ciiHTbAFJckOjeUlTbXgjc5x43&#10;5o+fa8LR56yzZ8/ylE2XL1+GvhVLs3csFs6bmTdv3KS/PYMiRJonyytqVcqzW0nplhZGZQ/wnxVg&#10;JHYETf38tqEv0Dxc3o2vqqRU8iQrwAvyhvXrYSsCyGiabzdPCpL8rAGlIFMjHpm/ev89+Ow+N+ai&#10;6NMy97Hnf4UxPRM0mt6vaMyXjRs22E2TR40YlcuzWknplhT+jO6k3xLCzoPPcim8+byIcDzBJ5WU&#10;So6+n/rdFccCvDC2vYl+EyyYO4/Pk0NE2BEmzBhhFc/aC4aNHv6gG4wg16xMv80CNS6wHWzasLEI&#10;3iD18qVLnfJH+PPPBikYKt2yQgDWRbj9xScLJfzplaPfH5+85YT5cRlPz26kF8ynKJz/NZ9UKqmS&#10;FeKFsYCEmF6zapU+T245TApj40t98/O4h910T3jtOfj155/pjhW2rFzJqkRPnToNs5Ki2XJqBZqv&#10;19lMr63Kz8Z8MZpnsZLSLaniQg1/k+0RDpv45C0jPKeveFIqXJ5vi1el/1jDhwwfJyvIC+P1a9fa&#10;TRcXJnKvK7JXLV0GU0u75etJHg/hca9z4bWFNnWuZ3mwxj4PhGd9P0PBUOmWFRbsIxBqL/LJIutW&#10;iw4xP+bwpEthfr3Nk0olVeNyclbKCvSimrphyCFDlkPFpREyBXmdC3/doAbMLevm5JWLF+Fy20uL&#10;pV5dsOk8xTlTh3tjHgjzrFVSuiWFhf8a5FmxG4jdgjD8nCddCmGYxpNKJVl9+vQPlhXqRfXiBQuk&#10;AHE0jfMp9+qieVXxLHtxL1X1FmTZOTuaZ6mS0i2ry5cvd0Ge9eSTRdatBkMS5snvPOkkPN1S6El8&#10;Uulm0Mxp0y/LCviiWgYS3SuvzavtvFI3vUbJOG1nhxfzFtWyc3T0mNFjhvNsVFK65VVcoGEUNRE3&#10;jeSTt5Tw3KahhxD8aBqjwco4fR7/V2Qr5CPcpi1PKpUglUIoXpUV+EUxdTyXgWXVihWF8/L8vdJF&#10;FSV5ycJFkm20l/GuzM+4T2Ea1Fy2b0dPGDf+J55vSkq3lYoKRIyeVqLX8EklpZtHWaOzjsoAUBwv&#10;mr/ADjZFNQ1vJttvUTx35ixYMHcuG1tUmJ4B0nzZ+vl52LBhtXk2KSndtsLI5yw63/6DGBk1JnDi&#10;/wIH1FZSKvHKy85eIoPCf+0J476Cr8aOky67np789Tfn0tLeqcGzQ0lJySAEXRuE4hWCnlE4axZf&#10;RUnp1tTIEaNnz5w2XQqOG+kpk76BcXljpcvIY3PyaIBs6bLCeurESSc/+eCTTvxUlZSUlG4q4X3I&#10;//BG5CPtlkQT3rCE8cVK/4a6dO4In378EUz55huY/f0MZhlwXFlskz06C/Kyc6XrFMVt27ZDt4UA&#10;f3+gYyvInTtlqs6xSjetsMy7C/0/Pql0mwmv/VMIwXxfH0dgRN3FJ5Wut/z9e9wtg0tB7tQxg0V7&#10;MpBdL3/+2UAGRLLsGByNQFRdJEqQ8Me9FO9qg/AHfCf+r4jTv+B/E19cbF2+fPl93Ncg3NfDfNYt&#10;IzovnlS6TYTX/Df8LnvyyXyF6+ahi909RsmFrFbrszKoFOSU5CQpvApr6k6xf98++Omnn1ya+iPS&#10;upMnTioSEMn89JT+Q+EP9geedBIuW8SThRLC9EG6JcYCw4vP0kVAxP1dli0rKcJje5GOH9UT05l4&#10;vCfQH/HFdH538CTlzbc8qXQbCL8PjfDmrgufLJRw/fM8qXQ9lJaW1lcGkoIcGdHBCW4Fed/evVLg&#10;Fdb79+/XgUjRn+y4HI2nqKqc/iNh4d6QJ6XCH/N7PFmgEA6fXrp0qT2fdKljx47dj/u1e0lsSRAe&#10;/yWedBLmk+rQfZsLvx9XeLLQwu/N3bjZGD6pdC3KyLDOlAGkILdr104KO0dT/0AZ1K7Fhw4dUhHi&#10;LSL8If/GkwUKAbeCJwsU3mX7oa+5GvZ6Cc/zIE+6FBZs6nt6Gwu/3/k+J5QJvzJ34XdLvVHjWtUx&#10;M+OUDBz5OTAwAHx9faXgE965fYcUYtfTWVlZOhAz0q3SY3V0WFjYA/zUlf5F4Y88DH+0VfmkLvwR&#10;L+PJAoXrLuXJQqskwaUwx4LnqEZAuo2FN2/N8bcSyicLJfzOnMGvlqr5uhZ16ph+QgYMV6YqSQKP&#10;KxDSy3Jl0LqRDgsP14FIjXhkx+3o+Ph4u3eV3WrCH0Zp/FG14pMlSnhsj+KPdwD+4FP5rEILt+vH&#10;k4UWbvMnT/7nwmvSnSddCo/3H55Uuk2Fv41z+F0pyyfzFa7XFb8zqor0WtSpY+GetRktoGMEIA2Z&#10;JoPUv2lxXOTCPkM0m823XMvD20FFgQWCdwO62G9luBHC41+ABVgdPqkLj5Oquor0kl2lW1f4XehP&#10;33X8XrDxUR2F36H7cBk1IqvMZykVRx0z0y/JACGzqH5MSU60A+GPP/4oBdN/4cOHD9sB0fEcXDkt&#10;LU19kW4yEdywkHDZCEUI1zmL61bnkyVOWIhRq9dZGAWs+C8LNPzsJ9GZfFKphAmvzT34HfmNwCeE&#10;35t8X0CsVEhlZqRflIHBlQkumRlp7D+9IkkGo5Lg3Ny8YgGRZ4vSTSYsJLphoXAZywb9zQmYfg3n&#10;nUcX+dni7SjMr3t5Uknp9lKnQlYhkqmRDP0XcKHWmzIIlSQbYUh2PCdXjo+Pv59nkVIBQgi9hW7E&#10;J+n5xlGeVFJSUir5wojwTxkIHJ2eZmH/CSZxcTHs/4QJE6TwKYk2wrBDeLjT+blyjx49VGusAoSR&#10;hFNrUBJGYup1PkpKSiVfmZkZv8oAIDNBRLQaJYcjUGTQKanu2vV9/djJhW1hSubZpeRCGBHW5Uk7&#10;IQwX8KSSkpJSyVR6evp2WcHvygSQqKhIHSYy4JR0i2MXlp2nzGos04KF0eE79FCfTxIIC90JXklJ&#10;Sek/kdVq7Skr9POzESIHDx6Uwqaku3//D+zOIyQkRHquMisgKikpKd1CyszMfExW2OfnxIQ4HSBD&#10;hgyVgqYk+siRI042wpAsO19Xpj6YPBuVlJSUlG5myQr5/Ez9CY3wkEHnv7IMdgU5JSXV7nz8/Pyk&#10;5+3KaWlpH/OsVFJSUlK6GSUr3AuyERwyIN0wS0BWaP9I/pENAOBox474ZNl55+ekpKTSPEuVbhEB&#10;QI3LKPxPnZfXo/fztOqbqKR0K6kofQmFjcCYPPlbObSKaSnECmuEmivYFWgJDMPDQqXnn595tird&#10;5ELelUPg5ft6HOo/SWDkk0pKSjer0tLSNsgK9PxshAW9kkkGNJeWAaywRmAVH3Tkw8wUAbrytGnT&#10;7c6PLMuD/NwxM+Nvnr03pbBsv+37T2IeVEcX+l2BCohKSjexoqM7PSQrzAuyERQy4ElBVhjzKsxr&#10;iewKAzwnHxI+xGw8P3JhB/I22mJJb8ez+aYQBkC/XrhwwZNPMmH5fj/OL/K70m4FFRVuuDq9LLUn&#10;n1RSUrqZJCvEC7IREu+/300ONVdGYN3oyE5qA+iEaag4VzaeIzkxMb5YQOTZXOKFhfjvPCnV1atX&#10;O6Pv45O3hTBPCnyprqNwm508qaSkdLMoPT19qawAz8+ZGel2kLgZQWfng8IH7ZzZsZPdeQYHB7Gu&#10;E0UFYmZmRol/vQ5GNPqg1fmpqJHSza7inC9uksOTSkpKN4tkhXdBNgJi0KAv5GBzZQTXfwc8e9iR&#10;aXAAVz5w4IDdudJzURqijWBYVCDy7C6xwoivC0/mq9sNhpgvL6JT+GSBul2rk5WUbmphlPObrOAu&#10;yEZA2IPOBjspzPLzDYjsZIBz8gHhA1Ibz5XcMTO9WEDs2DF9O8/2EissyPN9i8Tly5eDEAy33YuN&#10;kf+RBVWX4jr/u91uFJSUbhnJCu3CWIDB19dXDjZHXwvoyDcIdBT5ufQPmo0gpMgwE2FYXCDybC/R&#10;wkL/HJbpD/JJXVTQo0rUm9//bWHeDKZMwP8T8cbAH28MkvD/TzSvpNwk4LEN50lKT+RJJSUlV8pM&#10;S8uWFdiFsYDDx598eu2wk4Bu14HdELTpHfBeEwSeqwOg/gp/qL+0PdRb5Ad15rWD2rPbQL3v28La&#10;PZukkCNLASfMQaf5B5f+AW2EYVBQEHtZMcGwOEBMSUnx4dmvpHRDhAAcxZOU/pQnlZSUXElWWBfW&#10;Ag5jx46TA87oQlZhrjuwGRruioCGO8Ph8R3h0GBbGPhsCQXvTej1weBFYFwVAPWWtYe6i3yhzty2&#10;UGtma6g5rSU89s3b0HPVEBfAk4OOTLCTer/NRhjS+KsZ6Wk6EAmGAoiyfHJ0Wpp1E89+JSUlJaWS&#10;IFlhXVgLOFC1oQx0MthJfeAgRB3sA08djNb95IEoePKHKHhiXyQ03BMBj+/qAA22h2tg3IhQXBsI&#10;9QmKSzFKXOgLtee0hZrft4IaU1pA9a/fAp+vffMHHVmH3f58bbHYj7lKLy+mcVivBYg8+4stALiL&#10;J5WUlJSUrkX+/v53yArqopgKf4LBnDlzXIJOVn0p/N7hodDoaBw0Oh4PjZnjmBsdi4Onj8bC0z/G&#10;wFOHouEJhGPDvQjFPQjFHWHgjVD0Qih6rg6Eeiv8oe5iP6g9D6PEGa0ZEB+b+BZUG/cG+IxrJwWc&#10;8H6Z9wnvYzaCkJxmtVwzEPklKJLouRRP6sJ5J3lSSUlJSak4QhjeLSuoC2sq9Knwp/6GBAWKxIyg&#10;s6uudPDuA3ug8c/x8MyJBGjyWxI0OYk+pfkZTD/zWyI0xmWNcJ2nEYxP/RQLTx7mUNwXAQ0wUvTZ&#10;FoZADAHPdUFQf2UA1OFArElAnNoSqk9sDlXzXgfT6Ffh643THUBng11+psZBRhBaLalgtZrtgEgw&#10;LCoQ+SW4Lrp06VIrnlRSUlJSKqqaNWt2p6ygLoxZREggRAAQCNPTrAwQOvDyaZzS+lgXBkGCXpPT&#10;ydD0TAo0/SvV5j9T4Nk/knEZgZFDEaNGihSfxEjxiYNR8Pi+SARiOHhv1SLE+ghELUL0hdpztSrT&#10;x6a2gGoT3oSqua+Bx8iXwWPIy1Lg7TN6r80TJnxtB0ICo8WMMLQQDNEIQ3sg2hrU5NcpPz097bqO&#10;TAIAd/CkkpKSklJxJCus87MWDXIQIgA0EFoYHChq6tSxow492XO68+fOw4ULF+DcxfOw5sIO+PL8&#10;FAg/3x+ev2CFFy6iL1jg+XMWeO6sBsUmvyfDMxgtNvo1EZ7+GSNEByD6EBC3hYInAXFNINRFIL66&#10;IhHeXfc5jN88DTbu2Axbt2yF9evWwcoVK2HItCwOu735etfOnXYgJJtTUxCGZEcgUnWpMxApr2RA&#10;LG5rUoTe3VeuXJnGJ6mV4Jc47xE+qaR0S+jy5cvdeZIJv+Olrl69WptPKindGDkW1PlZA2EGK+w1&#10;EFrtQEigSE1Nhj59eoNTw5Q9e+BEYE34LagmnAquCZsyHoePpraEiN0R0Oy8BV68nA4vXkmHFy6l&#10;QejF/tD1whgYdXEGzL+4AeZdWA/zzq+HuefWwZy/18Lsv9bAxN8Xwpe/TYa0I59Dq32dwQsjxPrr&#10;MTpcHQB1llHXi7bw2tjXwdLnGfgeP3dlcxMsftMD5rzmAdNergLbF81m0NtL3uPoPU4gTElJgtSU&#10;ZCkQKQ9cAZFeh+UIRJ71SkpKEiH4UnlSF974reVJJaUbo4yMtFBjQe3K+YHQgiA0cxCmJCdBclIi&#10;dO/ew9YgZftm+BUheBJ9OrgW/I7+I0TzmSJabEf7oH3RPmnfvyDwfg6oAUf9a8Bhv8fgB9/HYG/b&#10;6rC9TTXY3KoarHm7Kqx4ywQL3/CAWa+6w1QE4s5Zkxn4HO0IQjofOi8GRDxHHYj0/LAQQDRGiOnp&#10;6Z/zrFdSUpIIYfgMTzJhZHg/zruHTyop3RglJCRUdwSfo12BkBqSUERIcGAgRFgQOJISEyAxIR76&#10;9u3LnsnJQCgDXVGcHxCPtK8BhxCI+xGIuxGI21pXgw0tq8Lq5lVhKQJxLkaH01+pApOaVYZluZ/D&#10;nt17dDuCkM4lKSlBByJFhzYgYjSsA1F7fpiOeSOASPnlCESe7UpKJVJ+S//6oc2Mk/tbjD8Obww9&#10;BM0+3DuYL1JSurVkNpvthouigpsKcxkEyY4gpMJegJBgwECIgBARoQBhfHwcxMXFgn/faEic0wZW&#10;dn7iuoFQ2AhEqnoVQDyG0SEB8SACcV+76rCrTXUWHfZMfxwaff4CVB7aDCoOfB4q9G8C5Xo0goXr&#10;lyIId9tBkBrLJOB50LkUBETWwtQYIToCEfOP8pBnuZJSiVTItovgv/wvaDvjJAgYvvzhXnjh3e3q&#10;u6t0ayksLLECAY5P4nTYAwKGVoxs8gNhBgchRUC0visQEkA0EMZAbGwMxMREQ3hyJDx5NBaeOh4H&#10;T5+Ih0a/JkBjaiVK3SioxSg1kuEO2hEO785tCyOzXoX5fZ5hXtH1KVjzzhMwr1djzT0bwdBhL0HH&#10;KW9D2xX+4LOnA3jtDIf620Kg/qZgqLM2AGqvaA+1FvtCjbltoPqMVlD12+ZgmvAGuOe8BpVHvASV&#10;Br0A5T9qCuV6N4Yy7z1lB8Lo6CiIR5An4HkkJMTZAzG5ICAaI0Rbl4uWLePv59mupFQiRTBssfyP&#10;0nzSzQjDZ1I2gFuzxbf1mLRKt5AE5MzmjKY0nZGR/ruAIRXuVHgbQah3nSAQ8q4TMhASJOiFtwyE&#10;CBEGQoRgDEIlOioSoiIjIDKig9ZfEIH4FPUd5FBkpj6FBEc0pRv9ps2ndZ7+JZ5t8+SxWHjiJ/SR&#10;GGh4OBoePxgFDX6IBJ99EeC9m2AYBvW3hkA9hGFdguFKhOEShOG8NvDYTIQhgrPq180haVYv2Lxp&#10;E6xZtRoWL1oMs2bOglHjs6B05uMMhHTcBHGKau2AiOdHQCToOwFRb1CDxuhQAJHylvKUZb6SUgmW&#10;P8DdIjL0nwR3tMw72soRhk+GrVLfZaWbXwQ3A+jO0Tyts7wNhlTQIyD1iFBbnh8IEQy4jQbCOC0i&#10;RJA4gjACQdihQziEh4fBW8c7QY/TWbD/Ihvk305Xr16Fk5fPwP5/jsKmi/tg3rn18NVfC6DHqSzm&#10;7ifHQPff0L+OgXG/z4Nv/lgMG/7eA3vP/wg/XzwJly9fhkuXLrGuG3///Tf8+eefsOnYDrCu/Ria&#10;zOwApolvgvvY16H0oBfhzneagJvlaXBLehLcYhuCWwcfuCvUh0WydPx0HkYgUnToBES9halrINLA&#10;BuwCKCmVYAUfg3L5VZMKGPq0Wgy1X5x9zM1NRYlKN5E6ceiRBAiFrVbrM6mpllRHGFJ0FB8Xz0Eo&#10;WowSCKnrBIEQoyGEAIFQjwgRFiwiNIAwCkEY6QDCsLBQCA0NgTsGvg5uXzj7nuy3ocy0dlBlYXuo&#10;sR6jvJ0dwHNPBDT8MdoWDR7AaHA/RoN7O0C9bWFQe2MwVFsRAJXm+MIjX7eEe8e8BW4DXwW3AehP&#10;XgG3j14Gtw9eArc+L4Jbz+fB7f3nwO2dZ8Gt4zPgZm0EbikIwziEYYQPuIV4QXB0WKGBSHmQHxB5&#10;1isplXgFHfirYmFhWO/FuVDr8e+h6mOT1XdcqeSLGspkZGiNNpKT07wcYUhOSbE+K4MhOTg4mIOQ&#10;txjFgp4KfNZiVIAQ4eAIQnrelh8IQ3C/wUFBUL43QksCxGvyIPTnryEM0Z8hDD81wLAvwrDXC+DW&#10;DYH4LsKwE8IwDWGY+hS4JTwBbpENwC3UC9wC6zOYMyASDAUQ8TwLC8SU5OQL7CIoKd0kankM7i8O&#10;DCuX+UoBUalkKzMj4xABj09KO9dTww4q3GUwFNYiQknXiaJEhKEchCEaCAMDAyEgIACaRbeVQ624&#10;JhgOQhASEAUMPxYwbKbBsDvC8D2EYecmUKpjYyjTD93taXikU0N42OwDD8V5Qv34552ASOfJgMgb&#10;1CRiHhhbmAogpqSkqBepKt2Uyg+GjZM3rNDWglKOMCx/R44ColLJVceO2jPCzp0y/6FpRxCSCXbt&#10;2hHwXMOQzEBoaDHqGBESNJwiwnAEYZgGwpAQLSKkl+IKEPr7+0P79u3Bz89PDrbi2AjDga/CfSNf&#10;h/KTmoP7lObgMRn/T3gDKue+ChVHvgQVvnwByn3aFMr2ewZKd3sKYfg4wtAbYVgfnstsDdFRCMMC&#10;gEh5YQRiTExMGZb510E9eripZzJK/6qKExk+k7weGsetgycCV4DP27js+VlX+e6UlEqGMjMzZhvB&#10;Z2xAIyxgF4SAyg+G5M6dOjmBUHSdsANhBw2EYQYQUpWrDYT+HIR+CEJf/a0QXrvDNe8SDgPPnegd&#10;5FDw3B7Kuk7UoxajW4KhLrUa3RgEdTYEQu11AVBrLXq1P9Rc4QePLfWF6ovaQrV5rcE0syV4fPc2&#10;uH/zJlQZ/zpUynkFKo5oBuW/eB7KffIstBkeD9NnfA9Tvp0C48eOg5HDR0BC33R4JaEVO6/CABGj&#10;5OteAFhzvN7nSSUlt7Rsr848ecMkYEjpgmBYu9FMeLHHTmiasdkehi/MgVoNv4dHHsl+lO1USem/&#10;Vnp6ursj/BztCLz8vHvnLgTFSK3FqBGEGEGJrhMEQu35YJitWjQ4CEEYiCAM4CBsz0BIEKSXAhs/&#10;oz4BT3ibEX4cgJsJgghAguB6Bwiuag81EIQ1CISL20G1+W2g7rz28OKCWMjaNRV++eUXOPrTT+wd&#10;izt27oBpK2bDM0P9oXTvRlC7SwMYElcRcsLLwpDAMjCYmwAvgEjVwAyIcfZApJsEnuVKSjdM1uy6&#10;1Xnyhil468WjhYkMn03fDK9+ut8JhnVazX3MzWPVfQTDajWnQKXSX7/Nd31DBQDxb/p1g6rekVC1&#10;Xhj0/3g8XLly5TRfrKTkehBuAg9FgdQh3AgjVx46dBh7iwN57Zq1BhBS1wmMCDkItYjQ8HxQBkI/&#10;jAglIBS+ePGi1s+iGJr2yzKI3doPvBcHQ635viwqdJ/2NlSZ/BZ0GdYQtvQ1wc4eVWBL18qwtksl&#10;WJZREeaZK8C0xPIwMaYcZDvCEM+NzpEBkWCoAxFhiF69cjVs27JVwVDphss6um5dnrxhCtp88YOC&#10;YPj22GPw5ojDUhh6vbX47zpN55wWMKxS4Wv8bWTfy3d/w2Tq8AWYYoaBKXY4mCK+BFPAR1C1eTfq&#10;qlWTr6J0uyspKcPkCoZF8bat22DXDoQh96aNm/Q+hARCpxajDiCkalF//nxQFhE6+vBHNeH8l1WL&#10;7HNfVIW/0X8Nqgp/DDTBqQEmOPGJBxz/0AMO93OHH3q7wy6E4WaE4ZrOlWApwnAuwvA7hOHX0eUg&#10;K6ysDkJyh+D6LoG4dcsW3XhO17316Gczwnbij7k+n7RTSm69smm5DYBszfH+mc92yxhfp5w523uN&#10;NcdnN5/1r8ma7dXJmu3ZUD+uXC/fpPE+pc2Dat2Tmu3dgs37Fwp0S7aXH086yZLr/bY52/MtPllk&#10;peV4vceT1yS8b3sNr+0bfLJQsuR4zuBJep78P568rgpYc/bx/GDY4uufocVXx13C0FhNKmBY4d48&#10;9n0wZ3nnWnJ8nkrLqe+F38/eNC9pfFV9tJuChJHelbfbvAtVH48B09vdoftXK9hvDvPyDo/Ba8Bj&#10;1CbwGL0ZPIauBdPHC8H03rd0f6xGfVKyqWNmxrlrheHOHTuklnad4CCk54OBDg1lCgNC4TU9PKXA&#10;y88Ew7MIwj8/N+kw/OVjDzjGYbi/dxXY2b0KbHqvMqxGGC5JrwhzUivA1ITykI0wfCmqOtwfUQfu&#10;61AH7g2rDfeG1mLPQY1ATE9Ph62bEYIGG487KCg0m2e9neJHuN3Fky5Fv14sJBtQ2vjM8PLlyyno&#10;8wi+0VSIWLK8GmF6Nl+sy1jQW7N9TvLkDZc5x2sPHZf/JLd8XzKcNNSnNBWIfNKl0rJ82vBkkZSW&#10;69mNJ+2EebUlZpTnNTVuShnt/SxPFktXrlw6S9f34j8XYPXWJbDn0A6a1MVXcylLjncP+n+t51GQ&#10;XMGwee5RbX4xYMh37aTUbK/nUrPr1OOTLkX5U7V2MFR9Mh5M7fqByToWTJ8sAo/xe+DQBahXc+U5&#10;aLjmPDRcex7qrDoPHgt+hzF7/9jAN1dSsqlTx4wrRQWiEVo7tyP8uHds327n/LpOFBeEwut6FQ2I&#10;FBUSDM8gDH//zAQnP9VgePQDDzjU1x329qoCy7t7QGhfbyj9wTPwSI+n4OF3n4CH0hvAA8lecH9M&#10;PTsQPhhWj0W+DIgIw5UrViD8NjNvMfj997tLjx+zvpR2BTSZs+uH86SdEIBV8MZ3FJ/UheCwXlh6&#10;uePZrIvwYePP4OL5f+B40z+cCpdJpu9hiCkLPjZ9Ae+b+rDlGD3WScyrUYGtcIMkIkE+WShhof4b&#10;TzoJI4aduE9/SqeO8QxmMwspjEy/40kmS57360lDvEzmXO9mfFaxZcn27sOTxdLZq/vhlQQT88vx&#10;JngpzgQvRpvg+UgTNA03wZfj+zIgouy+L47CvOvLk25042HN9T7GJ/NVj0luhR4Fqf3SM1cJepT2&#10;7LHjbgbD97YDztdhyFZEXSsMSRjJn+BJl9r+1xX2LNDUvBuYUrLBNGAJeHx7GMF3Dt7efAHMu86f&#10;f2f/P/AuOnn3Reh74NLKBmv+Pucx/RiYBq0EU/o4MLXpA18dvwQ9FoNqpX27yxGGroAYFBRsNx0T&#10;E+sEQOZtNofyrhPXE4TCpz6rJgWfo78b7QUxE5vCE1Neh+rfvgmVJqMnvgEVxr0K5XNegXIjm0HZ&#10;IS9Amc+bwqMfNYFH+jaCh99/Eh7q3BAetPrA/Qn1oXx8QxjwxWcwYthw3RT9EhC3bELwufDCBQuk&#10;x043CRQx80vAZB7jM5UndVEpyJN2emf880e/aDcMkkwWMJsyIN3UhZWYnUxd9fU7mt5j8y2mjrie&#10;FeKqJkNqVW2wBXO2z3G20g1QWq7PawyExaiyS8vx+YUndaWN8anBk0zJo+tXix9RuVDVXMlj6tu9&#10;/45kzvKOLiqoZbJk+6zkyWLpxKVZu1t18oDW3K06ekCLDA9onuYBb5o94LVkDY6tLA2o0YfLVsnm&#10;HO8jxvOx5nkP4Uk3a25taXW6UeaxPh486UrP8/9ujpFh8KbzdjDMLzKk7YsCQxICcS9PulTX7b//&#10;Ywr8GExdp4BH9jYwLTsLzRGEXfb9w34TQtN+vQTvIxTbbrkANVacA49xu8HUcwaYwj6Hqk1SIXD7&#10;xWv+TijdAsrMTJtmhCF1uqeh1qjgjo+PZ9WajgX65wM/N4BvG2yXeOiTLRGi1x+EwlUXtGE2zW8N&#10;JuouMbcVeJDntAL32S3BfWZLqDLjbagyrTlUntocKn7zJlT8+nUE4WtQLvtlKDe6GZQZ+gKUHvQ8&#10;lP7kWWj4RVsY8N0INlD37FmzYcrkbyEnJweez2jNIsJXn/CGbg82gh4PNoYBAz5D4G1yMg32Lbxh&#10;/XrpcdNNAjUqoqpkMr8MbpYxnnrBQ8JCcA5POslsyoQM0zvQxdQNupv6wpnjf8LnpmGwoPLKAUM8&#10;RmM0OAh6mvrDu6YekGl6l0ExxZQGGEWw99BZc7z/Zju6jrJmV3uUCubCFGKulJ7rbdfSMC3b6yBP&#10;OsmS6zOcJ6Wi55M8qYuOLyLb7Zoab1D0da3P53p99RKE9KXaCA/2P7iPBwT18gD/7h7g19UD2nbR&#10;4PiWxQOu4h/fzE54LcNYAo/FkuvN3vhOz97YvOuj2mhxMzK15aRjVQUMCX5FgWFRI0MSPVe2ZNUv&#10;dMvT+gtONa+14vwnrbacu3T0/BWOQU2Xr1yFDw79A0EIvfqrz4PHxB/A1G8OmCIHQ9Xn08BjoXPN&#10;itJtrMyMjD0ChslJWmd6V30MZ3w/wx5+W509t3QbWFSmLQchdZ1AECIEfX3bIQid91kcE/g8CHzk&#10;WQTAFghA9PS3wXtOELy6MBliV/eFgdvHwbZf9sKZM2fg9KlTcOLECTh29Cgs3r4S+s8dBjUGvg4P&#10;93oaKmU+Ba1ffwaGPNwMPnvoeej/YBMGP0dv3ojAc+mNumXHHBoSjFFlBKtmtTmKVQv5+7vdYc3x&#10;+YLSly9f/ov+O4oK9E+/Cjrb1dQLPjMNhhzT1+wHP89jOSxxX/fLAo+VMN1jPow1fQNfmEYwWHbG&#10;qDHmYa3zP8LqLP235toa2VyrCA50XNSIh88qtqzZ3t15kp0rT0olzsVR1mwfp2gqNcezsdhf4tDi&#10;VxXLjmnuuXIvLrxogiUX68DYHV6QMaYOdJ/oBTOOvAIb/vH9hq+mK/ZzD4j/wgMSvtT+xw3ygJiB&#10;HhD1iQd0+FADZEAPD/B9zwPOXT0qzQNrtqeeT+Ysr6VpeZ6v8MkiK32ix308mZ/oOHQ36ZtVbBjS&#10;zgory1gOfReqMOXQs6ZOE8FjxAbwmHcKnt9wAeJ2XYTtf15mv4vjFy7DgMOXoP26M3Nf2YAgXPwn&#10;eIzZqkWToQOhytg9F/mulJRsSk5OXkcd7Y2WFejUlWL71q3M21x4dunWML9MG1hcpl2BXSeuxQx+&#10;378NlckIwUrfNYdKU9+CSt9iJIjRYOWvXgeP7Neg1tDXINOvBSwv48eOiY5tVulWML10C/j20ebw&#10;1aNvQM4jr8GIh1+CLx5+AT55qCn0loBQg6ENeMKbyBvsLTteqjYWDW8cnZCQ2piuAxXmqKboluzC&#10;cFFBbM3xWiDSY18dCX9u/xN2PHYIjr56mv34f+v4J+zy+BGWe2yEbz1mwhdVhts9NyNhVMWG0TLn&#10;1n8C/7l8JmXO8R7Jk/mKjsWc3eAtjFby+KxrEp4ji1xl4CGlZ9X14UmMkLwWJk/yfJBPssgteXB5&#10;fVoI11vmuL+CGvfoMkSCeI5/WHI9q/JJt6knKsP0k5XZsz56/tfc6gFtMLJr302DWsRHHhCLoFtz&#10;/i29ajU92x0yct0hMw+N/2naOsYdUke4Q9IQdwbHSARjWD8P+P3q6ji+ma60XB+nlsqu8qqwMufW&#10;ou9CQXoavRnNgCjcfPzxvwuCYY3Hv/8T1y2WLNk++3nSTqbh6/40vZQJpqjBYOo1k1WVUkOZJ9ac&#10;hzfX/nk1aNtFCMZosNXmC9BorQZCPNx8n8Eq3eZKSLBWp1cwsYG32VsWbJYV6Hbg2yL3zNItMTps&#10;DQsxOpxd4caAkJzj6Q87yoUwb0dvKxfMvBW9uVwQbCwbCOvLBsCasv6wsqwfLC3jyyJWOrYZeIxT&#10;H30bJj36Fox75HUY88irMBSjwoEYFX7w0LN2AHz/wUZQtkVNuNOvuhP0bN5gZ9nx0nNU1hUjH9M1&#10;ISBMWvtxJWo+TtMd8xr/sXj0Mozy3odepg8hp/bX7PVW2z0OwB+f/c1AKHTp+GXY7XEEFnqsgjzT&#10;ROhvGsC2C3GP3GXlz9LSxni2Tx9VsxZL53h1xChrAKWNsmZ7pfGkS1EhnJbjs1hLe//KZl4HWfLq&#10;eRe2gE/HqM+a5b2J0q62sWZ5TpQtwwj5E550qeTBNthac2znOHZfxb0TDlWB5yJM8DKC8C0EIVVx&#10;UlQX1t8Dogd4QOJgdzCPRPjluMO7X7uzz+/7vWlP96nu0OM7d6D/3b51h/cmuUOXrzQ4WkcjFIe6&#10;w6If3peeiyXbO5MndeEN1F/XUkVNwhuGjTzpUgVVM1Me43628cnrJvwuvsSTTGm5XuGm96ZA1Toh&#10;YHq1C5giv2RdJzy+WMlalNI6FCl6zD8NHjN+Bo+v9oHHkDVg6j5dmqdKSm4Wc+o/7PVCFnoTBb1z&#10;z96yAn3bli26jX3rjH704yZQ+rOmUPrL5+CxT5pBx9daSvd1PUwQNIJwC0JwU1lHELaHZToItajw&#10;u9Jvw2QEIUWF2QjCEQ+/zKLCHuWagPcr9eHuwBpwVwDa/zG4sz0aQXinb3UY/MWXTuDbuN7ZsmOl&#10;Ye7YaDUFODHREoRAHG/N9fw8PcvHhyC3LHclrMpdAyPfyoYs01cw12MZ7PQ4DEc8TjEICh2tcxr2&#10;eRyFxR5rWHXph6bP2PPFNFNn8DeF2BUGCAMWhWG0+CGbYZA51zuXJ6XCAjjLCJjCwqswov5m1JIU&#10;I7HpfBZTRI9q92I8Ir27p883I+T5pJ3Mo+s/4er4ECL6a80KkoAhRZWjt1WBjOwqrDUoPd9r01kD&#10;YfgHWrVn8jB3SMvSIPf+ZHfoOc0d+s1GCILb/z5eWAU+WaT5o/lVoP8cd+j9PYJxiju8g9D8eMYT&#10;+rEevjqyZfaSyEupgxpDaE8fyBzUAvafnAVnrm6FM1d2z6d16NzSsr3XFLXFraMwz/PtH0uRMU86&#10;iSB9Pb8DMuFnsJsXc06tmh6Jo/eamqRqXSzwP7UONUUP1T/f1HsWmPqgu08DU+YEMMUNB5Nvf3AP&#10;++JQ9//9L7jrnXcm8VWVbmclJiY+QQ1l0tK0F87Sy3rT2VvYbZYV5mTHPnX21roZ1Bz0Jjzy4TPw&#10;yKfPQulBz0FL39bSfV0Pf/i0n1M0uAEhuM4AQhERzivTBqPWVjCo7pvQwrcp3P9uQ7i/4+Nwn8Ub&#10;7k2qD/dE14G7w2rpEGQgJAiiGyW+BUMHD2FdRqhV6Pq16zj41kstO1aqJmVvuBBO5DbOQyeg4+Pj&#10;z6fm1XmFChhSqimdNYih54VfmkbCZI8ZrDp07TMrNvzocZJBkbzd/eDGNR7bYJrHPBhuymHPDamF&#10;KTW8CTCFgmXUYxURfkf4V4EVgBkTvEwsPdLrTTYTZc32dNmAhUTHhVEAe8ZJup4FYWpW/Rew4P2Y&#10;0qGDaj1srKq0ZntbMvPqPGaM2EgMCAbjOf4phixLy/YKp3nmLK9WbGUHIeQmZI6uX41PupQ5W+sG&#10;gjcRGYPXVIHOGPmd8a8Gv7Y2wY9vesC6N9wh5jMEIUZ2VP35zgSEH0Z/BEEC4MDlVeDL1VVg6Poq&#10;MGyDZtrPoBUaGD+Y6w6j1j9+vv+M6s9QlEhVp1RtSs8SCbQEXAIvtTZtEmqCwd+mwekra+Gj6a1Y&#10;3mPeXHZV/Zua5fq5IuWTeA5JXVnMWXWbsgUOchV9Uv5R/mIEl+935noovkfl+zPzKj7AJ93qh3U+&#10;VqVVz20V2/SwG57O/e1uO00teoDpza5Q9cUM1ifxowcegB533eVkvsm/KlF1n5bjfciS4zkoDW9I&#10;8bd4mObxVZRutKz0xnUdemlsCDbN6awBjTBFirICXdavTjfvWkDVhlu3bIVdu3ZJ93G9XTb3ZSiT&#10;/RKUzkKPbgaPjngBHh32Ajwy+Dl4ZFBTeGhAE3jo42fgwf6N4MHeT8ED3Z+E+95FCHZsAPdaOQhj&#10;6sLd4QhCjAgfCa5n152CPGTIEKgd0Jj1nRRAXLZkCWxYt15q2XGSReMk3ckO02h68wVzYoJeuMNV&#10;gLRqnVmDmJ5V+8OerjsDM7KehNkeS2Cpx3pY7bGFwZEiRrrOwz1yrvQ2fciqSK2mThBnSgHfWn6X&#10;aVl6tlcM/ReiUWrScjxZJ+6kMbVZK8IYhCb9dyXHH+31/BGn5Xhlpzo0CrFkax3oLdk+eqOH9LH1&#10;mrAWlTn1w+jzLVn1a9N/hEIOX0UXzWfrZHuxaIqEwGTV0KS3Brndk5br9fvV39bClcNTYHH7FyH7&#10;kTJwbGQr+Gfe6wyCGJloDZCw0P+7ozt8Va4s5JUpw9YT3vxMZRgTVwm6jHeH7hjpEQgHLKkCXyAE&#10;R2yqAlk7qsCUg03ZDY7QjP3+MHhtFRi5qToCsQqLIqlalYBKYKUqV3oGSY1qqKXpq4kmVj1LQMxb&#10;2AlOXJmF58Wi+1LiOlhH129LNwQsnes9l/47yjLGZ0XaSFsrVPwezMHo2pPSsijRnOPcDSj6o7IP&#10;0X/xuf+GLLne35hHe73M0jneC9lMLrzx6a99B3yuhvZ7JszUMPYqjVLzWr2WMKb0Q5CFHvXoQzD0&#10;4Qfgs/vvg7733A2f3Hv3dWtQRrLm1ns2Pde7n/ad8/4Hj+VL/G7N0qbxpmxsLZbHrkTr82SRlDKy&#10;Xh2edFQp/M7O5OlCi26cefLWE0WAGRx+Ovg6ZkAn3ZnsbRZkavUoK8yN/ensbd/VYOlbJvi2zWPS&#10;fVxvPzoKATjqRYTgi/DIsOcRgs/Dw180hYcHPgsPfdoEHvywMTzQrxE80OspuL/bE3D/Ow2hQZ8W&#10;MHjyGJgxcwZ8N/U7+HrC15CdlQ1tO4VDmWAvViUa/0JF+LxReRjETSPp0HM/HYhhoQi+dVLLjpPs&#10;2EjJ2dq7ENk7Eek1WQjL6I+aPkQ/Iuprxy8l3aWfXfPGZhhkGs4iwNGmcTDSlMtakU6uMtPuuRJv&#10;hMCqF5N5E/y0bM9Q+i+EP5bvsLC/xCeZjBGkUeZcr6N0PJTGwuc59p9PF0dpw+tV5kkmvEve7NjP&#10;UCgMowJLTh02Kg9FQfS5dNzGz8dI5QLmz3ftDS0lcd5sWsea1yAJ15d29Ie/j+pQyytdBiaULwuT&#10;K5eD70zlYH1bd4o2GTwv9K04d1aN8jDjsfIwrWo5+Na9HEysWBbGcjCuebISvDvRHXpNd4ePFmDk&#10;t7IKDN9YBbJ3VYGrV+2b/hv1JUaJFCH2nalVrXbM06JDaoFKzyGpYQ71S3w92QQvRGkwJP94eSQc&#10;vTyOtVy15vr8YMwL482DEAEvFaNrPokQZFXFpSxZ3gO1OZocr6njqEn4nelE/y15Xr0c1y2q0rJ9&#10;nJ5buxJeW1atTy2w8V+p1Lzaj9PndzRXO9j37rvgo3vvgcEP3QeTyz+itzheUa3CJ4urVQDyAlN5&#10;mIXXbHKF0pBb5iHIK/vgYb7aNan9AI/76DjMo+xrIMI+qfgAzc/Ma+BN0/j7+Z0tcCG6NkXNT4ou&#10;eVKXOad+APWv5ZNF0r/xVpT/RGaz+R5j9MfAx6Ene5UTmfoJygpzI/D0vnWSbgaLOjQF3zY3rnrU&#10;6P79+8OZP87A6dOn4eTJk6z7xM/Hj8NPR47AoUOHYNXWdTB8/lgIz+oItfu+Dvdm+MA9Zk+oGFsX&#10;2rerDkNeqATDm1TUoefKlCc2IIYwIFJLUKoydbTsOGlsVq1xEr0gWWat4RJrzESNmlJtkExKSipN&#10;PxDLGFtz86OBJ6ELRn7vmLrDe6aerG8hPR/8xn1GOl+FIHAY76TtRkyxZHmxIeKoOtJYrWbN8Vpt&#10;/BHi3exw43L/HtrIJbSOWA/XWSrm0f/iCgvt9TyJ+/LZjMf8Dp90En1W3PCqlW3HoP03RjN4d33G&#10;kuWZyieZaD0CJ0YTdtAnXblyadA33t6Q86gGwSke5WBG9fIwt1YFWFS/Iiz1rgjbAiuyz1nVsBKs&#10;fLwSLPepCIs9K8L8OhWA4DgVtyEorn6iInT9xh36zHBncKOq0VFbqsDsI2049uRadCATPltahUWT&#10;9Pyw0zgE8CitqpSeRVJfROqo/0aKNmKNgOG+yz3hwOX+77ITQYkIOWlU7frG1q8kBEkMDZdH6RSM&#10;YCy5XqzVsvF7ZRTm41/mkbX0DvpigARjlSh9lrgG6Tm13dnMIkhce2uWz/vpufUKNUKQiAwJ5PTZ&#10;77nf+z1VefbDSG8YRn0Tyz8Cc/B6rHqsEuyp437yp3ruTX70rg7kA57VYGddE6ytURnmIxjZDq9R&#10;+N07j78fp9esxeGNnsgbIbpJk7V6ploO3AdrMU4qdIvubM9VPKkLfz9HebLIwt8Hu9m8FlnzvD7l&#10;yZKj2NjUx7QoUIv+XMHPaHoNE/2XFejO4HPuaiAs2/5G+bMkTxgcVw+mh9WCPW2rw8421WFr62qw&#10;qVU1WPt2VVjZ3ARL3jTBvNc9YOar7jD1pSrw9YuVIe+5SjCiECCMDWzHGsDoQMToUABx/dq1Nq/R&#10;LDvG+LgYQwMli8TaMtGgiRo3CUgSHC1DG0+nH5Y1yzuDX95Sp56/AGmmTmxEmk4eXbEAWKEX9FSI&#10;Of4Qhaw5nvqoL6ljvB6n/+KZk3EbY1r0SaN5PNpkkRr9pyrE9BzvKEoXV1igTKL/eDc7jT4jNdtb&#10;Ok5lAha4tNya67mbWi8ajxEL+yCKDLW09wlrtmdDtgBF64l1MYJyGrx8ftsWMKlSOZherTzMQ8At&#10;9aoIBL4NjSrDlmerwI7nq9DQQKV2vailtzWtAhsbV2aR4DIE4/y6FVi0OLVVlR/4Lt16z67oNWhF&#10;pV8oMhy3pybHnlyj1nsVOTKcf9QPtl6Kw7zw2co/kgkhFsnON8vHilHXj3y2fj0pqqJ0RHa1ewsa&#10;D9Sc6z0Nb6CslKYahfhJNR5hC7iM+WrJ84lnM4sgy1ifV3nSLSOrJnt+XZDwJuxXBPJ2/C0swv+b&#10;CIS90EMYCB+FhQi5zbXd4TDC79TzDeCPkNZwJjkSzqREwR/h7eD0K0/DTw2q0/X839Jq5XdMrlga&#10;hj/yIPS9+27oifvpfuedhW5YRedONw18Upfog8sn7YTf0XU8qQu///r4qSlT6pWl4RONfW9lwhub&#10;WJ7U5eozC6vk7GqVePLWUXKytaGIBAsDQaNlhTl5+bJlOuxk/euMlm1/o7wPIzyC4C6E4HaE4BaE&#10;4IaWVWENgnDFWyZYbAThyzYQjnq2InzZuIIUgOTqr1cGtxYeEIzgoxF1KLrTgMirS3H+OoSfvddI&#10;j5GeB9K7EI0NlRxNz3O1Rk02QBrBiD+6q2RLjucYusaiIKIWdvxHqXc6x0JifH4/DISJ3lUAI4QD&#10;9B9/pPvov9iOCj+cl0BpIfZ52d52o+TgD/kwFpjX1Lyf1CO72qPW3Pr5Dp1Gy/TjM6RJ4vzFPJw+&#10;TICnKEmsa831GsGW5fjspP9CAIvvJBBSpEdR3/qnKzPg7X3JHQ6+5g4/veUBv4ZU2nLsbRNLH8bv&#10;0z5cRmAkKFK0OD28UiJGc1c7u3hmOOdwCEefveYfsMDAZVXgg3mFf2a44kITWPPPK9o55Xn1pqph&#10;fip07U+nZXnn6t+XbK9teL6finyhKt+0HO+B6TzCKki4jyXmXE/2HRH7ENLy1FaQF0XUeEc2Zi5G&#10;9SE8KZU1p8G7FOVTmj6/U49a8Ml990B2mYdhZpWysL5mZTjkXQ1OvfEs/Nk5Ff7OHg6X/9D64169&#10;fBn+6t4JTrd5FX7yqQ6balWBue7lYGzZR2DA/ffqDWsQiAW+pBsjuX8wol3EJ+3E8mVgNZcvNcY8&#10;tQMoXqP+PKmLftfGZ9uOShtr/4iBXescH/2NJkUVnk+hxrfNT4ab9ZKh9u3T7ytKNCizrECfMnmK&#10;AXj2XQyMnj1rlnT7G+UdCMFtCMHNHIJrW2jR4DIE4YI3PGAOFmYzXnGHbzEinIAgzEUQjsSIUICw&#10;wwsVoezbHlCqlQlKtTSBW0sPBkHy/gM/QIC/PxtRRwCRWoYSEC0IKoIf82qbZcdI1p/VujBVZYtG&#10;TdTAiQGSWvsyOGpgZKOO5Pj8ggXGQapaoR8dRkis2TsvmM6LNPPwquwHY8mtYzfsGwl/gLYGJTlY&#10;QOL61JiEWuxRmroC0H9LVr3Xk4Zqr9hh07y1J4mq2tJzfZJpPp9VbCGoujpGp0axwj1Xq0qiwpDW&#10;Y8eTV88bj9/uGScWIjMs2fVfpeXUAlSsS+ar4P68tvOkrhM570ygaHAnQu4HvHki+P3WpiqcCagO&#10;lzYthAtTBsKfgVXhVLuqcLyFCQ4hFMeluLOO8tLWpLPkrUmzNnvatSalLha9EIRdJ1XBY/QcO/6H&#10;crU/W+b+T+/vK0PncVXg3YmVIXtHZZjzV2WYf66C3iACvwsXxDlRAygajk7c3dMzRHOO5+9U0Irr&#10;m5ZV70n6j4W4XTRZkDCvDlJ+0ba4r3F8tvady/H5gE8WSel5XkE86STZ804SfRe1z/Q+TM/RKY2z&#10;WeOhaZVLn6Cqz6113OGXx2tgFOgLfw8eAFevOD+rPRMfBr89VRt21vOAxVUrwMQKj8IXD91f6Jam&#10;eDOxmOVFtqdexS+kzbdvqCZTWrb3VzzJfkc86STaH0aadoOKI3RYgzijaL307AbFfi0ZHnOhn926&#10;EtXI8OR/L3pGSCAsLgSFqeB3LMw/+fgTBjvHfnWOHj1qtNO2N9JUHSoiQQHBRW96wMTmHvBem2rQ&#10;0v8xeLRDTbgjDB38GPyvfXX4HxZwpVqTEYAIQTeCIAeg8Nt9IiAQwUfjq9ILiR2BuBbBZ/Nq5lUr&#10;VkiPkWBHgKPr4sr0LFdrzJRhAKQRjDxixC89e16S5f0xFRpsmhq2ZPvsYmn8oSKw9lOafy3czGPq&#10;NaOWbmaEHZ/FZBnj1RILlsmUxn12FdskjfJi0RSl2T6zvGJTx9RvTmmHkWCkEUNRRNuSm/EfvJhm&#10;C7nwfP4wzsPpdmI9LKR7UmFN842tJ9PG+9RAKP6pr8efi2pprQCnhg+WEZ5Ve0zyvPvqiRU1L/84&#10;xf/Md53S//om0v9EaJ35pxF6V87+wYtQm8593AL+8KsKv+D35uBrHixCXPdUZfZ8cXbN8jC9ajmY&#10;4FPOrp/hh/M0MH64oOIRAqCsnyF10qfq0d4z3Ommg1WNY1Rmpv+WLB+ndyhaxmj5QMPO0TQ7t1wf&#10;vYUkTWPB3YOqttk+cr3YjQv1v+SrOImq+Kx5zgOeY579bM32/pFuxswj6zURVYH0GjG+CkHsQ0uO&#10;p11jHFei58M8yWTNrm/BAlmv6qeuB80W2yBAz63Z+fG3mbBzQ+tpQ4vXYz7VP/293etwtu/7cGnf&#10;Hn7VbPo9pA0D5jYEJzWq+ar8o/D5A/fpIOx2550uB56w5jV41/i5bCYXTdPvj08WKIJclxE1HsFr&#10;nEHnzs6DmwbXF8/tqTuGNac++84mZ3tKqzJpG8voeqyhTnHUEW+iRIvi4sqc7V3oKuYbLi0ivDYQ&#10;kukNDY4FekREJMJO3rdO97r1kJuT57TtjfL9mQ3grkxvuCsdbfWEO1Prw53J6IS6cEdsHbgjshbc&#10;EV4T/heCEPSvDqWwcBMAFFHgnS2rwZOxr9t1pxg6fBgDHw0pR+OrEhB79OgJqSkpOvjWrnI2DfQt&#10;O06yLJ9d2QhHBkUdjFYwp6aeRYCxFpKpo7SxN8l0/UXaOE/IkqvdieKP7jdqHSg63pPwLvUM+4/b&#10;0PNDSuN6w9k0FoxpOV6/YyFr19meZM3yZNWobD0O1aKItiNjwT84ZpSHNo4qRh40D39Yx6l1nSEC&#10;sJO+raHKjP5j1MNGnUFAplGBItYjUNK5acuqPUrnfPny5YNL/FqxRjBLvCoi0CqxqJAivl/wO/Jn&#10;UFVefNrryi974K8oE5xsW5X1M9z9olZduqJBJZhbuwJrUDO+XFnmzuPcWQtTAiNB7/1v3Q/SCDT4&#10;XzoCDQ3jFv4hRZrueNw+2jmO8Xwe81e/XlgwNudJnvcNFlCVGkaCbPABmkf/n8LrTGm8mWHPYoWx&#10;cH0P3YvWEcL8+TwFb474pJPEc+i0HM90+m/NbsC6ECSP01o607NIvHasZqIwom15kj77M3ZcDp+P&#10;1+uTtDyt9TP7bMM2xgYq9P+dT+rBlIqlYVm1irCrLl4/hN3v7d6AMxmJ8Fe/bvDXB93hzy5m+D2o&#10;JfyKUeF+z6rzFj3v/sycKmV/GFfmob+GPXT/733vumso23k+Mh6D8cYDbwI+Ni4rSNT3ldbH7+lP&#10;FGny2U7CaF9/pEFVs64+g+0r16srnyySbP1ytUcwxVVRzv+GiqrZrqVq1Ghq2i8r0Al2sr51Nq+D&#10;eXPnSre9Eb7T4qUD8I7EenBHPAIQIfi/yNrwP4wGS4XUgLpJzcD64TswePhQGD50mB303rYGwj2t&#10;H2ORYJkWVeDjAHqzfVk2jBy9ZYPettG+vQbE4UOH24Fvje5Vuh1feyVM14TeViHL6/ysR40CijxS&#10;tIxusJK+eEbjD2E2VXFas7zPiHn4tbAbtYXuMC3ZDS7iHfx6x75EbB+G6EnMM1ZJivlGRdCzvhzP&#10;X2TL8hOtP3qxZeHAIVOhmmc41KgfBrv3/AgIqB20jI4Rj2eB4+dSREL/Hee3H+DGmrcTPClixePW&#10;71JpfnquZ0h6rk+I2O7KlSsXc0uXgW+qlIOZj5VnrUPXIgy3P1cFDrzmDj+3MMGZ9lXh3IevcATa&#10;dO69KvBnSFXW6f7wGx6w64UqrLENPW+cU6sCa5E6rmwZBkPr51UY6Kj6FA+lVHp25YP5jU0a2k/r&#10;aN/uHQ/o+g1Vm2rniDcHdi1hzYNqPUyNmMT5CPPFWLBpz6UoH8Uyev5HNwT0HaHGM1rE4dm6MIOt&#10;Ewxx+y/ZvrK9WbRq/Lx0jLIzORgLI7GtLeJzHmidRK+cou8srUPnwmczafM8x3Tt4AGf3H8v60v4&#10;XaUysLR6RdiCUd9Br2rwM0LxZKO6cHHNCwCnq6FrAZyqDnAS/Rv618cATqD/GgZX/hyZ75td6AYN&#10;b0r0Z2vGY6ZjQagV2AqU+gTSutGj6xaqn2ZSVk2TdZQXezUXDTbvan2WF1mFH1XJKLxpTKH/jgNa&#10;FFUFncu/IqvV+un1AqGwrFB37FOne63NrroXXG+3bNsa+o7/HLplfwhRn2fAy90DoWGn5lAt+Tl4&#10;sIMnlArASNC3Gri1qcoiwOdaVwSLXzmEHQFP7i8Cy7N9EwwdgdirZ08b+FbK7XiMwrQvuj6yfC6s&#10;jZEiAyJGPfjDXEdfQGGM1LZiAbfROC/lq7pVaCQWc5Z3LpuHd6L8a8N/QPXptT1MesSZ7fWcOcfn&#10;SuYYT0+aFhEVma+qC6OBb+k5FS0r7Bss8HPYyCXVwgaCKeJLzaGY9u0HNZu/rx87rWtMC/lP8mQF&#10;qLB1tGdrsQ79p0Y+FPmK5QRGbb5niphHor6BX1csC9OqlocFdSuwhjDUeX5PM3cGuRMYHZ7xrwpn&#10;EzzgXEd3ONfFHc6mesAfwR6X6Fni0eYesP9ld9j6bBVY80QlBlQC6zeVywGBlmAY9bE2Ok3cl5Wt&#10;1iyvN5NGVL/E3lrxuTZ8GwHQ7q0V73pAy0ztHYc0CPiApRVZ30h23Ib3P+I5fk3/KUpk58g72rP1&#10;+Ig7WMjtwqh+jzhnS06DZVQ1p6W9DmBhfhLXWYURJavu7tHD827MN71FrFHW0d7P4rJ95px6b4j9&#10;kWkZHheLKKhFaOpIWz/G/KRv6/DfnOP1MsK2m4hWSMbPMkrM71Zaa/xC/QxHPPwATCj/KMyoUhZO&#10;L+gIcGG45jOtAH4nGJIRgnZARJ8dofmvkQB/os+MlH6eERjimKi/LE/nOyA4RtVjxDZCNE0WrUMt&#10;vGV2/Ig65fA3ftEy1qsRQo49BtA/j7YxPLsn0c2t474LK/wepFmyvfz4ZLFV3M+/rqIC8t+A4aoV&#10;KxnsnG3oYoCOi4uXbn89PSulAsxET0ssD1MTsACKKw8TY/COPKoc5ISXhVGhZWGIBHiunBn4tN3+&#10;NRjagGiE3mrmlU42bm80tRSV5XFRbYwSU63WBIIUVSvSj4b9QNBaNaNWnSJsHlPLE6OBTZSmZ3P0&#10;n3dcJpg9RdPsi4QS22hp+/2QkyfZ95OyrSu/u8cI7PKorBlQ1SeKDZG1Zs9R9vyKChXToBXgMWy9&#10;5i9Wgqn/XKBX89CzIm1/Xqfpf9IYnxric0j0bIOmjab59vO8/mEro6izs5iP57uC/pPyKlWBsRjB&#10;TabosAZGh/UrMqhtaVKZVX0e61DzvWN4I0URIFWJUsMZSlPjmSMtPKBNtAdrdUrVq9Qdg1WRmsrB&#10;V9Rf0b0cpIZUYt0iOnxajT3/s2T5hFiyPBn4gnu7fp8htRp9McYEz4ab2HNFOgfa3prrI6rBShk7&#10;R4tz45PautQSGNxKmbO9eorlfB3W4ETYOrpuXYzA/6YbFG1ruYzddYzbi3nmrLoMwFS7QP8LEm2H&#10;cP1ZVAOyfeV4daQ0Xi/Wh1XI+FnGfnoIhL5s/nBP/XkfdY84e+QTDsFsgH9WoVcAnP8QPQTnIejO&#10;YZr890eaz3JfWAlwcR2utwjg2MsAh2oC/FCLnR9VB9NnsQ/mEtN0Y+q4zFHmrPptxDrxI2o8QmlL&#10;rveogrbDm4KXqBaA1jOui9drpyXHcwbe4OmNZmg5fQ6fLLToUQjeEA2jdJrk7SiF1X/emjTNat1J&#10;heP1BCFZVqinpJjtwbfG3sZuBrLtr5cj/F6DyQi/SbHl4OtoDYC5HcrCmLCyMCLEGXQFWfYZZAFE&#10;HXh4M+DKC+fNl+7jel8XIxCjR5dlI9RgAR8vfizC1iwfVl2KEcB7+vwcn1iK+FLHaCN38K9Qqcyx&#10;tTxxH6yxCd2RivVpoWM1KbmH4S0GCEBWHUfRGFvGqzFJBBw2oHLDWG1A5dQcMH20ADxyd0Cn8c8O&#10;rLb8HHiuPs9cfcU58Jj9Kwzd+ZP+KidhtjMUpf0nadVqLj2mdg0sIIZYc3zWZQ62VdsZ18GbiO/p&#10;P2llWjqML1uWjSZDzw6po/2h9948RdtcnP7Ck9S3cB9Gf9S69ACaIkGKHLcjBEcFVGnVtIMJXog2&#10;Af3v9kYV+KhZJWgWa4LXU7SO8ngceA20ocP4Z28PRAi2dPGme+MIM6H9tLdbiG0zsr3rEeQoTfPE&#10;i5Fpmu0bI3uaJuH1vJKe4/M+fvZAsZxszqvbFKG6ldL6TRRGNvh9Ock3lcoOhnneoWJ/9P3Az/iW&#10;rYQS6xQksT2fxO+R9+c0jTDtTTd59FyX5sePqHy/WJfeVMLSvFtBWq7WqlN48fuPHIM/MPJj4HPw&#10;pTX2ZkDkMBRA/Av9J/rMxwB/oH//FOAXC8A+T4DddeyOlySmxeezmRJRFxKxHK/ReYzi2feLlN92&#10;QpTHeGP4Em5rN2IOXuNTCES9jy9V4xZmf44iGCKY2cuiqZU6lhHSge9LvOg50vVoQepoWcFONgJP&#10;M+9e4OAlixZJt78eJviNjcQIkANwJEaBQ4PkoJO5o18ZKNOyMrzW+k22v++nT4fZM2fafYafX3tY&#10;vmSpFHzUatTRycny90DK8vZaLYD41FNPsQYSZGowoqezPE9joaJHdfQ9MaZJqbn1X3OM5KhzPVsv&#10;x1O746b1eSdtYbojZfO5qBUrT7LPsGZ5neaTbvv+vqq9buet98GUnAWmTxaBxzcHodaKv+GNjRcg&#10;YeefkLHvH8hEx+66CPGbD0Dj9ReWeEw9AqaBy8FkyYPqbfvAlBOX2efRcxbjsbgy+3AUFqpnMnK1&#10;cRvNY7xG2q2X7c1a35Kv/nm8/II1PVi0yTbkOjWq6aW1T2qd76mBzKZnKrM0tRxd9XglhGIVioa7&#10;IlSgufUxeA6BSCPERA2oC9QgSOyf747lD3X5wGQpihhfQmjS+vRexKYYBQoIkoP6aK1LLbn1WV8z&#10;tm2uz5UU6h7Bh9Sjqq10w+eQk0d51hKFppiHx5hFcBTTuEiPDvFmaRvmxWVzlk8b3E6Pph1FzwT5&#10;tkxiexpQnf5bx3h1EPNpXbZSPhLb80lqRMP6mFJjITpWmtdjsdud1rE+dWl+6mifSLYiir63GFGy&#10;PqMY+Z6l5QyCf3eTg5B8YYINhBcXaPNcwfAvjCgpQrxAUSL6HPr01wAnhsHVjdXtbrDEf3HDIxMt&#10;p+5JlM/4O7V71ygtw3yfTIMg8FlS0XrJgz0rUVU1TVOtCfuP26aM9n6W0lQTwI7F0MK3sMIoW48I&#10;aR88efPIbLaO14Zau/4wTEqSv/FeBx7vV2e0fXcDrcuBbB/X4t7B5aB7YDlIal8eEv3KY/RWAZq2&#10;qQTerSuBqVUVuKdFFaduEo5+qc0bdvtcsXRZgbBbtTx/G/dntCxvr4fpeqelpZ2kLy77AeRoQ61R&#10;GkH4qzZ6iNZgxJrrOVasx+4wcz1ZR2ka+ozmUVoIf1wrCSI035zjxZ4PZYz3rie2xwL5CEWYYjvq&#10;Z0ivfaIRX8Q6bEdcSVO3gSnwE+0t49nbwbT0LLy16QJ0QgAalXf8Ery7/x9oteUCVFv+N3iM3QWm&#10;Ht+DKWwgVH0mBcJ3XtQLHnOWVgDKjFGP3TMvBMYJjM5Y60vZ+mSCDC2n7if0zJXSpPPTXoV5tSvA&#10;gnra0GzkhZimzvmza1ZgkaJsf9SIhworShvfKE/TPMkaQ7R/3wMCe2rR4SsJHtAq0wOiPtWeJyZ8&#10;6U6FJNufeUyt8ljoX0qTtCbEa8061BuNBTPrd6nPy9FGhxHPrPTqRTTNx885jNv8YcnyHkxRCM2T&#10;SaxPEtun5Xr9Lqr9KGLD786mtLFVK8cM8GStg12J1sfvjf7yX7xOe8X+xU0afY+tWd6L2Lqzaund&#10;gvBYV6Av4XF/9Nm0+gPsosELU23QoypSMV9mWVUpAZFA6AjDv9F/Lgf4eTBcXl+XdQuh40rJqutD&#10;/8WA8o5ix57n1RSPdbYsb7VttYHg8xOtl8pbEVPkbB5b62G2AIVR/VyKoFk6R3tWzhYUQcZtaAxg&#10;vMFzer1biRY1tdciw+tfTUqWFe5YAOugk9rQ4tLoObNmQ8eOnfBYO2Ik9j1riCLbf36+q0U1KdwK&#10;4/It60v3SR3oZXBz5ZXLl9t72XKMKuUDDSQmJkjz9XqZGtUYq5GwEGFVlrZpW8tSNp3jw6I66rzM&#10;vkAoLFTY8yxK03Moeg7B0mKbbM8hIq1Ney/X/mvPoti6tpff6hEHn9b17JarFZpMm3fk8cW7oPWm&#10;c1d+OufcGfrDQ/9A0PaLUG/VOfCY+AOY+s4BU+RgqPq8lb2xXOybqodEWhgLAXZuLJ3t/Rn/WCYq&#10;PHD5BL0REZqqqvQ0RRc53odoXZpOzfFsTH28zs9pUmvF2x6sCpVaiFKXCXoWSM8YyWtjH9M/Xxg/&#10;Zx8BVUyzA0CJeXySfQ5Bmv7HflEH/LpVWRrQq/LChCFadZzRqTneCbhfBkKE/RS+CyaaZ8n12obn&#10;wN7aQBbz+fo/szQv3MR8m32G03xc7zwez3mqLqP5NM9RNN8yypu1Qjbug/JWzMPIpZ81zxbFJRga&#10;aAml5XofEtvyWRQZ7hPTbBkfb9Z5Pa9/8PPYkGZLtiRtgb/CEFZ9NbhdwOhNgFD4wmR7ABrtCEMR&#10;GbqC4dn1AKemAKyvD7Dak6JhvbUzfn8C2AEaRPOpKhqPWf+tGIW/10gxeAaf5VJiHfpPDbEojflg&#10;qxbH77A1z5PlO1sHf59sQSFF21B/Wz6pf95NI2qYIWB4vRvQkGUFPFkGO7Ksu4GdDY1QyNOmTpPu&#10;X2YZ4PLzvW1rwrzF81lUJ9sfdZdwhp0z6ApjerYo+wxZnl5P0/W25NaoSl9cYXO29xpxt0oFHN7t&#10;zzUux8Iukf6n52lvvCeJqiYyn0V35XprTEfj+uw9gXQHL+bxzdiPiIyfu4PPcnObtONBj3cmg8eo&#10;TeCx8A94acMFSNp1Ec5f1oB4+epVGPTjJYhetwte33gBPJb8hVEkRpRdp4JH8ADwmLBPLwgcjcew&#10;RDaf8oB9NhfNwyhDj6TJljxvNqIJW5bt9V3yuOrVsIAZjee+GgHaHf9/cXWA233/fFUR/vqsEmxu&#10;UwGOR1eGs3Em2JT0GFCTd1z/vHGfCBS7SI1/PPt8S5YXG6EDC8fVaXmeKQjIAxSVinXx2nwj0kZT&#10;Vwg9ne3dlu2QS5vnNR7ns2dutvUa/ET/sTBm3RFokG68GdiBn/2mcT0y2xGKric9O6R1jfOF8Nwu&#10;iPFO8SaKvT7LuA/WJ5VN249wg+e5jCdpdKAr1NHcuJ2QmDbON65H//F7xQaivnJ+2Fi9pejFmRxw&#10;g5xh6AhA8oUxfPlazY4wPIsAJRDKYPjHUg2Gx3AfR7L088dITR/UnEQNxNjxZnvFiOM3yvg4gZZb&#10;R9fTqjpdSNuX9zfU2hbzkLcc9uxGN8PiOT1+F4/h92CT+F3SvMKKHYOhrzDuoyde7y18suSLvZop&#10;XXsrxY2AoavXOY0YOqxQsHO01grTviWmK1gZbazCXLBoAXw/ZwZMmvkt+z9nwRwJ1FwZ4VVM4Gle&#10;xrxCeKlm2TETIGV5ej3NqkrpS5xXvy39Z+lsr+10N0owEvOMxgL3D8tYbSSSHobnFDRNd918ksm4&#10;naPjR3hWpc8R03wTu22oeq/KyI2/m17pDKbYYWDqMxs88naCx6Iz8My6C9B2y0WI2HkRItG+Wy9C&#10;0/UXwIQgZNvn+Ew17gsLX9bAB3/sLDK1c453D6d5aH5ITLLlCLsFxgZDZLEunRulM3A5/Rcyrmtc&#10;32gClkjTcv/B5VnBaB6kVfWJ+SSaJ9Y1Gm84WHcQ5pz6XsZltJ1ljA9rTUrTGFV9goXXBUuuZ4Rx&#10;Pd05PvPY4M8IQnO25yrZOrQvEqWp2k17xuhl1+9OgJ5P2p03n6XP45O68Bh/QKizKmxjZI/7ZMPL&#10;WXLqsVbNVJVozvH+iOaRxHriu0bzrlwYlgXnOQgv5LqGnivrsEQQ/sOtw/BjWwMaAqERhr8MRQgO&#10;AFiHMNxlZjCExS9Kz1ccN1mMriREXV54kgnzgEXvfNJO1jHaaEC0HH/bNoAOr1eZWl1jXq6gkaUs&#10;uV7DKcpMyfJ5Er/XH4jP5qsXKOpv6rh+Ubb/T5WcbHmehugyVpX+m9HhnBkzXcDOBjrdBpjl52WL&#10;l8CATz+Fvn36wreTJxfqWZ3R1xV0Bti58uL5CyAsLEyaP7K8vBHmXwdboZHjPZ01suDTcnv/jgUd&#10;q6oSffbwjpPBhzr58l3q+6R0ao5nsJgWNo/x1hulJE/S+l/hXetwLNBY9EkmAFatHw7UrcIUg0Ds&#10;Pg08hqxl1aDmnCdY9Sfz3JOscY3H8PVg6jmDFfC0Pe7vCP3HApq9r6+opmMiyZaRLaO8G1DkIl2G&#10;BTTfXJfjOtZszzjHeQgyvW+fdYxXGt5xs0ES2PbZPn/htP7mAvzsE/q6OT4v6mnx9glm7VlhZl49&#10;b/qP+fsOFZI0kpBYh/aFBdowShthjJ81AQvMGZQ25/hsRtA4VTGzZbxvInWdoWksUBn4HPOArZtT&#10;7w2RNprmiZaTFodh2cLyGjxAVXmUpuXspo23YKZ5ON2JbUdAz/J8RTwDo3nCNH353Ah/OD8CIUUm&#10;GNJ/hNT5DwpvepZoB8LBtqjwDPoP9O8Iw9OfAJxE/0qtStE/o48iDNd4AqzwAljkAzCnAVyY9jg7&#10;NqMcj1uIbn7w+tkNbB/Ro9q9tB7+Bp3eREHCmz32O+OTdsLrm8f+YzRIQ7Xh9WXPM8UNRzp/M01h&#10;ROtT1M4nad+/4o2U3re1xCrFam1NAzjbgKg1pKHnSLJCs7iWFfTkwYO+YEAkYMnAJjODm6MlUJMb&#10;gXWNsCsK6Oy9VPdy8pKl7NzJsrwhy/LyRhi/9GzgZPoiC1uz6kfrjRokxkLXrmqPTPugu3KRJmEh&#10;/CtN449UbzBgNEYaC3Cb38Q0rUPVk1iwsSo6sil1NJg8O2hdLJ5PA5PfB2CKHwnJY56GtKz6L5g+&#10;nA/MvWeB6Z1vwJSE6/t/BI9btM73+OMeKQpRjHb1CBAj3KEirdmHDR/HlvGh5Mh4jHo/NgS6Pnyd&#10;sHgBq7AAlz6NsKPthfT5uVrDjoKcMtr7aZEW26fkVrEbnIDmUXcXkSZn8he9Gk3LEXRsAAQauUWP&#10;ptgzQ208WqqGjOEdsIUxEtmPN0msf2V+pv2THKtr+Wwm4zzjOmTKS9GfjizG1iTRtPhPJih0Eq2D&#10;s72/FvMRwn8bqv0mi/m0L4Dse+Ecwo8sgHi6BkZt/exhJ/M5YYwM/+Y+y/0X+k+yACH6NPokAvHs&#10;El5Fiv4LvSsIYBXCcKk3wHyE4azHAb57Aq5MaDiWjllIHLfj+wtpHk/aCX/HrLqcT9qJOt27Woa/&#10;5Q3ifaPm0VqDNzINWiDSbMVCCL8jl+g4+KRbfLx2s0VpXFaoMWf/M9GbDGjwZg2I4iW+/250SF6E&#10;EdJ/DTpZ9WXh7Ay6/Lx00WL9vH19/aT5QpG6LB+vt+k6868CgcKuP1l+xmikF/7A9gr4kflu2I+V&#10;ni1RmobsMi4XaaMxAmCDaGtp7YdE6eRRNWuJ+aljGoLJtw+Y2vW++uY7AZtpHsKkH63r0aLXFVPb&#10;vmBq2QOqvtoFqjZOhqoNoqF5l3ZsW7rjxailKa1rzfXZLfbpaIIEQtuu4Yq+LNd7snVs3bo0dJyY&#10;Z7PPWGoRiz/2wTSNeXLCeN74mXG2lno+h8V84/7zs1gPo7KpNEIPS/PqUhIV/GI9ktiOolXHxku0&#10;XAzJZc1p8FFaTgM2HiabzvIawf5Ta85cHy2Pc6jqVCtkESz2z4CzPXUAGc0OAmU3P9uHjV1LwpsL&#10;FsFR2pzl6dSql7rsGKe19XxicTvWFcI4nySmRSSKx2kY7sxWJU6tSeEXPnQajRhDI8fQCDI0kgxZ&#10;r/pE6+Az+G/0xVkYCeJysiMIz6D/QAsQnkL/hjD8E2EoQHgGI8qDfQGWU1SIMJzbAOD7hgDfPgnw&#10;1VPIau2xQ3q2TxNx3OxEuKj7BH2f+aSdxAgyeCOi90EkUatRsS8jqEj4HWHvmhTC3yJ7qTVdc+sY&#10;r9VJ47XBKvA7fZytUICoA7/jMfPt2TtMS7TYe+4EEDE6zMBCWDw/vJ4RoqzAJ0dGRulgIMtBJ4zQ&#10;ul6wKxLwbLArLPDsvUS38Vy/nThJmidkWR7eCKekpD3JvwpUzcRGmCFj4X+M/puzvc+lZnm+IuYb&#10;jQXlaOO0JcuHvfFBTBtf6EvGHxZ7435BFtGKcVsRzeDxsOiFpflb17EQnPl22ptQ9cl4qPpEHPOb&#10;Ka9JG3nkN02FDH4O60wvTHflIk3rk8xj7J9FGpfhPtgYq9bc+j3Ts+vpBVpyTn0vWi6myTRMFhbw&#10;TiP0OJqAxP5neU7BwoxVXYlxKUmiipaBMs92rWgZFZ5imozbp9N847yCnCAZrYecyaszhbEA1ass&#10;SY5D3olqcBJN0zWlKnnjOmScF0X/KZJj0zzK5Jvqx05RCAJZH+PUCGvc9+e0rplX5ZPPnf7yPJx4&#10;BeBnAUQHKJ5+Sav+/Hsgur+9z4+zQdDoi6sRdrj8DILyD/R5nD6P808Nwv0iDE+gf0H/jPv8sRfA&#10;phe06tElxqgQYTgRYTj2aYCZyew88VzYsIZkmhaiaQSO00t7HVtws5lcNI15yJ7/Y74MoQZRYtQZ&#10;x3WNEvsSozXx2QWK1sXvJHstHAmvE2soxSdLrthb0I1AZA1qRJXp9XuGSPuSFfrkKZO+sYPE0kWL&#10;SnRkZ28b6Mj0zFJminyN50iW5QVZln83wqLxDP8q0A+QVWk6OnWMNg5oYUxvOcBd2XWPEGlRaLuy&#10;Jav+28Zp2paiIeM8smP1jXFZfvMd59E0AdA4Lz8jfH+nbUiy5XgzwV7bYz/Px984bWeEuTGC1Oyl&#10;D/vmaNq3eP5J7x6kaZJYjtGTPggAm0YYp2Z5BRrnkdk2khGHyHgOrG+jo/k2DMpkhCp7huhox5aP&#10;jsv5bJzP92UY99TRtB7eCOhVzjSN5/8hpWm8XEuu1ywxX6wjTPMoQhTTHfMQPEdqAhytAXAMfRxB&#10;SFDUI0UDGMlnMXoz+h+EnNEEQfIFBN/ZiQjCfhgRIhTPrUTjvN8+xf0iHH/GSPGwFWBjPa3RjKge&#10;XaA9K4TpCMLJCMLxCMKsRgDDn4ErAxvPFo8J8BzshrijecbO9eYx9fXuGPT7QdhZaB3x/Fa8v5HS&#10;9F+MK4z7/YitZ+hr6ChjrY8wX5SvxLrU6IcGCtA/y+Gl3iVOSUkpUfZAND5D1BrVdKQo8TpAkV5y&#10;Kyv8yY6gIP/3oCMbYCeBXP5ezMAuOzd6pZMsH+htH7K8uxFO+7iF0xfdOJ2e493OOswGHlfGAmuS&#10;ESq0H/wB5FEao8XjuHyDWFaQO31kGyEGf4yJjsfkquVmYWz8cWPaNng1tysQ2Dnb6zkak1W6DM32&#10;ma0NY4cF04+Oy42mdUnGedbR9fUGMHbzEaq0rtPABLyK1KVzvKyO8/BOn4bKshtflDlHi2odTd05&#10;HOcZu2o42/tXUf1GrYGNyyzZnuzZbUaeV1PjfJlpPRKl8ftk99JpzFsWweM1sxs3VZhqDYzTcKAW&#10;wEH0YQQiQZEG0qYBtc+SRyDMMGojMAoTIJkRXn/2RPBhxKibIGjwX9MwqkRgnkQgkn9FH+8CsKMO&#10;wJa6GgjXIghXOoCQVY8+ATDhKYAcBOGIZwC+fBbgk+f048brrve3JNE8nnSz5nlbxDNVqirHPLIb&#10;NUikqcqTnvka57PRbAzTMhlrNvDmpxf9Tx3jGcwX5yt9O/zN0TTeJLkciKFEKTUlGcypyRyIaA5E&#10;W7cLW0tTAcXiglEGAGEZNMhyyBl94yM7115s8yLN9EzQ+FzQ0V3f6yo9f7Isz26E6TqKL6yr6Ii+&#10;G7jMrhO+KyPw9Ldf0PokMY3RCXsWVVTjj3unth+tsziZTY/x0Z8pYaGovw3DaGpGj8c0U7aMjMt2&#10;Y2TR0m6ei3wwZ3nbvcuPjgGh1N04z5rj1Zv+0zMZY9UkO16ednT0R2W1V/DwgQzI+V0LUsZ4282A&#10;NddrNd1tG9dztHR/Y70DZPPT87zYeLNSOwy+kJ8xb9+n//yQnc6fRieRzXc02xglpkXNAe6fPXel&#10;75xxuSt3Ge99BvbWBtiPMCQo0rO8MwhBAqKAIplFjC5MXSXEemK7M6MQouiDuO8fcL/78P8e9E6E&#10;4HaE4M7XDCD00kC4kINwfzaunwOwOxehmQewaTTAkCYAnzUFGBUOB+Z/zI7d+EorvN7s9VeUTh9T&#10;r5nx3Y1iPkmcNwJoAEvjb8Q4X6TZi7mzfahLjfQZJElsY8nzChLPpgmufLFLmfE7pq1r6Ct8Mygx&#10;MfGJlJQkSEUgyqJEW9WpaGDDW51yONKzRQFImellwWLd/KpL27f3l8JDuCSBzpWXLJRHgsJj8nmL&#10;vwxaN8J0Tei6Rxnu2vVRRgymdcR/4yg1Th5dl7V2xLt01mKNgEDbOD6vKqrFfhzn0zwEpcsO/WT6&#10;geOPlr3kV+psH62gMBj36fL5HQ0+oKdp34b+kYb5rGGIEdCy47dztlfndN4lID+njq3/Au2rwEjw&#10;X3JB50VVZNTlhNbDG4Xx2nxby06aj3KOTu3spY/oIzMtoxseGktVtpxsza7dELYRmBBQu9EExZ8z&#10;AX7nICMTGMk/8qjRlX96UlvvDzJu91t3DbACgrtw/zvws35FsJ1A/zxG61h/NEt7RmisGt1rAOG2&#10;sQjDcRoIP3geYMVXCM4J7PjpHIWs/KYwdQzetPDn5aT0PM+3xOhHpJRsr5fEtsZ9iOfT+D3Xu+mQ&#10;KG2cNkp8l8Xb9/Wxh9HiZdoy5bfPEq+kpKSFVEVHUSKDotkeiqLFKWtkoze00eBIb1HXACk3W4ev&#10;T5FmbGyMFAbkgIBAKUSMJlBdO+yKDjqbF9mM8CPPnz1HeqxGj83nDf4EKBm4rrcFCM1ZWn8kV5EV&#10;2TpaG+AY7+7YG+4dlxvtuJy6M9A8auZunF9UG1+dJGzJ8dqG4OnqOL8otuTWeV4+30tv2Wo0FiBd&#10;7Kazve1aaQrj3TgbH1Of5o1BXDm/KldHU36SZMvwGrEh0IQLC008j+6WbO01QK7MX8r7l3EejXGJ&#10;Ee08MY370KvhyFTwYp7pb0jQ5xuqojGvbIMCuDDedLBnhNT3zTgfjztH3Gzh7ktRIyrjcmH6bBad&#10;bUYTFKnqchd6D/p4ugZGAhpFdhQ1iupU8m/v24BJ8KRltN5+BB8B8HA7gJMjbJHgVvQm/ByC4HEO&#10;wp8QhD+i5yEEqbHMNP6M8LvmGgi3OoCw54sMhLBwIvQZ95J+zUninPAmUR+PlcTm5dq/4V9fN9tH&#10;bwVqzHsaa5jPZmLz+PB1RtGbP2z70t5XiL/Jo3ht+WMQbUQko6i7U1quZwSfvDmVmJBwMjkpkT23&#10;0qHIIkU0VZ8iGKkKlcCYxiJGLWrUAenCbB2+PtsW9xEUFCCFAjkkJFQKE0fPnzPXADdH28NODjVX&#10;doYdmaI+o2WNYlx5wrjx0nMl0w0DRc03Eoi0b/wcu+qQJN5q05XxC89e9SOGJXNcbmeqRnPoqG8d&#10;6dnQ1XbUMlI2n6pgZPOtA6vZdWnAwtluWDRh85h6zWTzC+vU7HotZPPJWMDbNUbB/NGrN9l0ticb&#10;1s2S6yltXHKtFu+PlC2zc47P1HwjeYMt2fUTEaR2DZeMdoScMFULF+ZYMnLrP2FcrzDbFMZiP1gw&#10;d6UbOmNfTGEExNGrqzwb0xigrPHKBjTBagsHI6vK5HCkqJGiOzJFj+RT1AcRIXiKm9ahdckE1d8w&#10;+qMo8BBClYBLQ6xRZ3qKBAmCNLrM4WwEK5qeD059AmASbyxDzwhHNQYYzKtG+yMIeyAI33kJIO1V&#10;gLmT4PyMcU4wFM/gjKL5PKmL/Y6yfJ7Em1429Bxe4yPWXB/9N8dWMog629N8vK6f8lm6ZNtkjvX0&#10;7ME7+sv2d0soMTHxm6SkBLCDInummKJHixoYjXC0RY/O1paxdZlxe9oH7svfv70UDsIyqLjy3Jmz&#10;DDAryIWDnczzZs2Wfn5+7tu7r/T8yHSzIJ7J3ggo0r6oGjvtgzYMNPwyM4kvsitTfT/9p8Gp33Ix&#10;5JfRtE+M2hY6zpM915K9XFcY72D1DvfCbN9Zzo1BHJ2Z18CuA3xhjAVAB31avJWhBFq0ZqWIS7Zc&#10;t6QFbn7G/b0rm0/OyPXUI2iEjl10iMAtZ8lyMXybwViA6xEgQRqvI+uPeS2mfKD/eOzrxMumZb6y&#10;yHMPe1ZH3RmOjtQituMIMIIXgZEiRoroBBzJVNUpfKynBr2dCDFah9YlmNJ2AoAEWoIgPRek/oOL&#10;6dkgwm9FW4wGcTsWDSIIv34KYByCMEs0lkEQDjCAsAuB8BWAxNcBIt4ECHgb886HXtdl91ulaaNo&#10;XrJhnGB6vCDWo/9mHh1ac72fdbUPkliWMKy2O5/FJObjzWAWjYdL88SLfEnaMp/dfPLWUnx8/CP0&#10;toQkNEExOVkDI3uuaIgYbYDkkJRaW0dfH7cVgKV9hoWGSCEhLINLYUxwXLxgQZFht2ThQt2L5s1n&#10;+5Htv7AODZUPtRYYGKBH2RQxCyiKKmftGavtuasMdK4sthHPaMWXmcwvsf4FdzQWLtLuFWTHqiqZ&#10;nfadozXltpuHls0j0w+Z7vSdl2tjntrPsze1tCxoHWEsoL+i/wjez/BHXt+2zPsQLtNHxClpLsz5&#10;GYdYu1bT81HxmXRdLDneeid9suzZqdE0MIJxOi6nVk16jmecVxxbsh1auLqoKWBVk/PQFKFRpEYR&#10;G5mqMDe/rUGMYEZQO9QF4BecvwnhRaDTjcsoqtz8nLbuWjRtR90kCLIEQHomSEOrUd9Bei44k1eJ&#10;UmtR6kNIEBTRIDWU+fxZgI9xf31fAOjWDKDTywAWjAgTEIQd3gLwx2Nr2Uo/DzEgApmuh1E0D29K&#10;eoi0sGU0H3ovx1vv8yeW8Ukm/L6P4knpcjGP+hwbu3Uk53nqAL7lFR8XdyQxIZ69RkgHoxGOOiBt&#10;EaTMtA4z30bshyJQ2m9cPs8QycOHDpeCpqRbdi5kyk+6MaCbBdF61whF0YLX9izW0FiJGiNx2Nmg&#10;Z2ugJABIz3TFWwdScuvVEV9ojA5Zx2hXpuc4oiFMcYzRS0fHeWIAX6Pp+4Xgk45xSbbm+LDWmXbz&#10;cn3O5/8szCuc9us4v6ACm16dY5zGyIUNQl4SbLybL6wRWmzUFVdQNw5JV5BFfuI+2TNSGt/V2OTe&#10;zKMQV7Zm12WNOWzW3lbiaEt2g3yfWxZk/C5J+03CFITRDIzCDuQAHEQfQigSGH9Eb03UWngu40Cj&#10;6k3y4YEIOpwW3oCAEssETAl+LAIkAOLn0EgyBF5RHUrPBQmCVCWayyE4DI/jC4TgpwjBDxGCK7WG&#10;MrDoa9zHRAQopsMQhO1bALRoBfByW/082HXI0V5Rhb9RNsC6kFiH7GrQdloPf4f66EtYNvTTI0YE&#10;Lf0n2d4mo92QkijqM+7HCMTbTgircwnxccDAaIAjMwGNV6u6soCecGKitp+EhDig/caT42Kl4DB6&#10;9vczpNApae6Y2Ul6/H5+fiwvUuhmgm4gDM9kRbUzVSmL56vimasOR2b7BkuUNjZQsnYNdR7v0qGw&#10;xzu848Zpm70X038s8Jxe9kqmRjGy+cUx/2o5gasg0zYIa5eNZ7Tl9DZwNG99Fzfcq6bjeq6fqWFk&#10;yIdVKwmmKlG03tldZoreZPNdmUYHkc2X2ZLtqb0yytgQKsczHQvk+cb18rOobs/P9Bmy+YWx47Z0&#10;7UWaRWRUPbkoQmvBuR/9A3rvYIDZCC+K4qhxCwGNWnsS3MgU5ZEpvaa1BlAywZRM2xH8ZqCpdeh3&#10;CECKAumZIA2rRqPJZCMERyMEN49DoFIjGYLg8wC9X8TtBiFQEYILEIJzJ+G+vsH9oAN8Ad7Cz2vW&#10;FqCxH/T68knbOeb46I8JaFpIzKMBL0TaaLxhsX9RMxpvPtgbVUg0bc3ynMgn8fcjvk/eQ9l0js8H&#10;VGPEFippSkhIGEHgIoAxI8x0QBbgBGZ7+JHjyBgZUgvT2JhoCAsLlYJEODoqWgqgkuBvJkyUHjOZ&#10;5RvlBd4IiJsHipJZVO3UUElEi2gORs22RklGWz9prn3px5Z52A0Kaq6ej/ndoGwZAnSNsVn1tZo+&#10;B39kUugaTZGq3bzxtWvIogBqCUf/jc9FMe16HNIs7Z16TstyfFgTcqf5RXFOfbubj2u1NSv/zvs3&#10;0v49PO82wkX4mvPIwRh9FGpgBhn4n+KDQcvMIjKCUh7CiaI0AiMBi57hUdRIEKPqTIro9lOLUQSl&#10;nRF8VOU5A5cvDcR0U219iv4Ift/wCHAaRnMEXooCx+BnjsQocGgTgEEYCa4fj0DFKLAPRoPdeSOZ&#10;jFe0aHA2gnAmQnDaZNzftwBvIAhfaMdACE/5284lzzPemOeUJqVme+eIedQXUKSNpvXMOc43hDTf&#10;ku3NWj9TWkgMg0eNavgspfwUG5uwiIGMQ60ga+vG2MDH4RdDjo6CaHJUJEShIyPl70A02pxqlgLp&#10;v/CkCV9Lj5FM50fnSedN+aBH2ARFjJI1KPJIMYWgmE9jJd5gKbWH/1lR+Duaro1sfkHGAo+92R0j&#10;AJd97cjF3799IVbY/dDzPEu27W0S+ZlAyP/bjdPoygha1jJPTBPw6U0dYXn2b6HQneO9RjrfwQgv&#10;+dsocnwmSee7sOOA1f+VKZ/0acP3w3HggZJo9myOWmxSFSUBikAl4EjwIkDSCDC7EXp7cl2bADoR&#10;1yOYUuRH21H0t536CfK+glt4NwmqCqUWop9gJEiNY3ohBN9vpjWQIQimvAYQxxvJBDUHaIsgpWjw&#10;JYwGm2Bk2Kg9AyE0DLA7F3qzhEhbcxqMjxnlWca43JVd/Rasud7RtAxvLlcYx7pVugalpqbWi42N&#10;PUuFvisz6JEF+Azwi4rUAEgvAo6I6AARHcKhAzo8PMzlG+CF27XzlQLq33CP7j2kxxQYGMjOJQrP&#10;ic6RzpVBEYFohCKLFNGiupnASNO0Lp17gH8ABAUFfcezWUlJqYi60uf5f+AjBBI9pyNA5SBsNiKw&#10;qOqSWnQSIKkqk2DGjGAjwDk6G9fJQhNMaX3abjia4Ef7o2rQdRgBrkUTACkKpBaiHwcgbPshOPtj&#10;RIiQi+cQDEYI+vFng6+2AXiOQ/Bp9CvReJzT8DOn2UVsSjepEhKTv4iOirqsA08HH0JPmMDHTfAT&#10;AAwPC2PVpWGhoRAaGgIhIcHQvr38VUdGh4WF3/Dniq5GkKGxRul46bjpHOhc6LzoPAn2lA90I0Cg&#10;ozyQ7UO4Q3g4ixLZM1djYyWyaIzEIkn7adt6zs9rnZ7TimjdEKETtPVrxG5K8LrgsdD50HnFxMTO&#10;oJbG/BIrKZV4Xeny4groilFZDzQ9q+uHkFo2CmDhINAB+Tl6XY4GNVemMUMp4huE6w5ED8BtKfIj&#10;0E7vA7ASQboI90stQ9/FCPCLBPwM3jBGPBOcQdWh6G7vAryNEHwNITgS923prUHwSS0aJAhC1nQE&#10;73QFw+uhZs2a3RkREdUzODh4q6+f389+fn5/BQT4Q0BAADM17Q/CCAYjD8B1EDgEnZC/0D8jfPZj&#10;4bc7MjJyc1RU1KiYmLiE6Ojo1klJlqfCwsIe4B+hi+YnJ6cmxMcnfonrbY6MijwaERFxiaIjzTbo&#10;MVMhy+EnCltHAIay4wlmxxaMxxgUFMgiLjoHGUBkvh5VqVkjR/7q7x9wRbZ/OhY6JlseBmvHjiY4&#10;+vr66uv6+fmydel8CTbGSFGvaqZo0RAxiqpUETmK6FFmsVysT42c2D4cAMggSAB0gCC7aSEIosXN&#10;iQZBtLgpoWsRLK4FfY/86TyvRkfHsipWJaWSJqTJ/1iXBaqepO4L9LyO4NgdTaO99EJTFEeQXDgU&#10;YPVX2vM94dUY6dHIMGRah7pC0Pq0HUV+VP35Hu6TqkAzcf/UTzD1NYB5CMA5/Hng9+jvJgNM+Rbg&#10;G/TXUwCebwfQNgkgD8GXi34CQfg4gtAHHYVwRBBeGTWVDSavVEgFB4cOMxbQjm7XjtyOFczUmpEi&#10;rPbt27PCmhXmDIxUoItCPYgVelSwEyC1wl2DFIMVFo4ELgYwioCYNajpgDOaLxPrMwvwSeCnFbj2&#10;ANQKXjQeM3XUp+Onc/HDc8qvGhWjmPt5NjmJlpnNZg9hPttJIaFha8X+7PNR5CG/scBjFXlH58Ly&#10;DM+P5RHmA90AOEaKrPrUUIXK4EjPVR3hyAApzEFpsNY4yQY9Bj6ygF9+AERrUboNgux68WvEIMhv&#10;Suj7od2QBLBz9zdcB19fcR3aXQwNNbt8LYyS0r8tBiRqqEJwyvlIg5UVAZmO4MrkkOxMoOSwpMiO&#10;TJATaZrfBZdTC9DFaOoOQeAj0NIzQOooH/cGguxNgPC3tJah1CiGADgZPREB+NVUgHHfaQBsGswj&#10;QQMEvQIB6gcB1EXXDlZRYUEKDe3wniici2J7KBoLdAkYORwJSFTAi6jHHpDCGtB0GyBntN02AnxO&#10;8JMAUIs+2LESyOm46RzIBT1PJPNsK7Yc9+eYh7b8s91UMCjiudF5ijzRbhy0GwQGRYqYCYwERQcw&#10;MjgaASkswMYhZwc7Ztu6Ylv9eS3BzwBAvbraEKkbb1ToOtE52N+Y2F8PcS1cXYf27f3Z63qUlP5L&#10;XZkwYSaLzAhOFKURrCIRWtFoAUmqyiSnINSS0QQ4YZomE/BG99fW7xqjgS8C90V9A+kZIHWU920B&#10;0LolQMs29gAcyyFIUWD/UVp1aAO0NwLQCME6CMma6BohCoYyxcbGx8sKm+JaFOhaoa4BxhGMrHDn&#10;Bbwo5DUjHHVIclAabYCcMCtQmfk2BvAReGXwswHQGH1oBW9hIChMDWx4NhZLsn2SbVB0FWlr5yqg&#10;SHBhUORRtRYtCjCKiNEARw5IR0gWaL6+2NYGP8dGSoYoEI9H3MC4hqAWDcquhyx/HM2zU0npPxF8&#10;jVAiODVvzUZ2gTYIrI5WgKkISAHK6eiswQAhCDZHD0II0jrkAAQeQa8t7qM17osawVBrUHoG+HJb&#10;gOd9AZr4ATTmDWJiuwH0HobzQrUokCDInwnCUxF6JCggCNVD4FLF9q/wQ1citW3X7pSsYLleFmCR&#10;gpEX8KKQ10BFBb0wh6SwDkuJ+bo24/Z8f2zf/HNEFaiIACn60o6taAB0NM/OYikoKHi7bJ9kGxB9&#10;ob0dFG15ZISiiKrto0V7MBqjRiMghXVQOti4DoFPj/zIfL+OALRFga4gqFWJOlZPFwWCRod2iGQv&#10;fFVS+rd1+Ym277O+e9R1gVpuvthO68owAQFJkJzETVAjYBr9NUaT3xjWofUJetQxniK/1xFyz3D4&#10;sRah/lrXCGM1KAHQh0eBBMHR3KO+B3glTYcgVMV9eYSqm0eh4laFXott1ai8gLeDo1bQa4W9DZLC&#10;VFhqwHRhh/XZPvj+mPnn2OBX9AjQlSOio808W4ut6OjourJ9C9ugKPJLQNH+mawWUfPI2RGMPGLU&#10;AKlVp2qQ5CAzmEWSBjsuZ9vw7TX48X1z+GkANFRX86idRev8ZoUgKK4VnQ+dl+26yPOhMMa8fJpn&#10;q5LSv6rLDX0vM0ARqAhYFLURvMgEMjJBjUyRnfBnWVo159hpmqm6k0EPTfsS4KNGMFT9KeDXwqJF&#10;gOReowDq8arQbqM1CI5Ej0BXRwASBJumA1QJUyAUioyM/FhWiPzbFnAUBb2weFZmtBYVubDDuppt&#10;+9OsfQ5ZdizFdUh4ZAjP1uuq4OCwb/BYzzp+nsgrkUcCihoYjdGi7XmsqFoWVan2jZU4JA2gtAFT&#10;s+N8ZgY9G/hE9acGP0MEaAdAHgUiwOl4tRsV7XoZr5HjORfHPBuVlP51wbMdNFARsAhcZIKY0QQ2&#10;4c4DAPwzEH4Y0X2SDWD9wLYd7WPkZK0rBPnLibZngJ6GCHAUjwBr8arQxwxRoAn9AW43ZAZ6JvzV&#10;rkcFfqhKssKjpFgAy2h7qOVn521ln3GtDg0Lo1eJlNJys8SoFALmDvTdKSnWl+LiEvp06BBxmICk&#10;VSUHMQDJzsdoX8wzBkoX1mDKbQCfMfrTn9dyAIooUETvjhC8EdcqNDTiQ54vSkr/uhioCFhkgheZ&#10;qjCZEXBkAmZ0Txvo2Hxc7t9Zi/QE9N4ZrEGP3HuMLfqjhjDPJtgiwM8maQCsxgHogXYPA6iMRgjC&#10;4Jlw9YuZ6jmhEBY6TtHG7WgqfIODWWG+MDQ0vGt4eOTb4eHRT5vN5vI8q24rUZ/RwMDQF4IxPxzz&#10;ioCWfyMlsgCfAX48AnR8TituXjQI2n9Wcezr6zxYAu57Pz81JaX/RFCHQ4tMADOaWnY62rhcbCeg&#10;R41fyCLyo+d/Ivoj+IkI0AjASuEAFdHl0eUwWv1wkhrMwijHQoMcFBTsNO9mMBWoAQGBq0JDQzsl&#10;J6ffPu+9+pcVGxvbEGG2ReS5AJ6tgZIRfEb48VahTgC8MRG70X5+Acv54Ssp/We6Ui1wLAMXAUyY&#10;gCZz6kAtwgvqhevhNrSdgJ4RfEMxQhw2w+ah6ObdEH4IQIJfrXgWBUKdZIAyCMHSEeqxgUyyguMm&#10;8M+xieYm/BSUSogQgrsdoz7Ntqrr6wG/DpHRA2Xz8zM/RCWlEiEWuZEJZjIPR6A5miI9Ee2JiK/P&#10;Vxr8+PM/Uf3JTNFfWXTjLgCDZgE07QpXH45sxA9ByVFYcK0zFhrh4R1OG6dl7tAhqoNs/o1wYGDQ&#10;yejoaDW6+U0ojArvjoqKGn69o7+YuIQBsvnCUTExYfT5AQGBEBkZ/R47GCWlEia8Q/sfteRkUPPt&#10;q/0XJsA5mqo6RXWnqPLsMd4Gvy+5vyAj/B6NAHgE/XAEXL2/Qyz/WKX8FBwcNkYUJDRtLFhkvlHV&#10;WsHBIWMjIqyPsoNSumUVGtrhDb/27c/LvgOFMe1DNp+Mi0paQyYlpQIFn373IfTEKK8CAk44Y7QG&#10;uZABAOUxwiNTtCciPqryJH86XYv8hD9H+3SCKw90uAJu8Xfxj1AqrvIDXkho+CTZ/MLaz6/91fDw&#10;iG78o5SUmJKSzM0CA0Mmt2/vv8/X1/e0aAhD30U/P79j0dGxkXxVJaVbVlfd2t935dHwdfRsj5ki&#10;PGGK9MipWRr0yOXiAB6IhCv3R1yA+6PYC3mVbpCCgoJXBwQEHo+OS9BH84iMjBnnCDlHYyF2NjIm&#10;No9voqSkpKSkVALl5vZ/eMhD0ljF/xgAAAAASUVORK5CYIJQSwMEFAAGAAgAAAAhAAjIkhzhAAAA&#10;CwEAAA8AAABkcnMvZG93bnJldi54bWxMj8FOg0AQhu8mvsNmTLzZZRHUIkvTNOqpMbE1Md62MAVS&#10;dpawW6Bv73jS48x8+ef789VsOzHi4FtHGtQiAoFUuqqlWsPn/vXuCYQPhirTOUINF/SwKq6vcpNV&#10;bqIPHHehFhxCPjMamhD6TEpfNmiNX7geiW9HN1gTeBxqWQ1m4nDbyTiKHqQ1LfGHxvS4abA87c5W&#10;w9tkpvW9ehm3p+Pm8r1P37+2CrW+vZnXzyACzuEPhl99VoeCnQ7uTJUXnYZUJSmjGuLHWIFgYhmn&#10;vDloSJKlAlnk8n+H4gcAAP//AwBQSwMEFAAGAAgAAAAhAElET+n4AAAA3AEAABkAAABkcnMvX3Jl&#10;bHMvZTJvRG9jLnhtbC5yZWxzrJHPasMwDIfvg72D0T1xksP+UaeXbdDDLqN7AM9WHNNYNrY72ref&#10;tlFYobDLbpaFvt+HtFofwiI+MBcfSUHfdiCQTLSenIK37XNzB6JUTVYvkVDBEQusx+ur1SsuuvJQ&#10;mX0qgilUFMy1pgcpi5kx6NLGhMSdKeagK5fZyaTNTjuUQ9fdyPybAeMZU2ysgryxA4jtMXHy3+w4&#10;Td7gYzT7gFQvRMiZSXnxtGOozg7rD7aw85QREzkfXGtikPyUw/1wOzSoS8XcvO+Jjqexl2jZ6OnA&#10;DdILyMvq/X+q+8BrO+UrCGi9lt+ffcuyXw7y7CbjJwAAAP//AwBQSwECLQAUAAYACAAAACEAsYJn&#10;tgoBAAATAgAAEwAAAAAAAAAAAAAAAAAAAAAAW0NvbnRlbnRfVHlwZXNdLnhtbFBLAQItABQABgAI&#10;AAAAIQA4/SH/1gAAAJQBAAALAAAAAAAAAAAAAAAAADsBAABfcmVscy8ucmVsc1BLAQItABQABgAI&#10;AAAAIQB4wSZAfQMAAP0HAAAOAAAAAAAAAAAAAAAAADoCAABkcnMvZTJvRG9jLnhtbFBLAQItAAoA&#10;AAAAAAAAIQDjN7xak5IAAJOSAAAUAAAAAAAAAAAAAAAAAOMFAABkcnMvbWVkaWEvaW1hZ2UxLnBu&#10;Z1BLAQItABQABgAIAAAAIQAIyJIc4QAAAAsBAAAPAAAAAAAAAAAAAAAAAKiYAABkcnMvZG93bnJl&#10;di54bWxQSwECLQAUAAYACAAAACEASURP6fgAAADcAQAAGQAAAAAAAAAAAAAAAAC2mQAAZHJzL19y&#10;ZWxzL2Uyb0RvYy54bWwucmVsc1BLBQYAAAAABgAGAHwBAADl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3" type="#_x0000_t75" style="position:absolute;left:24098;top:15577;width:30765;height:19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hmwQAAANsAAAAPAAAAZHJzL2Rvd25yZXYueG1sRE9Ni8Iw&#10;EL0L/ocwghfRdHso0jWKFARhQai64HFoxqbYTEoTa91fvzks7PHxvje70bZioN43jhV8rBIQxJXT&#10;DdcKrpfDcg3CB2SNrWNS8CYPu+10ssFcuxeXNJxDLWII+xwVmBC6XEpfGbLoV64jjtzd9RZDhH0t&#10;dY+vGG5bmSZJJi02HBsMdlQYqh7np1Vwuy2K8poWA2fm+yc7fp10WZyUms/G/SeIQGP4F/+5j1pB&#10;GsfGL/EHyO0vAAAA//8DAFBLAQItABQABgAIAAAAIQDb4fbL7gAAAIUBAAATAAAAAAAAAAAAAAAA&#10;AAAAAABbQ29udGVudF9UeXBlc10ueG1sUEsBAi0AFAAGAAgAAAAhAFr0LFu/AAAAFQEAAAsAAAAA&#10;AAAAAAAAAAAAHwEAAF9yZWxzLy5yZWxzUEsBAi0AFAAGAAgAAAAhAN0EGGbBAAAA2wAAAA8AAAAA&#10;AAAAAAAAAAAABwIAAGRycy9kb3ducmV2LnhtbFBLBQYAAAAAAwADALcAAAD1AgAAAAA=&#10;">
                  <v:imagedata r:id="rId17" o:title=""/>
                </v:shape>
                <v:shape id="Text Box 34" o:spid="_x0000_s1034" type="#_x0000_t202" style="position:absolute;top:35464;width:5486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71B8FDFB" w14:textId="77777777" w:rsidR="00872F5C" w:rsidRPr="009729C4" w:rsidRDefault="00872F5C" w:rsidP="00872F5C">
                        <w:pPr>
                          <w:rPr>
                            <w:sz w:val="18"/>
                            <w:szCs w:val="18"/>
                          </w:rPr>
                        </w:pPr>
                        <w:hyperlink r:id="rId18" w:history="1">
                          <w:r w:rsidRPr="009729C4">
                            <w:rPr>
                              <w:rStyle w:val="Hyperlink"/>
                              <w:sz w:val="18"/>
                              <w:szCs w:val="18"/>
                            </w:rPr>
                            <w:t>This Photo</w:t>
                          </w:r>
                        </w:hyperlink>
                        <w:r w:rsidRPr="009729C4">
                          <w:rPr>
                            <w:sz w:val="18"/>
                            <w:szCs w:val="18"/>
                          </w:rPr>
                          <w:t xml:space="preserve"> by Unknown Author is licensed under </w:t>
                        </w:r>
                        <w:hyperlink r:id="rId19" w:history="1">
                          <w:r w:rsidRPr="009729C4">
                            <w:rPr>
                              <w:rStyle w:val="Hyperlink"/>
                              <w:sz w:val="18"/>
                              <w:szCs w:val="18"/>
                            </w:rPr>
                            <w:t>CC BY-NC</w:t>
                          </w:r>
                        </w:hyperlink>
                      </w:p>
                    </w:txbxContent>
                  </v:textbox>
                </v:shape>
                <w10:wrap anchorx="margin"/>
              </v:group>
            </w:pict>
          </mc:Fallback>
        </mc:AlternateContent>
      </w:r>
      <w:r w:rsidR="00C145E0">
        <w:br w:type="page"/>
      </w:r>
      <w:r w:rsidR="007711F8">
        <w:rPr>
          <w:noProof/>
        </w:rPr>
        <w:lastRenderedPageBreak/>
        <w:drawing>
          <wp:anchor distT="0" distB="0" distL="114300" distR="114300" simplePos="0" relativeHeight="251766272" behindDoc="0" locked="0" layoutInCell="1" allowOverlap="1" wp14:anchorId="63B387FC" wp14:editId="538D45B4">
            <wp:simplePos x="0" y="0"/>
            <wp:positionH relativeFrom="column">
              <wp:posOffset>3886200</wp:posOffset>
            </wp:positionH>
            <wp:positionV relativeFrom="paragraph">
              <wp:posOffset>7524750</wp:posOffset>
            </wp:positionV>
            <wp:extent cx="1066800" cy="981656"/>
            <wp:effectExtent l="0" t="0" r="0" b="9525"/>
            <wp:wrapNone/>
            <wp:docPr id="22" name="Picture 22" descr="A clown holding balloons and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wn holding balloons and smiling&#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800" cy="981656"/>
                    </a:xfrm>
                    <a:prstGeom prst="rect">
                      <a:avLst/>
                    </a:prstGeom>
                  </pic:spPr>
                </pic:pic>
              </a:graphicData>
            </a:graphic>
            <wp14:sizeRelH relativeFrom="margin">
              <wp14:pctWidth>0</wp14:pctWidth>
            </wp14:sizeRelH>
            <wp14:sizeRelV relativeFrom="margin">
              <wp14:pctHeight>0</wp14:pctHeight>
            </wp14:sizeRelV>
          </wp:anchor>
        </w:drawing>
      </w:r>
      <w:r w:rsidR="007711F8">
        <w:rPr>
          <w:noProof/>
          <w:szCs w:val="20"/>
        </w:rPr>
        <w:drawing>
          <wp:anchor distT="0" distB="0" distL="114300" distR="114300" simplePos="0" relativeHeight="251768320" behindDoc="0" locked="0" layoutInCell="1" allowOverlap="1" wp14:anchorId="2DDD4A3F" wp14:editId="6668C106">
            <wp:simplePos x="0" y="0"/>
            <wp:positionH relativeFrom="column">
              <wp:posOffset>2886710</wp:posOffset>
            </wp:positionH>
            <wp:positionV relativeFrom="paragraph">
              <wp:posOffset>5248275</wp:posOffset>
            </wp:positionV>
            <wp:extent cx="686664" cy="681355"/>
            <wp:effectExtent l="0" t="0" r="0" b="4445"/>
            <wp:wrapNone/>
            <wp:docPr id="17" name="Picture 17" descr="A blue arrow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arrow with colorful text&#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664" cy="681355"/>
                    </a:xfrm>
                    <a:prstGeom prst="rect">
                      <a:avLst/>
                    </a:prstGeom>
                  </pic:spPr>
                </pic:pic>
              </a:graphicData>
            </a:graphic>
            <wp14:sizeRelH relativeFrom="margin">
              <wp14:pctWidth>0</wp14:pctWidth>
            </wp14:sizeRelH>
            <wp14:sizeRelV relativeFrom="margin">
              <wp14:pctHeight>0</wp14:pctHeight>
            </wp14:sizeRelV>
          </wp:anchor>
        </w:drawing>
      </w:r>
      <w:r w:rsidR="00760382">
        <w:rPr>
          <w:noProof/>
          <w:szCs w:val="20"/>
        </w:rPr>
        <mc:AlternateContent>
          <mc:Choice Requires="wps">
            <w:drawing>
              <wp:anchor distT="0" distB="0" distL="114300" distR="114300" simplePos="0" relativeHeight="251664896" behindDoc="0" locked="0" layoutInCell="1" allowOverlap="1" wp14:anchorId="4312462E" wp14:editId="046F315E">
                <wp:simplePos x="0" y="0"/>
                <wp:positionH relativeFrom="column">
                  <wp:posOffset>2844800</wp:posOffset>
                </wp:positionH>
                <wp:positionV relativeFrom="paragraph">
                  <wp:posOffset>5283200</wp:posOffset>
                </wp:positionV>
                <wp:extent cx="3200400" cy="3876675"/>
                <wp:effectExtent l="0" t="0" r="0" b="9525"/>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2CDA" w14:textId="77777777" w:rsidR="009A7FD5" w:rsidRPr="009A7FD5" w:rsidRDefault="009A7FD5" w:rsidP="009A7FD5">
                            <w:pPr>
                              <w:pStyle w:val="ListParagraph"/>
                              <w:autoSpaceDE w:val="0"/>
                              <w:autoSpaceDN w:val="0"/>
                              <w:adjustRightInd w:val="0"/>
                              <w:ind w:left="1440"/>
                              <w:rPr>
                                <w:color w:val="000000"/>
                                <w:sz w:val="20"/>
                                <w:szCs w:val="20"/>
                              </w:rPr>
                            </w:pPr>
                          </w:p>
                          <w:p w14:paraId="203F5E18" w14:textId="77777777" w:rsidR="007711F8" w:rsidRPr="007711F8" w:rsidRDefault="007711F8" w:rsidP="004C0A5D">
                            <w:pPr>
                              <w:autoSpaceDE w:val="0"/>
                              <w:autoSpaceDN w:val="0"/>
                              <w:adjustRightInd w:val="0"/>
                              <w:spacing w:line="480" w:lineRule="auto"/>
                              <w:jc w:val="center"/>
                              <w:rPr>
                                <w:rFonts w:ascii="Arial" w:hAnsi="Arial" w:cs="Arial"/>
                                <w:b/>
                                <w:bCs/>
                                <w:color w:val="000000"/>
                                <w:sz w:val="12"/>
                                <w:szCs w:val="12"/>
                              </w:rPr>
                            </w:pPr>
                          </w:p>
                          <w:p w14:paraId="557D6B4B" w14:textId="66031B68" w:rsidR="004C0A5D" w:rsidRPr="007711F8" w:rsidRDefault="004C0A5D" w:rsidP="004C0A5D">
                            <w:pPr>
                              <w:autoSpaceDE w:val="0"/>
                              <w:autoSpaceDN w:val="0"/>
                              <w:adjustRightInd w:val="0"/>
                              <w:spacing w:line="480" w:lineRule="auto"/>
                              <w:jc w:val="center"/>
                              <w:rPr>
                                <w:rFonts w:ascii="Arial" w:hAnsi="Arial" w:cs="Arial"/>
                                <w:b/>
                                <w:bCs/>
                                <w:color w:val="000000"/>
                                <w:sz w:val="28"/>
                                <w:szCs w:val="28"/>
                              </w:rPr>
                            </w:pPr>
                            <w:r w:rsidRPr="007711F8">
                              <w:rPr>
                                <w:rFonts w:ascii="Arial" w:hAnsi="Arial" w:cs="Arial"/>
                                <w:b/>
                                <w:bCs/>
                                <w:color w:val="000000"/>
                                <w:sz w:val="28"/>
                                <w:szCs w:val="28"/>
                              </w:rPr>
                              <w:t>Tuesday, April 15</w:t>
                            </w:r>
                          </w:p>
                          <w:p w14:paraId="478A0FEF" w14:textId="0AFAD21B" w:rsidR="004C0A5D" w:rsidRPr="00B4785D" w:rsidRDefault="004C0A5D" w:rsidP="004C0A5D">
                            <w:pPr>
                              <w:autoSpaceDE w:val="0"/>
                              <w:autoSpaceDN w:val="0"/>
                              <w:adjustRightInd w:val="0"/>
                              <w:spacing w:line="480" w:lineRule="auto"/>
                              <w:jc w:val="center"/>
                              <w:rPr>
                                <w:rFonts w:ascii="Arial" w:hAnsi="Arial" w:cs="Arial"/>
                                <w:bCs/>
                                <w:color w:val="000000"/>
                                <w:sz w:val="20"/>
                                <w:szCs w:val="20"/>
                              </w:rPr>
                            </w:pPr>
                            <w:r w:rsidRPr="00B4785D">
                              <w:rPr>
                                <w:rFonts w:ascii="Arial" w:hAnsi="Arial" w:cs="Arial"/>
                                <w:bCs/>
                                <w:color w:val="000000"/>
                                <w:sz w:val="20"/>
                                <w:szCs w:val="20"/>
                              </w:rPr>
                              <w:t>Hot dog or BBQ Meals ~ $</w:t>
                            </w:r>
                            <w:r w:rsidR="007711F8">
                              <w:rPr>
                                <w:rFonts w:ascii="Arial" w:hAnsi="Arial" w:cs="Arial"/>
                                <w:bCs/>
                                <w:color w:val="000000"/>
                                <w:sz w:val="20"/>
                                <w:szCs w:val="20"/>
                              </w:rPr>
                              <w:t>4</w:t>
                            </w:r>
                            <w:r w:rsidRPr="00B4785D">
                              <w:rPr>
                                <w:rFonts w:ascii="Arial" w:hAnsi="Arial" w:cs="Arial"/>
                                <w:bCs/>
                                <w:color w:val="000000"/>
                                <w:sz w:val="20"/>
                                <w:szCs w:val="20"/>
                              </w:rPr>
                              <w:t xml:space="preserve">.00 from 5:00 - 7:30 </w:t>
                            </w:r>
                          </w:p>
                          <w:p w14:paraId="16922F0D" w14:textId="07AC2386" w:rsidR="004C0A5D" w:rsidRPr="00B4785D" w:rsidRDefault="007711F8" w:rsidP="004C0A5D">
                            <w:pPr>
                              <w:autoSpaceDE w:val="0"/>
                              <w:autoSpaceDN w:val="0"/>
                              <w:adjustRightInd w:val="0"/>
                              <w:spacing w:line="480" w:lineRule="auto"/>
                              <w:jc w:val="center"/>
                              <w:rPr>
                                <w:rFonts w:ascii="Arial" w:hAnsi="Arial" w:cs="Arial"/>
                                <w:bCs/>
                                <w:color w:val="000000"/>
                                <w:sz w:val="20"/>
                                <w:szCs w:val="20"/>
                              </w:rPr>
                            </w:pPr>
                            <w:r>
                              <w:rPr>
                                <w:rFonts w:ascii="Arial" w:hAnsi="Arial" w:cs="Arial"/>
                                <w:bCs/>
                                <w:color w:val="000000"/>
                                <w:sz w:val="20"/>
                                <w:szCs w:val="20"/>
                              </w:rPr>
                              <w:t>S</w:t>
                            </w:r>
                            <w:r w:rsidR="004C0A5D" w:rsidRPr="00B4785D">
                              <w:rPr>
                                <w:rFonts w:ascii="Arial" w:hAnsi="Arial" w:cs="Arial"/>
                                <w:bCs/>
                                <w:color w:val="000000"/>
                                <w:sz w:val="20"/>
                                <w:szCs w:val="20"/>
                              </w:rPr>
                              <w:t>undaes also available.</w:t>
                            </w:r>
                          </w:p>
                          <w:p w14:paraId="0123B66E" w14:textId="77777777" w:rsidR="004C0A5D" w:rsidRPr="00B4785D" w:rsidRDefault="004C0A5D" w:rsidP="004C0A5D">
                            <w:pPr>
                              <w:autoSpaceDE w:val="0"/>
                              <w:autoSpaceDN w:val="0"/>
                              <w:adjustRightInd w:val="0"/>
                              <w:spacing w:line="480" w:lineRule="auto"/>
                              <w:jc w:val="center"/>
                              <w:rPr>
                                <w:rFonts w:ascii="Arial" w:hAnsi="Arial" w:cs="Arial"/>
                                <w:bCs/>
                                <w:color w:val="000000"/>
                                <w:sz w:val="20"/>
                                <w:szCs w:val="20"/>
                              </w:rPr>
                            </w:pPr>
                            <w:r w:rsidRPr="00B4785D">
                              <w:rPr>
                                <w:rFonts w:ascii="Arial" w:hAnsi="Arial" w:cs="Arial"/>
                                <w:bCs/>
                                <w:color w:val="000000"/>
                                <w:sz w:val="20"/>
                                <w:szCs w:val="20"/>
                              </w:rPr>
                              <w:t>Silent Auction ~ 5:00 – 7:00 p.m.</w:t>
                            </w:r>
                          </w:p>
                          <w:p w14:paraId="521A4FFC" w14:textId="77777777" w:rsidR="004C0A5D" w:rsidRPr="00995041" w:rsidRDefault="004C0A5D" w:rsidP="004C0A5D">
                            <w:pPr>
                              <w:autoSpaceDE w:val="0"/>
                              <w:autoSpaceDN w:val="0"/>
                              <w:adjustRightInd w:val="0"/>
                              <w:spacing w:line="480" w:lineRule="auto"/>
                              <w:jc w:val="center"/>
                              <w:rPr>
                                <w:rFonts w:ascii="Arial" w:hAnsi="Arial" w:cs="Arial"/>
                                <w:bCs/>
                                <w:color w:val="000000"/>
                              </w:rPr>
                            </w:pPr>
                            <w:r w:rsidRPr="00B4785D">
                              <w:rPr>
                                <w:rFonts w:ascii="Arial" w:hAnsi="Arial" w:cs="Arial"/>
                                <w:bCs/>
                                <w:color w:val="000000"/>
                                <w:sz w:val="20"/>
                                <w:szCs w:val="20"/>
                              </w:rPr>
                              <w:t>Games ~ $.25 per ticket   5:15 – 7:30 p.m</w:t>
                            </w:r>
                            <w:r>
                              <w:rPr>
                                <w:rFonts w:ascii="Arial" w:hAnsi="Arial" w:cs="Arial"/>
                                <w:bCs/>
                                <w:color w:val="000000"/>
                              </w:rPr>
                              <w:t>.</w:t>
                            </w:r>
                            <w:r w:rsidRPr="00995041">
                              <w:rPr>
                                <w:rFonts w:ascii="Arial" w:hAnsi="Arial" w:cs="Arial"/>
                                <w:bCs/>
                                <w:color w:val="000000"/>
                              </w:rPr>
                              <w:t xml:space="preserve"> </w:t>
                            </w:r>
                          </w:p>
                          <w:p w14:paraId="567B4EF6" w14:textId="77777777" w:rsidR="004C0A5D" w:rsidRDefault="004C0A5D" w:rsidP="004C0A5D">
                            <w:pPr>
                              <w:spacing w:line="360" w:lineRule="auto"/>
                              <w:jc w:val="center"/>
                              <w:rPr>
                                <w:rFonts w:ascii="Arial" w:hAnsi="Arial" w:cs="Arial"/>
                                <w:b/>
                              </w:rPr>
                            </w:pPr>
                            <w:r w:rsidRPr="00995041">
                              <w:rPr>
                                <w:rFonts w:ascii="Arial" w:hAnsi="Arial" w:cs="Arial"/>
                                <w:bCs/>
                                <w:color w:val="000000"/>
                              </w:rPr>
                              <w:t>All children must be accompanied by an adult</w:t>
                            </w:r>
                          </w:p>
                          <w:p w14:paraId="5391258F" w14:textId="77777777" w:rsidR="004C0A5D" w:rsidRDefault="004C0A5D" w:rsidP="004C0A5D">
                            <w:pPr>
                              <w:spacing w:line="360" w:lineRule="auto"/>
                              <w:jc w:val="center"/>
                              <w:rPr>
                                <w:rFonts w:ascii="Arial" w:hAnsi="Arial" w:cs="Arial"/>
                                <w:b/>
                              </w:rPr>
                            </w:pPr>
                          </w:p>
                          <w:p w14:paraId="025AB1E6" w14:textId="77777777" w:rsidR="004C0A5D" w:rsidRDefault="004C0A5D" w:rsidP="004C0A5D">
                            <w:pPr>
                              <w:autoSpaceDE w:val="0"/>
                              <w:autoSpaceDN w:val="0"/>
                              <w:adjustRightInd w:val="0"/>
                              <w:spacing w:line="276" w:lineRule="auto"/>
                              <w:jc w:val="center"/>
                              <w:rPr>
                                <w:rFonts w:asciiTheme="minorHAnsi" w:hAnsiTheme="minorHAnsi" w:cstheme="minorHAnsi"/>
                                <w:b/>
                                <w:color w:val="000000"/>
                                <w:u w:val="single"/>
                              </w:rPr>
                            </w:pPr>
                          </w:p>
                          <w:p w14:paraId="69F7DC28" w14:textId="77777777" w:rsidR="00EE68DD" w:rsidRDefault="00EE68DD" w:rsidP="00EE68DD">
                            <w:pPr>
                              <w:spacing w:line="276" w:lineRule="auto"/>
                              <w:ind w:left="360"/>
                              <w:rPr>
                                <w:rFonts w:asciiTheme="minorHAnsi" w:hAnsiTheme="minorHAnsi" w:cstheme="minorHAnsi"/>
                                <w:sz w:val="26"/>
                                <w:szCs w:val="26"/>
                              </w:rPr>
                            </w:pPr>
                          </w:p>
                          <w:p w14:paraId="39057195" w14:textId="77777777" w:rsidR="00F3234A" w:rsidRDefault="00F3234A" w:rsidP="00F3234A">
                            <w:pPr>
                              <w:spacing w:line="360" w:lineRule="auto"/>
                              <w:jc w:val="both"/>
                              <w:rPr>
                                <w:rFonts w:asciiTheme="minorHAnsi" w:hAnsiTheme="minorHAnsi" w:cs="Arial"/>
                                <w:b/>
                                <w:sz w:val="36"/>
                                <w:szCs w:val="36"/>
                              </w:rPr>
                            </w:pPr>
                          </w:p>
                          <w:p w14:paraId="16389214" w14:textId="77777777" w:rsidR="00EE68DD" w:rsidRPr="000D5B5A" w:rsidRDefault="00EE68DD" w:rsidP="00EE68DD">
                            <w:pPr>
                              <w:spacing w:line="276" w:lineRule="auto"/>
                              <w:ind w:left="360"/>
                              <w:rPr>
                                <w:rFonts w:asciiTheme="minorHAnsi" w:hAnsiTheme="minorHAnsi" w:cstheme="minorHAnsi"/>
                                <w:sz w:val="26"/>
                                <w:szCs w:val="26"/>
                              </w:rPr>
                            </w:pPr>
                          </w:p>
                          <w:p w14:paraId="4B555DFD" w14:textId="77777777" w:rsidR="00A47091" w:rsidRDefault="00A47091" w:rsidP="004D0B23">
                            <w:pPr>
                              <w:autoSpaceDE w:val="0"/>
                              <w:autoSpaceDN w:val="0"/>
                              <w:adjustRightInd w:val="0"/>
                              <w:rPr>
                                <w:rFonts w:ascii="Arial" w:hAnsi="Arial" w:cs="Arial"/>
                                <w:color w:val="000000"/>
                                <w:sz w:val="20"/>
                                <w:szCs w:val="20"/>
                              </w:rPr>
                            </w:pPr>
                          </w:p>
                          <w:p w14:paraId="250383C2" w14:textId="77777777" w:rsidR="00A47091" w:rsidRPr="002B075D" w:rsidRDefault="00A47091" w:rsidP="002B075D">
                            <w:pPr>
                              <w:autoSpaceDE w:val="0"/>
                              <w:autoSpaceDN w:val="0"/>
                              <w:adjustRightInd w:val="0"/>
                              <w:rPr>
                                <w:color w:val="000000"/>
                                <w:sz w:val="20"/>
                                <w:szCs w:val="20"/>
                              </w:rPr>
                            </w:pPr>
                            <w:r>
                              <w:rPr>
                                <w:noProof/>
                                <w:color w:val="000000"/>
                                <w:sz w:val="20"/>
                                <w:szCs w:val="20"/>
                              </w:rPr>
                              <w:t xml:space="preserve">                         </w:t>
                            </w:r>
                          </w:p>
                          <w:p w14:paraId="12E282F2" w14:textId="77777777" w:rsidR="00A47091" w:rsidRPr="00413BF8" w:rsidRDefault="00A47091" w:rsidP="004D0B23">
                            <w:pPr>
                              <w:autoSpaceDE w:val="0"/>
                              <w:autoSpaceDN w:val="0"/>
                              <w:adjustRightInd w:val="0"/>
                              <w:rPr>
                                <w:color w:val="FF4F00"/>
                                <w:sz w:val="20"/>
                                <w:szCs w:val="20"/>
                              </w:rPr>
                            </w:pPr>
                          </w:p>
                          <w:p w14:paraId="16C62CBF" w14:textId="77777777" w:rsidR="00A47091" w:rsidRDefault="00A47091" w:rsidP="00F2579B">
                            <w:pPr>
                              <w:autoSpaceDE w:val="0"/>
                              <w:autoSpaceDN w:val="0"/>
                              <w:adjustRightInd w:val="0"/>
                              <w:jc w:val="center"/>
                              <w:rPr>
                                <w:color w:val="365F91" w:themeColor="accent1" w:themeShade="BF"/>
                                <w:sz w:val="28"/>
                                <w:szCs w:val="28"/>
                              </w:rPr>
                            </w:pPr>
                          </w:p>
                          <w:p w14:paraId="4BAF6305" w14:textId="77777777" w:rsidR="00A47091" w:rsidRPr="004A7BAA" w:rsidRDefault="00A47091" w:rsidP="004D0B23">
                            <w:pPr>
                              <w:autoSpaceDE w:val="0"/>
                              <w:autoSpaceDN w:val="0"/>
                              <w:adjustRightInd w:val="0"/>
                              <w:rPr>
                                <w:color w:val="365F91" w:themeColor="accent1" w:themeShade="B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462E" id="Text Box 90" o:spid="_x0000_s1035" type="#_x0000_t202" style="position:absolute;margin-left:224pt;margin-top:416pt;width:252pt;height:30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d2wEAAJkDAAAOAAAAZHJzL2Uyb0RvYy54bWysU9tu2zAMfR+wfxD0vjhpt6Qw4hRdiw4D&#10;ugvQ9QNoWbaF2aJGKbGzrx8lx+m2vg17EWhSOjznkN5ej30nDpq8QVvI1WIphbYKK2ObQj59u39z&#10;JYUPYCvo0OpCHrWX17vXr7aDy/UFtthVmgSDWJ8PrpBtCC7PMq9a3YNfoNOWizVSD4E/qckqgoHR&#10;+y67WC7X2YBUOUKlvefs3VSUu4Rf11qFL3XtdRBdIZlbSCels4xntttC3hC41qgTDfgHFj0Yy03P&#10;UHcQQOzJvIDqjSL0WIeFwj7DujZKJw2sZrX8S81jC04nLWyOd2eb/P+DVZ8Pj+4riTC+x5EHmER4&#10;94DquxcWb1uwjb4hwqHVUHHjVbQsG5zPT0+j1T73EaQcPmHFQ4Z9wAQ01tRHV1inYHQewPFsuh6D&#10;UJy85DG+XXJJce3yarNeb96lHpDPzx358EFjL2JQSOKpJng4PPgQ6UA+X4ndLN6brkuT7ewfCb4Y&#10;M4l+ZDxxD2M5ClMVchP7RjUlVkfWQzjtC+83By3STykG3pVC+h97IC1F99GyJ3Gx5oDmoJwDsIqf&#10;FjJIMYW3YVrAvSPTtIw8uW7xhn2rTVL0zOJEl+efhJ52NS7Y79/p1vMftfsFAAD//wMAUEsDBBQA&#10;BgAIAAAAIQDcpRCj4AAAAAwBAAAPAAAAZHJzL2Rvd25yZXYueG1sTI9BT4NAEIXvJv6HzZh4s4tI&#10;G4osTWP0ZGKkePC4wBQ2ZWeR3bb4752e6u29zJc37+Wb2Q7ihJM3jhQ8LiIQSI1rDXUKvqq3hxSE&#10;D5paPThCBb/oYVPc3uQ6a92ZSjztQic4hHymFfQhjJmUvunRar9wIxLf9m6yOrCdOtlO+szhdpBx&#10;FK2k1Yb4Q69HfOmxOeyOVsH2m8pX8/NRf5b70lTVOqL31UGp+7t5+wwi4ByuMFzqc3UouFPtjtR6&#10;MShIkpS3BAXpU8yCifXyImpGkyRegixy+X9E8QcAAP//AwBQSwECLQAUAAYACAAAACEAtoM4kv4A&#10;AADhAQAAEwAAAAAAAAAAAAAAAAAAAAAAW0NvbnRlbnRfVHlwZXNdLnhtbFBLAQItABQABgAIAAAA&#10;IQA4/SH/1gAAAJQBAAALAAAAAAAAAAAAAAAAAC8BAABfcmVscy8ucmVsc1BLAQItABQABgAIAAAA&#10;IQDV+hnd2wEAAJkDAAAOAAAAAAAAAAAAAAAAAC4CAABkcnMvZTJvRG9jLnhtbFBLAQItABQABgAI&#10;AAAAIQDcpRCj4AAAAAwBAAAPAAAAAAAAAAAAAAAAADUEAABkcnMvZG93bnJldi54bWxQSwUGAAAA&#10;AAQABADzAAAAQgUAAAAA&#10;" filled="f" stroked="f">
                <v:textbox inset="0,0,0,0">
                  <w:txbxContent>
                    <w:p w14:paraId="334E2CDA" w14:textId="77777777" w:rsidR="009A7FD5" w:rsidRPr="009A7FD5" w:rsidRDefault="009A7FD5" w:rsidP="009A7FD5">
                      <w:pPr>
                        <w:pStyle w:val="ListParagraph"/>
                        <w:autoSpaceDE w:val="0"/>
                        <w:autoSpaceDN w:val="0"/>
                        <w:adjustRightInd w:val="0"/>
                        <w:ind w:left="1440"/>
                        <w:rPr>
                          <w:color w:val="000000"/>
                          <w:sz w:val="20"/>
                          <w:szCs w:val="20"/>
                        </w:rPr>
                      </w:pPr>
                    </w:p>
                    <w:p w14:paraId="203F5E18" w14:textId="77777777" w:rsidR="007711F8" w:rsidRPr="007711F8" w:rsidRDefault="007711F8" w:rsidP="004C0A5D">
                      <w:pPr>
                        <w:autoSpaceDE w:val="0"/>
                        <w:autoSpaceDN w:val="0"/>
                        <w:adjustRightInd w:val="0"/>
                        <w:spacing w:line="480" w:lineRule="auto"/>
                        <w:jc w:val="center"/>
                        <w:rPr>
                          <w:rFonts w:ascii="Arial" w:hAnsi="Arial" w:cs="Arial"/>
                          <w:b/>
                          <w:bCs/>
                          <w:color w:val="000000"/>
                          <w:sz w:val="12"/>
                          <w:szCs w:val="12"/>
                        </w:rPr>
                      </w:pPr>
                    </w:p>
                    <w:p w14:paraId="557D6B4B" w14:textId="66031B68" w:rsidR="004C0A5D" w:rsidRPr="007711F8" w:rsidRDefault="004C0A5D" w:rsidP="004C0A5D">
                      <w:pPr>
                        <w:autoSpaceDE w:val="0"/>
                        <w:autoSpaceDN w:val="0"/>
                        <w:adjustRightInd w:val="0"/>
                        <w:spacing w:line="480" w:lineRule="auto"/>
                        <w:jc w:val="center"/>
                        <w:rPr>
                          <w:rFonts w:ascii="Arial" w:hAnsi="Arial" w:cs="Arial"/>
                          <w:b/>
                          <w:bCs/>
                          <w:color w:val="000000"/>
                          <w:sz w:val="28"/>
                          <w:szCs w:val="28"/>
                        </w:rPr>
                      </w:pPr>
                      <w:r w:rsidRPr="007711F8">
                        <w:rPr>
                          <w:rFonts w:ascii="Arial" w:hAnsi="Arial" w:cs="Arial"/>
                          <w:b/>
                          <w:bCs/>
                          <w:color w:val="000000"/>
                          <w:sz w:val="28"/>
                          <w:szCs w:val="28"/>
                        </w:rPr>
                        <w:t>Tuesday, April 15</w:t>
                      </w:r>
                    </w:p>
                    <w:p w14:paraId="478A0FEF" w14:textId="0AFAD21B" w:rsidR="004C0A5D" w:rsidRPr="00B4785D" w:rsidRDefault="004C0A5D" w:rsidP="004C0A5D">
                      <w:pPr>
                        <w:autoSpaceDE w:val="0"/>
                        <w:autoSpaceDN w:val="0"/>
                        <w:adjustRightInd w:val="0"/>
                        <w:spacing w:line="480" w:lineRule="auto"/>
                        <w:jc w:val="center"/>
                        <w:rPr>
                          <w:rFonts w:ascii="Arial" w:hAnsi="Arial" w:cs="Arial"/>
                          <w:bCs/>
                          <w:color w:val="000000"/>
                          <w:sz w:val="20"/>
                          <w:szCs w:val="20"/>
                        </w:rPr>
                      </w:pPr>
                      <w:r w:rsidRPr="00B4785D">
                        <w:rPr>
                          <w:rFonts w:ascii="Arial" w:hAnsi="Arial" w:cs="Arial"/>
                          <w:bCs/>
                          <w:color w:val="000000"/>
                          <w:sz w:val="20"/>
                          <w:szCs w:val="20"/>
                        </w:rPr>
                        <w:t>Hot dog or BBQ Meals ~ $</w:t>
                      </w:r>
                      <w:r w:rsidR="007711F8">
                        <w:rPr>
                          <w:rFonts w:ascii="Arial" w:hAnsi="Arial" w:cs="Arial"/>
                          <w:bCs/>
                          <w:color w:val="000000"/>
                          <w:sz w:val="20"/>
                          <w:szCs w:val="20"/>
                        </w:rPr>
                        <w:t>4</w:t>
                      </w:r>
                      <w:r w:rsidRPr="00B4785D">
                        <w:rPr>
                          <w:rFonts w:ascii="Arial" w:hAnsi="Arial" w:cs="Arial"/>
                          <w:bCs/>
                          <w:color w:val="000000"/>
                          <w:sz w:val="20"/>
                          <w:szCs w:val="20"/>
                        </w:rPr>
                        <w:t xml:space="preserve">.00 from 5:00 - 7:30 </w:t>
                      </w:r>
                    </w:p>
                    <w:p w14:paraId="16922F0D" w14:textId="07AC2386" w:rsidR="004C0A5D" w:rsidRPr="00B4785D" w:rsidRDefault="007711F8" w:rsidP="004C0A5D">
                      <w:pPr>
                        <w:autoSpaceDE w:val="0"/>
                        <w:autoSpaceDN w:val="0"/>
                        <w:adjustRightInd w:val="0"/>
                        <w:spacing w:line="480" w:lineRule="auto"/>
                        <w:jc w:val="center"/>
                        <w:rPr>
                          <w:rFonts w:ascii="Arial" w:hAnsi="Arial" w:cs="Arial"/>
                          <w:bCs/>
                          <w:color w:val="000000"/>
                          <w:sz w:val="20"/>
                          <w:szCs w:val="20"/>
                        </w:rPr>
                      </w:pPr>
                      <w:r>
                        <w:rPr>
                          <w:rFonts w:ascii="Arial" w:hAnsi="Arial" w:cs="Arial"/>
                          <w:bCs/>
                          <w:color w:val="000000"/>
                          <w:sz w:val="20"/>
                          <w:szCs w:val="20"/>
                        </w:rPr>
                        <w:t>S</w:t>
                      </w:r>
                      <w:r w:rsidR="004C0A5D" w:rsidRPr="00B4785D">
                        <w:rPr>
                          <w:rFonts w:ascii="Arial" w:hAnsi="Arial" w:cs="Arial"/>
                          <w:bCs/>
                          <w:color w:val="000000"/>
                          <w:sz w:val="20"/>
                          <w:szCs w:val="20"/>
                        </w:rPr>
                        <w:t>undaes also available.</w:t>
                      </w:r>
                    </w:p>
                    <w:p w14:paraId="0123B66E" w14:textId="77777777" w:rsidR="004C0A5D" w:rsidRPr="00B4785D" w:rsidRDefault="004C0A5D" w:rsidP="004C0A5D">
                      <w:pPr>
                        <w:autoSpaceDE w:val="0"/>
                        <w:autoSpaceDN w:val="0"/>
                        <w:adjustRightInd w:val="0"/>
                        <w:spacing w:line="480" w:lineRule="auto"/>
                        <w:jc w:val="center"/>
                        <w:rPr>
                          <w:rFonts w:ascii="Arial" w:hAnsi="Arial" w:cs="Arial"/>
                          <w:bCs/>
                          <w:color w:val="000000"/>
                          <w:sz w:val="20"/>
                          <w:szCs w:val="20"/>
                        </w:rPr>
                      </w:pPr>
                      <w:r w:rsidRPr="00B4785D">
                        <w:rPr>
                          <w:rFonts w:ascii="Arial" w:hAnsi="Arial" w:cs="Arial"/>
                          <w:bCs/>
                          <w:color w:val="000000"/>
                          <w:sz w:val="20"/>
                          <w:szCs w:val="20"/>
                        </w:rPr>
                        <w:t>Silent Auction ~ 5:00 – 7:00 p.m.</w:t>
                      </w:r>
                    </w:p>
                    <w:p w14:paraId="521A4FFC" w14:textId="77777777" w:rsidR="004C0A5D" w:rsidRPr="00995041" w:rsidRDefault="004C0A5D" w:rsidP="004C0A5D">
                      <w:pPr>
                        <w:autoSpaceDE w:val="0"/>
                        <w:autoSpaceDN w:val="0"/>
                        <w:adjustRightInd w:val="0"/>
                        <w:spacing w:line="480" w:lineRule="auto"/>
                        <w:jc w:val="center"/>
                        <w:rPr>
                          <w:rFonts w:ascii="Arial" w:hAnsi="Arial" w:cs="Arial"/>
                          <w:bCs/>
                          <w:color w:val="000000"/>
                        </w:rPr>
                      </w:pPr>
                      <w:r w:rsidRPr="00B4785D">
                        <w:rPr>
                          <w:rFonts w:ascii="Arial" w:hAnsi="Arial" w:cs="Arial"/>
                          <w:bCs/>
                          <w:color w:val="000000"/>
                          <w:sz w:val="20"/>
                          <w:szCs w:val="20"/>
                        </w:rPr>
                        <w:t>Games ~ $.25 per ticket   5:15 – 7:30 p.m</w:t>
                      </w:r>
                      <w:r>
                        <w:rPr>
                          <w:rFonts w:ascii="Arial" w:hAnsi="Arial" w:cs="Arial"/>
                          <w:bCs/>
                          <w:color w:val="000000"/>
                        </w:rPr>
                        <w:t>.</w:t>
                      </w:r>
                      <w:r w:rsidRPr="00995041">
                        <w:rPr>
                          <w:rFonts w:ascii="Arial" w:hAnsi="Arial" w:cs="Arial"/>
                          <w:bCs/>
                          <w:color w:val="000000"/>
                        </w:rPr>
                        <w:t xml:space="preserve"> </w:t>
                      </w:r>
                    </w:p>
                    <w:p w14:paraId="567B4EF6" w14:textId="77777777" w:rsidR="004C0A5D" w:rsidRDefault="004C0A5D" w:rsidP="004C0A5D">
                      <w:pPr>
                        <w:spacing w:line="360" w:lineRule="auto"/>
                        <w:jc w:val="center"/>
                        <w:rPr>
                          <w:rFonts w:ascii="Arial" w:hAnsi="Arial" w:cs="Arial"/>
                          <w:b/>
                        </w:rPr>
                      </w:pPr>
                      <w:r w:rsidRPr="00995041">
                        <w:rPr>
                          <w:rFonts w:ascii="Arial" w:hAnsi="Arial" w:cs="Arial"/>
                          <w:bCs/>
                          <w:color w:val="000000"/>
                        </w:rPr>
                        <w:t>All children must be accompanied by an adult</w:t>
                      </w:r>
                    </w:p>
                    <w:p w14:paraId="5391258F" w14:textId="77777777" w:rsidR="004C0A5D" w:rsidRDefault="004C0A5D" w:rsidP="004C0A5D">
                      <w:pPr>
                        <w:spacing w:line="360" w:lineRule="auto"/>
                        <w:jc w:val="center"/>
                        <w:rPr>
                          <w:rFonts w:ascii="Arial" w:hAnsi="Arial" w:cs="Arial"/>
                          <w:b/>
                        </w:rPr>
                      </w:pPr>
                    </w:p>
                    <w:p w14:paraId="025AB1E6" w14:textId="77777777" w:rsidR="004C0A5D" w:rsidRDefault="004C0A5D" w:rsidP="004C0A5D">
                      <w:pPr>
                        <w:autoSpaceDE w:val="0"/>
                        <w:autoSpaceDN w:val="0"/>
                        <w:adjustRightInd w:val="0"/>
                        <w:spacing w:line="276" w:lineRule="auto"/>
                        <w:jc w:val="center"/>
                        <w:rPr>
                          <w:rFonts w:asciiTheme="minorHAnsi" w:hAnsiTheme="minorHAnsi" w:cstheme="minorHAnsi"/>
                          <w:b/>
                          <w:color w:val="000000"/>
                          <w:u w:val="single"/>
                        </w:rPr>
                      </w:pPr>
                    </w:p>
                    <w:p w14:paraId="69F7DC28" w14:textId="77777777" w:rsidR="00EE68DD" w:rsidRDefault="00EE68DD" w:rsidP="00EE68DD">
                      <w:pPr>
                        <w:spacing w:line="276" w:lineRule="auto"/>
                        <w:ind w:left="360"/>
                        <w:rPr>
                          <w:rFonts w:asciiTheme="minorHAnsi" w:hAnsiTheme="minorHAnsi" w:cstheme="minorHAnsi"/>
                          <w:sz w:val="26"/>
                          <w:szCs w:val="26"/>
                        </w:rPr>
                      </w:pPr>
                    </w:p>
                    <w:p w14:paraId="39057195" w14:textId="77777777" w:rsidR="00F3234A" w:rsidRDefault="00F3234A" w:rsidP="00F3234A">
                      <w:pPr>
                        <w:spacing w:line="360" w:lineRule="auto"/>
                        <w:jc w:val="both"/>
                        <w:rPr>
                          <w:rFonts w:asciiTheme="minorHAnsi" w:hAnsiTheme="minorHAnsi" w:cs="Arial"/>
                          <w:b/>
                          <w:sz w:val="36"/>
                          <w:szCs w:val="36"/>
                        </w:rPr>
                      </w:pPr>
                    </w:p>
                    <w:p w14:paraId="16389214" w14:textId="77777777" w:rsidR="00EE68DD" w:rsidRPr="000D5B5A" w:rsidRDefault="00EE68DD" w:rsidP="00EE68DD">
                      <w:pPr>
                        <w:spacing w:line="276" w:lineRule="auto"/>
                        <w:ind w:left="360"/>
                        <w:rPr>
                          <w:rFonts w:asciiTheme="minorHAnsi" w:hAnsiTheme="minorHAnsi" w:cstheme="minorHAnsi"/>
                          <w:sz w:val="26"/>
                          <w:szCs w:val="26"/>
                        </w:rPr>
                      </w:pPr>
                    </w:p>
                    <w:p w14:paraId="4B555DFD" w14:textId="77777777" w:rsidR="00A47091" w:rsidRDefault="00A47091" w:rsidP="004D0B23">
                      <w:pPr>
                        <w:autoSpaceDE w:val="0"/>
                        <w:autoSpaceDN w:val="0"/>
                        <w:adjustRightInd w:val="0"/>
                        <w:rPr>
                          <w:rFonts w:ascii="Arial" w:hAnsi="Arial" w:cs="Arial"/>
                          <w:color w:val="000000"/>
                          <w:sz w:val="20"/>
                          <w:szCs w:val="20"/>
                        </w:rPr>
                      </w:pPr>
                    </w:p>
                    <w:p w14:paraId="250383C2" w14:textId="77777777" w:rsidR="00A47091" w:rsidRPr="002B075D" w:rsidRDefault="00A47091" w:rsidP="002B075D">
                      <w:pPr>
                        <w:autoSpaceDE w:val="0"/>
                        <w:autoSpaceDN w:val="0"/>
                        <w:adjustRightInd w:val="0"/>
                        <w:rPr>
                          <w:color w:val="000000"/>
                          <w:sz w:val="20"/>
                          <w:szCs w:val="20"/>
                        </w:rPr>
                      </w:pPr>
                      <w:r>
                        <w:rPr>
                          <w:noProof/>
                          <w:color w:val="000000"/>
                          <w:sz w:val="20"/>
                          <w:szCs w:val="20"/>
                        </w:rPr>
                        <w:t xml:space="preserve">                         </w:t>
                      </w:r>
                    </w:p>
                    <w:p w14:paraId="12E282F2" w14:textId="77777777" w:rsidR="00A47091" w:rsidRPr="00413BF8" w:rsidRDefault="00A47091" w:rsidP="004D0B23">
                      <w:pPr>
                        <w:autoSpaceDE w:val="0"/>
                        <w:autoSpaceDN w:val="0"/>
                        <w:adjustRightInd w:val="0"/>
                        <w:rPr>
                          <w:color w:val="FF4F00"/>
                          <w:sz w:val="20"/>
                          <w:szCs w:val="20"/>
                        </w:rPr>
                      </w:pPr>
                    </w:p>
                    <w:p w14:paraId="16C62CBF" w14:textId="77777777" w:rsidR="00A47091" w:rsidRDefault="00A47091" w:rsidP="00F2579B">
                      <w:pPr>
                        <w:autoSpaceDE w:val="0"/>
                        <w:autoSpaceDN w:val="0"/>
                        <w:adjustRightInd w:val="0"/>
                        <w:jc w:val="center"/>
                        <w:rPr>
                          <w:color w:val="365F91" w:themeColor="accent1" w:themeShade="BF"/>
                          <w:sz w:val="28"/>
                          <w:szCs w:val="28"/>
                        </w:rPr>
                      </w:pPr>
                    </w:p>
                    <w:p w14:paraId="4BAF6305" w14:textId="77777777" w:rsidR="00A47091" w:rsidRPr="004A7BAA" w:rsidRDefault="00A47091" w:rsidP="004D0B23">
                      <w:pPr>
                        <w:autoSpaceDE w:val="0"/>
                        <w:autoSpaceDN w:val="0"/>
                        <w:adjustRightInd w:val="0"/>
                        <w:rPr>
                          <w:color w:val="365F91" w:themeColor="accent1" w:themeShade="BF"/>
                          <w:sz w:val="28"/>
                          <w:szCs w:val="28"/>
                        </w:rPr>
                      </w:pPr>
                    </w:p>
                  </w:txbxContent>
                </v:textbox>
              </v:shape>
            </w:pict>
          </mc:Fallback>
        </mc:AlternateContent>
      </w:r>
      <w:r w:rsidR="00C22F24">
        <w:rPr>
          <w:noProof/>
          <w:szCs w:val="20"/>
        </w:rPr>
        <mc:AlternateContent>
          <mc:Choice Requires="wps">
            <w:drawing>
              <wp:anchor distT="0" distB="0" distL="114300" distR="114300" simplePos="0" relativeHeight="251665920" behindDoc="0" locked="0" layoutInCell="1" allowOverlap="1" wp14:anchorId="502A5A99" wp14:editId="390C32DB">
                <wp:simplePos x="0" y="0"/>
                <wp:positionH relativeFrom="column">
                  <wp:posOffset>-762000</wp:posOffset>
                </wp:positionH>
                <wp:positionV relativeFrom="paragraph">
                  <wp:posOffset>4105276</wp:posOffset>
                </wp:positionV>
                <wp:extent cx="3495675" cy="4953000"/>
                <wp:effectExtent l="0" t="0" r="0" b="0"/>
                <wp:wrapNone/>
                <wp:docPr id="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9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92592" w14:textId="77777777" w:rsidR="003073A6" w:rsidRPr="003073A6" w:rsidRDefault="003073A6" w:rsidP="003073A6">
                            <w:pPr>
                              <w:jc w:val="center"/>
                              <w:rPr>
                                <w:rFonts w:asciiTheme="minorHAnsi" w:hAnsiTheme="minorHAnsi" w:cstheme="minorHAnsi"/>
                                <w:b/>
                                <w:color w:val="FFFF00"/>
                                <w:u w:val="single"/>
                              </w:rPr>
                            </w:pPr>
                          </w:p>
                          <w:p w14:paraId="5A2D417A" w14:textId="77777777" w:rsidR="00AF5F59" w:rsidRPr="00DD3F87" w:rsidRDefault="00AF5F59" w:rsidP="003073A6">
                            <w:pPr>
                              <w:rPr>
                                <w:rFonts w:asciiTheme="minorHAnsi" w:hAnsiTheme="minorHAnsi" w:cstheme="minorHAnsi"/>
                                <w:color w:val="FFFF00"/>
                                <w:sz w:val="16"/>
                                <w:szCs w:val="16"/>
                              </w:rPr>
                            </w:pPr>
                          </w:p>
                          <w:p w14:paraId="7C49177F" w14:textId="77777777" w:rsidR="00EE0CF1" w:rsidRPr="00EE0CF1" w:rsidRDefault="00EE0CF1" w:rsidP="00AF5F59">
                            <w:pPr>
                              <w:spacing w:line="276" w:lineRule="auto"/>
                              <w:jc w:val="center"/>
                              <w:rPr>
                                <w:rFonts w:asciiTheme="minorHAnsi" w:hAnsiTheme="minorHAnsi" w:cstheme="minorHAnsi"/>
                                <w:b/>
                                <w:color w:val="FFFF00"/>
                                <w:u w:val="single"/>
                              </w:rPr>
                            </w:pPr>
                          </w:p>
                          <w:p w14:paraId="482D842D" w14:textId="48FBBB31" w:rsidR="00AF5F59" w:rsidRPr="00D36FC4" w:rsidRDefault="00AF5F59" w:rsidP="00AF5F59">
                            <w:pPr>
                              <w:spacing w:line="276" w:lineRule="auto"/>
                              <w:jc w:val="center"/>
                              <w:rPr>
                                <w:rFonts w:asciiTheme="minorHAnsi" w:hAnsiTheme="minorHAnsi" w:cstheme="minorHAnsi"/>
                                <w:b/>
                                <w:color w:val="FFFF00"/>
                                <w:sz w:val="50"/>
                                <w:szCs w:val="50"/>
                                <w:u w:val="single"/>
                              </w:rPr>
                            </w:pPr>
                            <w:r w:rsidRPr="00D36FC4">
                              <w:rPr>
                                <w:rFonts w:asciiTheme="minorHAnsi" w:hAnsiTheme="minorHAnsi" w:cstheme="minorHAnsi"/>
                                <w:b/>
                                <w:color w:val="FFFF00"/>
                                <w:sz w:val="50"/>
                                <w:szCs w:val="50"/>
                                <w:u w:val="single"/>
                              </w:rPr>
                              <w:t>March</w:t>
                            </w:r>
                            <w:r w:rsidR="000F4D00">
                              <w:rPr>
                                <w:rFonts w:asciiTheme="minorHAnsi" w:hAnsiTheme="minorHAnsi" w:cstheme="minorHAnsi"/>
                                <w:b/>
                                <w:color w:val="FFFF00"/>
                                <w:sz w:val="50"/>
                                <w:szCs w:val="50"/>
                                <w:u w:val="single"/>
                              </w:rPr>
                              <w:t xml:space="preserve"> &amp; April</w:t>
                            </w:r>
                          </w:p>
                          <w:p w14:paraId="0D1FB020" w14:textId="77777777" w:rsidR="00AF5F59" w:rsidRPr="00D36FC4" w:rsidRDefault="00AF5F59" w:rsidP="00AF5F59">
                            <w:pPr>
                              <w:spacing w:line="276" w:lineRule="auto"/>
                              <w:rPr>
                                <w:rFonts w:asciiTheme="minorHAnsi" w:hAnsiTheme="minorHAnsi" w:cstheme="minorHAnsi"/>
                                <w:b/>
                                <w:color w:val="FFFF00"/>
                                <w:sz w:val="20"/>
                                <w:szCs w:val="20"/>
                              </w:rPr>
                            </w:pPr>
                          </w:p>
                          <w:p w14:paraId="75529585" w14:textId="6EE0D9E4" w:rsidR="00A705B7" w:rsidRPr="00E77D4B" w:rsidRDefault="00A705B7" w:rsidP="00A705B7">
                            <w:pPr>
                              <w:pStyle w:val="HEADLINE"/>
                              <w:spacing w:line="276" w:lineRule="auto"/>
                              <w:jc w:val="left"/>
                              <w:rPr>
                                <w:color w:val="FFFF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77D4B">
                              <w:rPr>
                                <w:color w:val="FFFF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Thurs., March 20 - 2 Hour Early Release</w:t>
                            </w:r>
                          </w:p>
                          <w:p w14:paraId="255180A5" w14:textId="77777777" w:rsidR="00A705B7" w:rsidRPr="00EE0CF1" w:rsidRDefault="00A705B7"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C3F0EB1" w14:textId="77777777" w:rsidR="00A705B7" w:rsidRDefault="00A705B7" w:rsidP="00A705B7">
                            <w:pPr>
                              <w:pStyle w:val="HEADLINE"/>
                              <w:spacing w:line="276" w:lineRule="auto"/>
                              <w:jc w:val="left"/>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77D4B">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March 21 – NO School</w:t>
                            </w:r>
                          </w:p>
                          <w:p w14:paraId="0D645CC6" w14:textId="77777777" w:rsidR="000F4D00" w:rsidRPr="00EE0CF1" w:rsidRDefault="000F4D00"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63A3943" w14:textId="0D379E04" w:rsidR="00EE0CF1" w:rsidRDefault="00EE0CF1" w:rsidP="00EE0CF1">
                            <w:pPr>
                              <w:pStyle w:val="HEADLINE"/>
                              <w:jc w:val="left"/>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Parent Teacher Conferences</w:t>
                            </w:r>
                          </w:p>
                          <w:p w14:paraId="5D06AF27" w14:textId="223F6915" w:rsidR="000F4D00" w:rsidRDefault="000F4D00" w:rsidP="00EE0CF1">
                            <w:pPr>
                              <w:rPr>
                                <w:rFonts w:asciiTheme="minorHAnsi" w:hAnsiTheme="minorHAnsi" w:cstheme="minorHAnsi"/>
                                <w:b/>
                                <w:bCs/>
                                <w:color w:val="FFFF00"/>
                                <w:sz w:val="28"/>
                                <w:szCs w:val="28"/>
                              </w:rPr>
                            </w:pPr>
                            <w:r w:rsidRPr="000F4D00">
                              <w:rPr>
                                <w:rFonts w:asciiTheme="minorHAnsi" w:hAnsiTheme="minorHAnsi" w:cstheme="minorHAnsi"/>
                                <w:b/>
                                <w:bCs/>
                                <w:color w:val="FFFF00"/>
                                <w:sz w:val="28"/>
                                <w:szCs w:val="28"/>
                              </w:rPr>
                              <w:t>Tuesday, April 1 from 4:00 – 8:00 p.m.</w:t>
                            </w:r>
                          </w:p>
                          <w:p w14:paraId="2E0E48D3" w14:textId="5B33606A" w:rsidR="000F4D00" w:rsidRPr="000F4D00" w:rsidRDefault="000F4D00" w:rsidP="00EE0CF1">
                            <w:pPr>
                              <w:rPr>
                                <w:rFonts w:asciiTheme="minorHAnsi" w:hAnsiTheme="minorHAnsi" w:cstheme="minorHAnsi"/>
                                <w:b/>
                                <w:bCs/>
                                <w:color w:val="FFFF00"/>
                                <w:sz w:val="28"/>
                                <w:szCs w:val="28"/>
                              </w:rPr>
                            </w:pPr>
                            <w:r w:rsidRPr="000F4D00">
                              <w:rPr>
                                <w:rFonts w:asciiTheme="minorHAnsi" w:hAnsiTheme="minorHAnsi" w:cstheme="minorHAnsi"/>
                                <w:b/>
                                <w:bCs/>
                                <w:color w:val="FFFF00"/>
                                <w:sz w:val="28"/>
                                <w:szCs w:val="28"/>
                              </w:rPr>
                              <w:t>Thursday, April 3 from 4:00 – 7:30 p.m.</w:t>
                            </w:r>
                          </w:p>
                          <w:p w14:paraId="140CE8C7" w14:textId="77777777" w:rsidR="00A705B7" w:rsidRPr="00EE0CF1" w:rsidRDefault="00A705B7"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A23946A" w14:textId="45777D40" w:rsidR="00A705B7" w:rsidRPr="00E77D4B" w:rsidRDefault="00A705B7" w:rsidP="00A705B7">
                            <w:pPr>
                              <w:pStyle w:val="HEADLINE"/>
                              <w:spacing w:line="276" w:lineRule="auto"/>
                              <w:jc w:val="left"/>
                              <w:rPr>
                                <w:color w:val="FFFF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77D4B">
                              <w:rPr>
                                <w:color w:val="FFFF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Wednesday, April 16 - 2 Hour Early Release</w:t>
                            </w:r>
                          </w:p>
                          <w:p w14:paraId="2900D681" w14:textId="77777777" w:rsidR="00A705B7" w:rsidRPr="00EE0CF1" w:rsidRDefault="00A705B7"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2016093" w14:textId="4E4ADCAE" w:rsidR="00A705B7" w:rsidRPr="00A705B7" w:rsidRDefault="00A705B7" w:rsidP="00A705B7">
                            <w:pPr>
                              <w:pStyle w:val="HEADLINE"/>
                              <w:spacing w:line="276" w:lineRule="auto"/>
                              <w:jc w:val="left"/>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05B7">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April 17 – 21 - NO School</w:t>
                            </w:r>
                          </w:p>
                          <w:p w14:paraId="280EBF4B" w14:textId="77777777" w:rsidR="00C22F24" w:rsidRDefault="00C22F24" w:rsidP="00D36FC4">
                            <w:pPr>
                              <w:spacing w:line="276" w:lineRule="auto"/>
                              <w:rPr>
                                <w:rFonts w:asciiTheme="minorHAnsi" w:hAnsiTheme="minorHAnsi" w:cstheme="minorHAnsi"/>
                                <w:b/>
                                <w:color w:val="FFFF00"/>
                                <w:sz w:val="32"/>
                                <w:szCs w:val="32"/>
                              </w:rPr>
                            </w:pPr>
                          </w:p>
                          <w:p w14:paraId="5935F1B7" w14:textId="536D31E7" w:rsidR="00D36FC4" w:rsidRPr="00D36FC4" w:rsidRDefault="00D36FC4" w:rsidP="00D36FC4">
                            <w:pPr>
                              <w:spacing w:line="276" w:lineRule="auto"/>
                              <w:rPr>
                                <w:rFonts w:asciiTheme="minorHAnsi" w:hAnsiTheme="minorHAnsi" w:cstheme="minorHAnsi"/>
                                <w:b/>
                                <w:color w:val="FFFF00"/>
                                <w:sz w:val="31"/>
                                <w:szCs w:val="31"/>
                              </w:rPr>
                            </w:pPr>
                            <w:r w:rsidRPr="00D36FC4">
                              <w:rPr>
                                <w:rFonts w:asciiTheme="minorHAnsi" w:hAnsiTheme="minorHAnsi" w:cstheme="minorHAnsi"/>
                                <w:b/>
                                <w:color w:val="FFFF00"/>
                                <w:sz w:val="31"/>
                                <w:szCs w:val="31"/>
                              </w:rPr>
                              <w:t xml:space="preserve">Wed., April </w:t>
                            </w:r>
                            <w:r w:rsidR="00A705B7">
                              <w:rPr>
                                <w:rFonts w:asciiTheme="minorHAnsi" w:hAnsiTheme="minorHAnsi" w:cstheme="minorHAnsi"/>
                                <w:b/>
                                <w:color w:val="FFFF00"/>
                                <w:sz w:val="31"/>
                                <w:szCs w:val="31"/>
                              </w:rPr>
                              <w:t>30</w:t>
                            </w:r>
                            <w:r w:rsidRPr="00D36FC4">
                              <w:rPr>
                                <w:rFonts w:asciiTheme="minorHAnsi" w:hAnsiTheme="minorHAnsi" w:cstheme="minorHAnsi"/>
                                <w:b/>
                                <w:color w:val="FFFF00"/>
                                <w:sz w:val="31"/>
                                <w:szCs w:val="31"/>
                              </w:rPr>
                              <w:t xml:space="preserve"> – 4K – 5</w:t>
                            </w:r>
                            <w:r w:rsidRPr="00D36FC4">
                              <w:rPr>
                                <w:rFonts w:asciiTheme="minorHAnsi" w:hAnsiTheme="minorHAnsi" w:cstheme="minorHAnsi"/>
                                <w:b/>
                                <w:color w:val="FFFF00"/>
                                <w:sz w:val="31"/>
                                <w:szCs w:val="31"/>
                                <w:vertAlign w:val="superscript"/>
                              </w:rPr>
                              <w:t>th</w:t>
                            </w:r>
                            <w:r w:rsidRPr="00D36FC4">
                              <w:rPr>
                                <w:rFonts w:asciiTheme="minorHAnsi" w:hAnsiTheme="minorHAnsi" w:cstheme="minorHAnsi"/>
                                <w:b/>
                                <w:color w:val="FFFF00"/>
                                <w:sz w:val="31"/>
                                <w:szCs w:val="31"/>
                              </w:rPr>
                              <w:t xml:space="preserve"> Spring Program</w:t>
                            </w:r>
                          </w:p>
                          <w:p w14:paraId="5C7D14CE" w14:textId="77777777" w:rsidR="00D36FC4" w:rsidRPr="00AF5F59" w:rsidRDefault="00D36FC4" w:rsidP="00AF5F59">
                            <w:pPr>
                              <w:spacing w:line="276" w:lineRule="auto"/>
                              <w:rPr>
                                <w:rFonts w:asciiTheme="minorHAnsi" w:hAnsiTheme="minorHAnsi" w:cstheme="minorHAnsi"/>
                                <w:b/>
                                <w:color w:val="FFFF00"/>
                                <w:sz w:val="30"/>
                                <w:szCs w:val="30"/>
                              </w:rPr>
                            </w:pPr>
                          </w:p>
                          <w:p w14:paraId="4A0498CA" w14:textId="77777777" w:rsidR="00AF5F59" w:rsidRPr="00E65D6C" w:rsidRDefault="00AF5F59" w:rsidP="003073A6">
                            <w:pPr>
                              <w:rPr>
                                <w:rFonts w:asciiTheme="minorHAnsi" w:hAnsiTheme="minorHAnsi" w:cstheme="minorHAnsi"/>
                                <w:color w:val="FFFF00"/>
                                <w:sz w:val="30"/>
                                <w:szCs w:val="30"/>
                              </w:rPr>
                            </w:pPr>
                          </w:p>
                          <w:p w14:paraId="66FF61CF" w14:textId="77777777" w:rsidR="003073A6" w:rsidRPr="00E65D6C" w:rsidRDefault="003073A6" w:rsidP="00DD0318">
                            <w:pPr>
                              <w:rPr>
                                <w:rFonts w:asciiTheme="minorHAnsi" w:hAnsiTheme="minorHAnsi" w:cstheme="minorHAnsi"/>
                                <w:color w:val="FFFF00"/>
                                <w:sz w:val="30"/>
                                <w:szCs w:val="30"/>
                              </w:rPr>
                            </w:pPr>
                          </w:p>
                          <w:p w14:paraId="45966B07" w14:textId="77777777" w:rsidR="001733CD" w:rsidRDefault="001733CD" w:rsidP="00C5578D">
                            <w:pPr>
                              <w:spacing w:line="480" w:lineRule="auto"/>
                              <w:rPr>
                                <w:color w:val="FFFF00"/>
                                <w:sz w:val="26"/>
                                <w:szCs w:val="26"/>
                              </w:rPr>
                            </w:pPr>
                          </w:p>
                          <w:p w14:paraId="3694BD84" w14:textId="77777777" w:rsidR="00A47091" w:rsidRPr="00C5578D" w:rsidRDefault="00A47091" w:rsidP="003655C2">
                            <w:pPr>
                              <w:spacing w:line="480" w:lineRule="auto"/>
                              <w:jc w:val="center"/>
                              <w:rPr>
                                <w:color w:val="FFFF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A5A99" id="Text Box 92" o:spid="_x0000_s1036" type="#_x0000_t202" style="position:absolute;margin-left:-60pt;margin-top:323.25pt;width:275.25pt;height:3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25gEAAKkDAAAOAAAAZHJzL2Uyb0RvYy54bWysU9tu2zAMfR+wfxD0vthJk16MOEXXosOA&#10;rhvQ9QNkWbKF2aJGKbGzrx8lp2m2vRV7EShSPjznkF5fj33Hdgq9AVvy+SznTFkJtbFNyZ+/33+4&#10;5MwHYWvRgVUl3yvPrzfv360HV6gFtNDVChmBWF8MruRtCK7IMi9b1Qs/A6csFTVgLwJdsclqFAOh&#10;9122yPPzbACsHYJU3lP2biryTcLXWsnwVWuvAutKTtxCOjGdVTyzzVoUDQrXGnmgId7AohfGUtMj&#10;1J0Igm3R/APVG4ngQYeZhD4DrY1USQOpmed/qXlqhVNJC5nj3dEm//9g5ePuyX1DFsaPMNIAkwjv&#10;HkD+8MzCbStso24QYWiVqKnxPFqWDc4Xh0+j1b7wEaQavkBNQxbbAAlo1NhHV0gnI3QawP5ouhoD&#10;k5Q8W16tzi9WnEmqUXyW52ksmShePnfowycFPYtByZGmmuDF7sGHSEcUL09iNwv3puvSZDv7R4Ie&#10;xkyiHxlP3MNYjczUJb+M2qKaCuo96UGY9oX2m4IW8BdnA+1Kyf3PrUDFWffZkidX8+UyLle6LFcX&#10;C7rgaaU6rQgrCarkgbMpvA3TQm4dmqalTtMULNyQj9okha+sDvRpH5Lww+7GhTu9p1evf9jmNwAA&#10;AP//AwBQSwMEFAAGAAgAAAAhAERSoYjeAAAADQEAAA8AAABkcnMvZG93bnJldi54bWxMj01PwzAM&#10;hu9I/IfISNy2ZKOroNSdEIgriPEhccsar61onKrJ1vLvMSe4+ePR68fldva9OtEYu8AIq6UBRVwH&#10;13GD8Pb6uLgGFZNlZ/vAhPBNEbbV+VlpCxcmfqHTLjVKQjgWFqFNaSi0jnVL3sZlGIhldwijt0na&#10;sdFutJOE+16vjcm1tx3LhdYOdN9S/bU7eoT3p8PnR2aemwe/GaYwG83+RiNeXsx3t6ASzekPhl99&#10;UYdKnPbhyC6qHmGxknxhEfIs34ASJLsyUuyFzdYy0lWp/39R/QAAAP//AwBQSwECLQAUAAYACAAA&#10;ACEAtoM4kv4AAADhAQAAEwAAAAAAAAAAAAAAAAAAAAAAW0NvbnRlbnRfVHlwZXNdLnhtbFBLAQIt&#10;ABQABgAIAAAAIQA4/SH/1gAAAJQBAAALAAAAAAAAAAAAAAAAAC8BAABfcmVscy8ucmVsc1BLAQIt&#10;ABQABgAIAAAAIQBMLQh25gEAAKkDAAAOAAAAAAAAAAAAAAAAAC4CAABkcnMvZTJvRG9jLnhtbFBL&#10;AQItABQABgAIAAAAIQBEUqGI3gAAAA0BAAAPAAAAAAAAAAAAAAAAAEAEAABkcnMvZG93bnJldi54&#10;bWxQSwUGAAAAAAQABADzAAAASwUAAAAA&#10;" filled="f" stroked="f">
                <v:textbox>
                  <w:txbxContent>
                    <w:p w14:paraId="61A92592" w14:textId="77777777" w:rsidR="003073A6" w:rsidRPr="003073A6" w:rsidRDefault="003073A6" w:rsidP="003073A6">
                      <w:pPr>
                        <w:jc w:val="center"/>
                        <w:rPr>
                          <w:rFonts w:asciiTheme="minorHAnsi" w:hAnsiTheme="minorHAnsi" w:cstheme="minorHAnsi"/>
                          <w:b/>
                          <w:color w:val="FFFF00"/>
                          <w:u w:val="single"/>
                        </w:rPr>
                      </w:pPr>
                    </w:p>
                    <w:p w14:paraId="5A2D417A" w14:textId="77777777" w:rsidR="00AF5F59" w:rsidRPr="00DD3F87" w:rsidRDefault="00AF5F59" w:rsidP="003073A6">
                      <w:pPr>
                        <w:rPr>
                          <w:rFonts w:asciiTheme="minorHAnsi" w:hAnsiTheme="minorHAnsi" w:cstheme="minorHAnsi"/>
                          <w:color w:val="FFFF00"/>
                          <w:sz w:val="16"/>
                          <w:szCs w:val="16"/>
                        </w:rPr>
                      </w:pPr>
                    </w:p>
                    <w:p w14:paraId="7C49177F" w14:textId="77777777" w:rsidR="00EE0CF1" w:rsidRPr="00EE0CF1" w:rsidRDefault="00EE0CF1" w:rsidP="00AF5F59">
                      <w:pPr>
                        <w:spacing w:line="276" w:lineRule="auto"/>
                        <w:jc w:val="center"/>
                        <w:rPr>
                          <w:rFonts w:asciiTheme="minorHAnsi" w:hAnsiTheme="minorHAnsi" w:cstheme="minorHAnsi"/>
                          <w:b/>
                          <w:color w:val="FFFF00"/>
                          <w:u w:val="single"/>
                        </w:rPr>
                      </w:pPr>
                    </w:p>
                    <w:p w14:paraId="482D842D" w14:textId="48FBBB31" w:rsidR="00AF5F59" w:rsidRPr="00D36FC4" w:rsidRDefault="00AF5F59" w:rsidP="00AF5F59">
                      <w:pPr>
                        <w:spacing w:line="276" w:lineRule="auto"/>
                        <w:jc w:val="center"/>
                        <w:rPr>
                          <w:rFonts w:asciiTheme="minorHAnsi" w:hAnsiTheme="minorHAnsi" w:cstheme="minorHAnsi"/>
                          <w:b/>
                          <w:color w:val="FFFF00"/>
                          <w:sz w:val="50"/>
                          <w:szCs w:val="50"/>
                          <w:u w:val="single"/>
                        </w:rPr>
                      </w:pPr>
                      <w:r w:rsidRPr="00D36FC4">
                        <w:rPr>
                          <w:rFonts w:asciiTheme="minorHAnsi" w:hAnsiTheme="minorHAnsi" w:cstheme="minorHAnsi"/>
                          <w:b/>
                          <w:color w:val="FFFF00"/>
                          <w:sz w:val="50"/>
                          <w:szCs w:val="50"/>
                          <w:u w:val="single"/>
                        </w:rPr>
                        <w:t>March</w:t>
                      </w:r>
                      <w:r w:rsidR="000F4D00">
                        <w:rPr>
                          <w:rFonts w:asciiTheme="minorHAnsi" w:hAnsiTheme="minorHAnsi" w:cstheme="minorHAnsi"/>
                          <w:b/>
                          <w:color w:val="FFFF00"/>
                          <w:sz w:val="50"/>
                          <w:szCs w:val="50"/>
                          <w:u w:val="single"/>
                        </w:rPr>
                        <w:t xml:space="preserve"> &amp; April</w:t>
                      </w:r>
                    </w:p>
                    <w:p w14:paraId="0D1FB020" w14:textId="77777777" w:rsidR="00AF5F59" w:rsidRPr="00D36FC4" w:rsidRDefault="00AF5F59" w:rsidP="00AF5F59">
                      <w:pPr>
                        <w:spacing w:line="276" w:lineRule="auto"/>
                        <w:rPr>
                          <w:rFonts w:asciiTheme="minorHAnsi" w:hAnsiTheme="minorHAnsi" w:cstheme="minorHAnsi"/>
                          <w:b/>
                          <w:color w:val="FFFF00"/>
                          <w:sz w:val="20"/>
                          <w:szCs w:val="20"/>
                        </w:rPr>
                      </w:pPr>
                    </w:p>
                    <w:p w14:paraId="75529585" w14:textId="6EE0D9E4" w:rsidR="00A705B7" w:rsidRPr="00E77D4B" w:rsidRDefault="00A705B7" w:rsidP="00A705B7">
                      <w:pPr>
                        <w:pStyle w:val="HEADLINE"/>
                        <w:spacing w:line="276" w:lineRule="auto"/>
                        <w:jc w:val="left"/>
                        <w:rPr>
                          <w:color w:val="FFFF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77D4B">
                        <w:rPr>
                          <w:color w:val="FFFF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Thurs., March 20 - 2 Hour Early Release</w:t>
                      </w:r>
                    </w:p>
                    <w:p w14:paraId="255180A5" w14:textId="77777777" w:rsidR="00A705B7" w:rsidRPr="00EE0CF1" w:rsidRDefault="00A705B7"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C3F0EB1" w14:textId="77777777" w:rsidR="00A705B7" w:rsidRDefault="00A705B7" w:rsidP="00A705B7">
                      <w:pPr>
                        <w:pStyle w:val="HEADLINE"/>
                        <w:spacing w:line="276" w:lineRule="auto"/>
                        <w:jc w:val="left"/>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77D4B">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March 21 – NO School</w:t>
                      </w:r>
                    </w:p>
                    <w:p w14:paraId="0D645CC6" w14:textId="77777777" w:rsidR="000F4D00" w:rsidRPr="00EE0CF1" w:rsidRDefault="000F4D00"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63A3943" w14:textId="0D379E04" w:rsidR="00EE0CF1" w:rsidRDefault="00EE0CF1" w:rsidP="00EE0CF1">
                      <w:pPr>
                        <w:pStyle w:val="HEADLINE"/>
                        <w:jc w:val="left"/>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Parent Teacher Conferences</w:t>
                      </w:r>
                    </w:p>
                    <w:p w14:paraId="5D06AF27" w14:textId="223F6915" w:rsidR="000F4D00" w:rsidRDefault="000F4D00" w:rsidP="00EE0CF1">
                      <w:pPr>
                        <w:rPr>
                          <w:rFonts w:asciiTheme="minorHAnsi" w:hAnsiTheme="minorHAnsi" w:cstheme="minorHAnsi"/>
                          <w:b/>
                          <w:bCs/>
                          <w:color w:val="FFFF00"/>
                          <w:sz w:val="28"/>
                          <w:szCs w:val="28"/>
                        </w:rPr>
                      </w:pPr>
                      <w:r w:rsidRPr="000F4D00">
                        <w:rPr>
                          <w:rFonts w:asciiTheme="minorHAnsi" w:hAnsiTheme="minorHAnsi" w:cstheme="minorHAnsi"/>
                          <w:b/>
                          <w:bCs/>
                          <w:color w:val="FFFF00"/>
                          <w:sz w:val="28"/>
                          <w:szCs w:val="28"/>
                        </w:rPr>
                        <w:t>Tuesday, April 1 from 4:00 – 8:00 p.m.</w:t>
                      </w:r>
                    </w:p>
                    <w:p w14:paraId="2E0E48D3" w14:textId="5B33606A" w:rsidR="000F4D00" w:rsidRPr="000F4D00" w:rsidRDefault="000F4D00" w:rsidP="00EE0CF1">
                      <w:pPr>
                        <w:rPr>
                          <w:rFonts w:asciiTheme="minorHAnsi" w:hAnsiTheme="minorHAnsi" w:cstheme="minorHAnsi"/>
                          <w:b/>
                          <w:bCs/>
                          <w:color w:val="FFFF00"/>
                          <w:sz w:val="28"/>
                          <w:szCs w:val="28"/>
                        </w:rPr>
                      </w:pPr>
                      <w:r w:rsidRPr="000F4D00">
                        <w:rPr>
                          <w:rFonts w:asciiTheme="minorHAnsi" w:hAnsiTheme="minorHAnsi" w:cstheme="minorHAnsi"/>
                          <w:b/>
                          <w:bCs/>
                          <w:color w:val="FFFF00"/>
                          <w:sz w:val="28"/>
                          <w:szCs w:val="28"/>
                        </w:rPr>
                        <w:t>Thursday, April 3 from 4:00 – 7:30 p.m.</w:t>
                      </w:r>
                    </w:p>
                    <w:p w14:paraId="140CE8C7" w14:textId="77777777" w:rsidR="00A705B7" w:rsidRPr="00EE0CF1" w:rsidRDefault="00A705B7"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A23946A" w14:textId="45777D40" w:rsidR="00A705B7" w:rsidRPr="00E77D4B" w:rsidRDefault="00A705B7" w:rsidP="00A705B7">
                      <w:pPr>
                        <w:pStyle w:val="HEADLINE"/>
                        <w:spacing w:line="276" w:lineRule="auto"/>
                        <w:jc w:val="left"/>
                        <w:rPr>
                          <w:color w:val="FFFF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77D4B">
                        <w:rPr>
                          <w:color w:val="FFFF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Wednesday, April 16 - 2 Hour Early Release</w:t>
                      </w:r>
                    </w:p>
                    <w:p w14:paraId="2900D681" w14:textId="77777777" w:rsidR="00A705B7" w:rsidRPr="00EE0CF1" w:rsidRDefault="00A705B7" w:rsidP="00A705B7">
                      <w:pPr>
                        <w:pStyle w:val="HEADLINE"/>
                        <w:spacing w:line="276" w:lineRule="auto"/>
                        <w:jc w:val="left"/>
                        <w:rPr>
                          <w:color w:val="FFFF00"/>
                          <w:sz w:val="30"/>
                          <w:szCs w:val="3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2016093" w14:textId="4E4ADCAE" w:rsidR="00A705B7" w:rsidRPr="00A705B7" w:rsidRDefault="00A705B7" w:rsidP="00A705B7">
                      <w:pPr>
                        <w:pStyle w:val="HEADLINE"/>
                        <w:spacing w:line="276" w:lineRule="auto"/>
                        <w:jc w:val="left"/>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705B7">
                        <w:rPr>
                          <w:color w:val="FFFF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April 17 – 21 - NO School</w:t>
                      </w:r>
                    </w:p>
                    <w:p w14:paraId="280EBF4B" w14:textId="77777777" w:rsidR="00C22F24" w:rsidRDefault="00C22F24" w:rsidP="00D36FC4">
                      <w:pPr>
                        <w:spacing w:line="276" w:lineRule="auto"/>
                        <w:rPr>
                          <w:rFonts w:asciiTheme="minorHAnsi" w:hAnsiTheme="minorHAnsi" w:cstheme="minorHAnsi"/>
                          <w:b/>
                          <w:color w:val="FFFF00"/>
                          <w:sz w:val="32"/>
                          <w:szCs w:val="32"/>
                        </w:rPr>
                      </w:pPr>
                    </w:p>
                    <w:p w14:paraId="5935F1B7" w14:textId="536D31E7" w:rsidR="00D36FC4" w:rsidRPr="00D36FC4" w:rsidRDefault="00D36FC4" w:rsidP="00D36FC4">
                      <w:pPr>
                        <w:spacing w:line="276" w:lineRule="auto"/>
                        <w:rPr>
                          <w:rFonts w:asciiTheme="minorHAnsi" w:hAnsiTheme="minorHAnsi" w:cstheme="minorHAnsi"/>
                          <w:b/>
                          <w:color w:val="FFFF00"/>
                          <w:sz w:val="31"/>
                          <w:szCs w:val="31"/>
                        </w:rPr>
                      </w:pPr>
                      <w:r w:rsidRPr="00D36FC4">
                        <w:rPr>
                          <w:rFonts w:asciiTheme="minorHAnsi" w:hAnsiTheme="minorHAnsi" w:cstheme="minorHAnsi"/>
                          <w:b/>
                          <w:color w:val="FFFF00"/>
                          <w:sz w:val="31"/>
                          <w:szCs w:val="31"/>
                        </w:rPr>
                        <w:t xml:space="preserve">Wed., April </w:t>
                      </w:r>
                      <w:r w:rsidR="00A705B7">
                        <w:rPr>
                          <w:rFonts w:asciiTheme="minorHAnsi" w:hAnsiTheme="minorHAnsi" w:cstheme="minorHAnsi"/>
                          <w:b/>
                          <w:color w:val="FFFF00"/>
                          <w:sz w:val="31"/>
                          <w:szCs w:val="31"/>
                        </w:rPr>
                        <w:t>30</w:t>
                      </w:r>
                      <w:r w:rsidRPr="00D36FC4">
                        <w:rPr>
                          <w:rFonts w:asciiTheme="minorHAnsi" w:hAnsiTheme="minorHAnsi" w:cstheme="minorHAnsi"/>
                          <w:b/>
                          <w:color w:val="FFFF00"/>
                          <w:sz w:val="31"/>
                          <w:szCs w:val="31"/>
                        </w:rPr>
                        <w:t xml:space="preserve"> – 4K – 5</w:t>
                      </w:r>
                      <w:r w:rsidRPr="00D36FC4">
                        <w:rPr>
                          <w:rFonts w:asciiTheme="minorHAnsi" w:hAnsiTheme="minorHAnsi" w:cstheme="minorHAnsi"/>
                          <w:b/>
                          <w:color w:val="FFFF00"/>
                          <w:sz w:val="31"/>
                          <w:szCs w:val="31"/>
                          <w:vertAlign w:val="superscript"/>
                        </w:rPr>
                        <w:t>th</w:t>
                      </w:r>
                      <w:r w:rsidRPr="00D36FC4">
                        <w:rPr>
                          <w:rFonts w:asciiTheme="minorHAnsi" w:hAnsiTheme="minorHAnsi" w:cstheme="minorHAnsi"/>
                          <w:b/>
                          <w:color w:val="FFFF00"/>
                          <w:sz w:val="31"/>
                          <w:szCs w:val="31"/>
                        </w:rPr>
                        <w:t xml:space="preserve"> Spring Program</w:t>
                      </w:r>
                    </w:p>
                    <w:p w14:paraId="5C7D14CE" w14:textId="77777777" w:rsidR="00D36FC4" w:rsidRPr="00AF5F59" w:rsidRDefault="00D36FC4" w:rsidP="00AF5F59">
                      <w:pPr>
                        <w:spacing w:line="276" w:lineRule="auto"/>
                        <w:rPr>
                          <w:rFonts w:asciiTheme="minorHAnsi" w:hAnsiTheme="minorHAnsi" w:cstheme="minorHAnsi"/>
                          <w:b/>
                          <w:color w:val="FFFF00"/>
                          <w:sz w:val="30"/>
                          <w:szCs w:val="30"/>
                        </w:rPr>
                      </w:pPr>
                    </w:p>
                    <w:p w14:paraId="4A0498CA" w14:textId="77777777" w:rsidR="00AF5F59" w:rsidRPr="00E65D6C" w:rsidRDefault="00AF5F59" w:rsidP="003073A6">
                      <w:pPr>
                        <w:rPr>
                          <w:rFonts w:asciiTheme="minorHAnsi" w:hAnsiTheme="minorHAnsi" w:cstheme="minorHAnsi"/>
                          <w:color w:val="FFFF00"/>
                          <w:sz w:val="30"/>
                          <w:szCs w:val="30"/>
                        </w:rPr>
                      </w:pPr>
                    </w:p>
                    <w:p w14:paraId="66FF61CF" w14:textId="77777777" w:rsidR="003073A6" w:rsidRPr="00E65D6C" w:rsidRDefault="003073A6" w:rsidP="00DD0318">
                      <w:pPr>
                        <w:rPr>
                          <w:rFonts w:asciiTheme="minorHAnsi" w:hAnsiTheme="minorHAnsi" w:cstheme="minorHAnsi"/>
                          <w:color w:val="FFFF00"/>
                          <w:sz w:val="30"/>
                          <w:szCs w:val="30"/>
                        </w:rPr>
                      </w:pPr>
                    </w:p>
                    <w:p w14:paraId="45966B07" w14:textId="77777777" w:rsidR="001733CD" w:rsidRDefault="001733CD" w:rsidP="00C5578D">
                      <w:pPr>
                        <w:spacing w:line="480" w:lineRule="auto"/>
                        <w:rPr>
                          <w:color w:val="FFFF00"/>
                          <w:sz w:val="26"/>
                          <w:szCs w:val="26"/>
                        </w:rPr>
                      </w:pPr>
                    </w:p>
                    <w:p w14:paraId="3694BD84" w14:textId="77777777" w:rsidR="00A47091" w:rsidRPr="00C5578D" w:rsidRDefault="00A47091" w:rsidP="003655C2">
                      <w:pPr>
                        <w:spacing w:line="480" w:lineRule="auto"/>
                        <w:jc w:val="center"/>
                        <w:rPr>
                          <w:color w:val="FFFF00"/>
                          <w:sz w:val="32"/>
                          <w:szCs w:val="32"/>
                        </w:rPr>
                      </w:pPr>
                    </w:p>
                  </w:txbxContent>
                </v:textbox>
              </v:shape>
            </w:pict>
          </mc:Fallback>
        </mc:AlternateContent>
      </w:r>
      <w:r w:rsidR="00C22F24">
        <w:rPr>
          <w:noProof/>
        </w:rPr>
        <mc:AlternateContent>
          <mc:Choice Requires="wps">
            <w:drawing>
              <wp:anchor distT="0" distB="0" distL="114300" distR="114300" simplePos="0" relativeHeight="251691520" behindDoc="1" locked="0" layoutInCell="1" allowOverlap="1" wp14:anchorId="690FC522" wp14:editId="3611CDAD">
                <wp:simplePos x="0" y="0"/>
                <wp:positionH relativeFrom="margin">
                  <wp:posOffset>3000375</wp:posOffset>
                </wp:positionH>
                <wp:positionV relativeFrom="paragraph">
                  <wp:posOffset>-342900</wp:posOffset>
                </wp:positionV>
                <wp:extent cx="3362325" cy="2514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514600"/>
                        </a:xfrm>
                        <a:prstGeom prst="rect">
                          <a:avLst/>
                        </a:prstGeom>
                        <a:solidFill>
                          <a:srgbClr val="FFFFFF"/>
                        </a:solidFill>
                        <a:ln w="9525">
                          <a:solidFill>
                            <a:srgbClr val="000000"/>
                          </a:solidFill>
                          <a:miter lim="800000"/>
                          <a:headEnd/>
                          <a:tailEnd/>
                        </a:ln>
                      </wps:spPr>
                      <wps:txbx>
                        <w:txbxContent>
                          <w:p w14:paraId="35989C85" w14:textId="77777777" w:rsidR="00760382" w:rsidRPr="00502A8B" w:rsidRDefault="00760382" w:rsidP="00760382">
                            <w:pPr>
                              <w:spacing w:line="360" w:lineRule="auto"/>
                              <w:jc w:val="center"/>
                              <w:rPr>
                                <w:rFonts w:asciiTheme="minorHAnsi" w:hAnsiTheme="minorHAnsi" w:cstheme="minorHAnsi"/>
                                <w:b/>
                                <w:u w:val="single"/>
                              </w:rPr>
                            </w:pPr>
                            <w:r w:rsidRPr="00502A8B">
                              <w:rPr>
                                <w:rFonts w:asciiTheme="minorHAnsi" w:hAnsiTheme="minorHAnsi" w:cstheme="minorHAnsi"/>
                                <w:b/>
                                <w:u w:val="single"/>
                              </w:rPr>
                              <w:t>Parent Teacher Conferences</w:t>
                            </w:r>
                          </w:p>
                          <w:p w14:paraId="3AB95BE1" w14:textId="7451085F" w:rsidR="00760382" w:rsidRPr="00502A8B" w:rsidRDefault="00760382" w:rsidP="00760382">
                            <w:pPr>
                              <w:spacing w:line="360" w:lineRule="auto"/>
                              <w:rPr>
                                <w:rFonts w:asciiTheme="minorHAnsi" w:hAnsiTheme="minorHAnsi" w:cstheme="minorHAnsi"/>
                              </w:rPr>
                            </w:pPr>
                            <w:r w:rsidRPr="00502A8B">
                              <w:rPr>
                                <w:rFonts w:asciiTheme="minorHAnsi" w:hAnsiTheme="minorHAnsi" w:cstheme="minorHAnsi"/>
                              </w:rPr>
                              <w:t xml:space="preserve">Conference slips </w:t>
                            </w:r>
                            <w:r>
                              <w:rPr>
                                <w:rFonts w:asciiTheme="minorHAnsi" w:hAnsiTheme="minorHAnsi" w:cstheme="minorHAnsi"/>
                              </w:rPr>
                              <w:t>were</w:t>
                            </w:r>
                            <w:r w:rsidRPr="00502A8B">
                              <w:rPr>
                                <w:rFonts w:asciiTheme="minorHAnsi" w:hAnsiTheme="minorHAnsi" w:cstheme="minorHAnsi"/>
                              </w:rPr>
                              <w:t xml:space="preserve"> sent home </w:t>
                            </w:r>
                            <w:r>
                              <w:rPr>
                                <w:rFonts w:asciiTheme="minorHAnsi" w:hAnsiTheme="minorHAnsi" w:cstheme="minorHAnsi"/>
                              </w:rPr>
                              <w:t>last week</w:t>
                            </w:r>
                            <w:r w:rsidRPr="00502A8B">
                              <w:rPr>
                                <w:rFonts w:asciiTheme="minorHAnsi" w:hAnsiTheme="minorHAnsi" w:cstheme="minorHAnsi"/>
                              </w:rPr>
                              <w:t xml:space="preserve">.  </w:t>
                            </w:r>
                          </w:p>
                          <w:p w14:paraId="74069E1A" w14:textId="569A832B" w:rsidR="00760382" w:rsidRPr="00502A8B" w:rsidRDefault="00760382" w:rsidP="00760382">
                            <w:pPr>
                              <w:spacing w:line="360" w:lineRule="auto"/>
                              <w:rPr>
                                <w:rFonts w:asciiTheme="minorHAnsi" w:hAnsiTheme="minorHAnsi" w:cstheme="minorHAnsi"/>
                              </w:rPr>
                            </w:pPr>
                            <w:r>
                              <w:rPr>
                                <w:rFonts w:asciiTheme="minorHAnsi" w:hAnsiTheme="minorHAnsi" w:cstheme="minorHAnsi"/>
                              </w:rPr>
                              <w:t>Tues</w:t>
                            </w:r>
                            <w:r w:rsidRPr="00502A8B">
                              <w:rPr>
                                <w:rFonts w:asciiTheme="minorHAnsi" w:hAnsiTheme="minorHAnsi" w:cstheme="minorHAnsi"/>
                              </w:rPr>
                              <w:t xml:space="preserve">day, </w:t>
                            </w:r>
                            <w:r>
                              <w:rPr>
                                <w:rFonts w:asciiTheme="minorHAnsi" w:hAnsiTheme="minorHAnsi" w:cstheme="minorHAnsi"/>
                              </w:rPr>
                              <w:t>April 1</w:t>
                            </w:r>
                            <w:r w:rsidRPr="00502A8B">
                              <w:rPr>
                                <w:rFonts w:asciiTheme="minorHAnsi" w:hAnsiTheme="minorHAnsi" w:cstheme="minorHAnsi"/>
                              </w:rPr>
                              <w:t xml:space="preserve"> from 4:00 – 8:00 p.m.</w:t>
                            </w:r>
                          </w:p>
                          <w:p w14:paraId="3CEC43B5" w14:textId="798CC0E2" w:rsidR="00760382" w:rsidRPr="00766AB8" w:rsidRDefault="00760382" w:rsidP="00760382">
                            <w:pPr>
                              <w:spacing w:line="360" w:lineRule="auto"/>
                              <w:rPr>
                                <w:rFonts w:asciiTheme="minorHAnsi" w:hAnsiTheme="minorHAnsi" w:cstheme="minorHAnsi"/>
                              </w:rPr>
                            </w:pPr>
                            <w:r>
                              <w:rPr>
                                <w:rFonts w:asciiTheme="minorHAnsi" w:hAnsiTheme="minorHAnsi" w:cstheme="minorHAnsi"/>
                              </w:rPr>
                              <w:t>Thur</w:t>
                            </w:r>
                            <w:r w:rsidRPr="00502A8B">
                              <w:rPr>
                                <w:rFonts w:asciiTheme="minorHAnsi" w:hAnsiTheme="minorHAnsi" w:cstheme="minorHAnsi"/>
                              </w:rPr>
                              <w:t xml:space="preserve">sday, </w:t>
                            </w:r>
                            <w:r>
                              <w:rPr>
                                <w:rFonts w:asciiTheme="minorHAnsi" w:hAnsiTheme="minorHAnsi" w:cstheme="minorHAnsi"/>
                              </w:rPr>
                              <w:t>April 3</w:t>
                            </w:r>
                            <w:r w:rsidRPr="00502A8B">
                              <w:rPr>
                                <w:rFonts w:asciiTheme="minorHAnsi" w:hAnsiTheme="minorHAnsi" w:cstheme="minorHAnsi"/>
                              </w:rPr>
                              <w:t xml:space="preserve"> from 4:00 – 7:30 p.m.</w:t>
                            </w:r>
                          </w:p>
                          <w:p w14:paraId="3D147D85" w14:textId="77777777" w:rsidR="00760382" w:rsidRDefault="00760382" w:rsidP="00760382">
                            <w:pPr>
                              <w:spacing w:line="276" w:lineRule="auto"/>
                              <w:jc w:val="center"/>
                              <w:rPr>
                                <w:rFonts w:asciiTheme="minorHAnsi" w:hAnsiTheme="minorHAnsi" w:cstheme="minorHAnsi"/>
                                <w:b/>
                                <w:u w:val="single"/>
                              </w:rPr>
                            </w:pPr>
                          </w:p>
                          <w:p w14:paraId="4EEE3EC2" w14:textId="4525254B" w:rsidR="00760382" w:rsidRPr="00786B78" w:rsidRDefault="00760382" w:rsidP="00760382">
                            <w:pPr>
                              <w:spacing w:line="276" w:lineRule="auto"/>
                              <w:jc w:val="center"/>
                              <w:rPr>
                                <w:rFonts w:asciiTheme="minorHAnsi" w:hAnsiTheme="minorHAnsi" w:cstheme="minorHAnsi"/>
                                <w:b/>
                                <w:u w:val="single"/>
                              </w:rPr>
                            </w:pPr>
                            <w:r w:rsidRPr="00786B78">
                              <w:rPr>
                                <w:rFonts w:asciiTheme="minorHAnsi" w:hAnsiTheme="minorHAnsi" w:cstheme="minorHAnsi"/>
                                <w:b/>
                                <w:u w:val="single"/>
                              </w:rPr>
                              <w:t xml:space="preserve">Royall Book Fair </w:t>
                            </w:r>
                            <w:r>
                              <w:rPr>
                                <w:rFonts w:asciiTheme="minorHAnsi" w:hAnsiTheme="minorHAnsi" w:cstheme="minorHAnsi"/>
                                <w:b/>
                                <w:u w:val="single"/>
                              </w:rPr>
                              <w:t>April 1 &amp; 3</w:t>
                            </w:r>
                          </w:p>
                          <w:p w14:paraId="24EA87AC" w14:textId="77777777" w:rsidR="00760382" w:rsidRPr="00786B78" w:rsidRDefault="00760382" w:rsidP="00760382">
                            <w:pPr>
                              <w:spacing w:line="360" w:lineRule="auto"/>
                              <w:rPr>
                                <w:rFonts w:asciiTheme="minorHAnsi" w:hAnsiTheme="minorHAnsi" w:cstheme="minorHAnsi"/>
                              </w:rPr>
                            </w:pPr>
                            <w:r w:rsidRPr="00786B78">
                              <w:rPr>
                                <w:rFonts w:asciiTheme="minorHAnsi" w:hAnsiTheme="minorHAnsi" w:cstheme="minorHAnsi"/>
                              </w:rPr>
                              <w:t>There will also be a book fair during these times in the Intermediate Commons.  The book fair will have items for all ages.</w:t>
                            </w:r>
                          </w:p>
                          <w:p w14:paraId="54F4D35D" w14:textId="6C6B78F0" w:rsidR="00EE68DD" w:rsidRDefault="00EE68DD" w:rsidP="003250CB">
                            <w:pPr>
                              <w:spacing w:line="276" w:lineRule="auto"/>
                              <w:jc w:val="center"/>
                              <w:rPr>
                                <w:rFonts w:asciiTheme="minorHAnsi" w:hAnsiTheme="minorHAnsi" w:cstheme="minorHAnsi"/>
                                <w:sz w:val="26"/>
                                <w:szCs w:val="26"/>
                              </w:rPr>
                            </w:pPr>
                          </w:p>
                          <w:p w14:paraId="69A43573" w14:textId="4F5D7EB6" w:rsidR="00A47091" w:rsidRPr="00673222" w:rsidRDefault="00A47091" w:rsidP="003073A6">
                            <w:pPr>
                              <w:autoSpaceDE w:val="0"/>
                              <w:autoSpaceDN w:val="0"/>
                              <w:adjustRightInd w:val="0"/>
                              <w:spacing w:line="276" w:lineRule="auto"/>
                              <w:jc w:val="both"/>
                              <w:rPr>
                                <w:rFonts w:asciiTheme="minorHAnsi" w:hAnsiTheme="minorHAnsi"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FC522" id="Text Box 2" o:spid="_x0000_s1037" type="#_x0000_t202" style="position:absolute;margin-left:236.25pt;margin-top:-27pt;width:264.75pt;height:19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5EwIAACcEAAAOAAAAZHJzL2Uyb0RvYy54bWysU9tu2zAMfR+wfxD0vti5rjXiFF26DAO6&#10;C9DtA2RZjoXJokYpsbOvL6WkadANeximB4EUqaPDQ2p5M3SG7RV6Dbbk41HOmbISam23Jf/+bfPm&#10;ijMfhK2FAatKflCe36xev1r2rlATaMHUChmBWF/0ruRtCK7IMi9b1Qk/AqcsBRvATgRycZvVKHpC&#10;70w2yfNF1gPWDkEq7+n07hjkq4TfNEqGL03jVWCm5MQtpB3TXsU9Wy1FsUXhWi1PNMQ/sOiEtvTo&#10;GepOBMF2qH+D6rRE8NCEkYQug6bRUqUaqJpx/qKah1Y4lWohcbw7y+T/H6z8vH9wX5GF4R0M1MBU&#10;hHf3IH94ZmHdCrtVt4jQt0rU9PA4Spb1zhenq1FqX/gIUvWfoKYmi12ABDQ02EVVqE5G6NSAw1l0&#10;NQQm6XA6XUymkzlnkmKT+Xi2yFNbMlE8XXfowwcFHYtGyZG6muDF/t6HSEcUTynxNQ9G1xttTHJw&#10;W60Nsr2gCdiklSp4kWYs60t+PScif4fI0/oTRKcDjbLRXcmvzkmiiLq9t3UatCC0OdpE2diTkFG7&#10;o4phqAamayISH4i6VlAfSFmE4+TSTyOjBfzFWU9TW3L/cydQcWY+WurO9Xg2i2OenNn87YQcvIxU&#10;lxFhJUGVPHB2NNchfY2ogIVb6mKjk77PTE6UaRqT7KefE8f90k9Zz/979QgAAP//AwBQSwMEFAAG&#10;AAgAAAAhAMBqJa7hAAAADAEAAA8AAABkcnMvZG93bnJldi54bWxMj0tPwzAQhO9I/Adrkbig1iZN&#10;H4RsKoQEghuUqlzd2E0i/Ai2m4Z/z/YEtxntp9mZcj1awwYdYucdwu1UANOu9qpzDcL242myAhaT&#10;dEoa7zTCj46wri4vSlkof3LvetikhlGIi4VEaFPqC85j3Wor49T32tHt4IOViWxouAryROHW8EyI&#10;Bbeyc/Shlb1+bHX9tTlahFX+MnzG19nbrl4czF26WQ7P3wHx+mp8uAeW9Jj+YDjXp+pQUae9PzoV&#10;mUHIl9mcUITJPKdRZ0KIjNQeYZaT4FXJ/4+ofgEAAP//AwBQSwECLQAUAAYACAAAACEAtoM4kv4A&#10;AADhAQAAEwAAAAAAAAAAAAAAAAAAAAAAW0NvbnRlbnRfVHlwZXNdLnhtbFBLAQItABQABgAIAAAA&#10;IQA4/SH/1gAAAJQBAAALAAAAAAAAAAAAAAAAAC8BAABfcmVscy8ucmVsc1BLAQItABQABgAIAAAA&#10;IQAhhV/5EwIAACcEAAAOAAAAAAAAAAAAAAAAAC4CAABkcnMvZTJvRG9jLnhtbFBLAQItABQABgAI&#10;AAAAIQDAaiWu4QAAAAwBAAAPAAAAAAAAAAAAAAAAAG0EAABkcnMvZG93bnJldi54bWxQSwUGAAAA&#10;AAQABADzAAAAewUAAAAA&#10;">
                <v:textbox>
                  <w:txbxContent>
                    <w:p w14:paraId="35989C85" w14:textId="77777777" w:rsidR="00760382" w:rsidRPr="00502A8B" w:rsidRDefault="00760382" w:rsidP="00760382">
                      <w:pPr>
                        <w:spacing w:line="360" w:lineRule="auto"/>
                        <w:jc w:val="center"/>
                        <w:rPr>
                          <w:rFonts w:asciiTheme="minorHAnsi" w:hAnsiTheme="minorHAnsi" w:cstheme="minorHAnsi"/>
                          <w:b/>
                          <w:u w:val="single"/>
                        </w:rPr>
                      </w:pPr>
                      <w:r w:rsidRPr="00502A8B">
                        <w:rPr>
                          <w:rFonts w:asciiTheme="minorHAnsi" w:hAnsiTheme="minorHAnsi" w:cstheme="minorHAnsi"/>
                          <w:b/>
                          <w:u w:val="single"/>
                        </w:rPr>
                        <w:t>Parent Teacher Conferences</w:t>
                      </w:r>
                    </w:p>
                    <w:p w14:paraId="3AB95BE1" w14:textId="7451085F" w:rsidR="00760382" w:rsidRPr="00502A8B" w:rsidRDefault="00760382" w:rsidP="00760382">
                      <w:pPr>
                        <w:spacing w:line="360" w:lineRule="auto"/>
                        <w:rPr>
                          <w:rFonts w:asciiTheme="minorHAnsi" w:hAnsiTheme="minorHAnsi" w:cstheme="minorHAnsi"/>
                        </w:rPr>
                      </w:pPr>
                      <w:r w:rsidRPr="00502A8B">
                        <w:rPr>
                          <w:rFonts w:asciiTheme="minorHAnsi" w:hAnsiTheme="minorHAnsi" w:cstheme="minorHAnsi"/>
                        </w:rPr>
                        <w:t xml:space="preserve">Conference slips </w:t>
                      </w:r>
                      <w:r>
                        <w:rPr>
                          <w:rFonts w:asciiTheme="minorHAnsi" w:hAnsiTheme="minorHAnsi" w:cstheme="minorHAnsi"/>
                        </w:rPr>
                        <w:t>were</w:t>
                      </w:r>
                      <w:r w:rsidRPr="00502A8B">
                        <w:rPr>
                          <w:rFonts w:asciiTheme="minorHAnsi" w:hAnsiTheme="minorHAnsi" w:cstheme="minorHAnsi"/>
                        </w:rPr>
                        <w:t xml:space="preserve"> sent home </w:t>
                      </w:r>
                      <w:r>
                        <w:rPr>
                          <w:rFonts w:asciiTheme="minorHAnsi" w:hAnsiTheme="minorHAnsi" w:cstheme="minorHAnsi"/>
                        </w:rPr>
                        <w:t>last week</w:t>
                      </w:r>
                      <w:r w:rsidRPr="00502A8B">
                        <w:rPr>
                          <w:rFonts w:asciiTheme="minorHAnsi" w:hAnsiTheme="minorHAnsi" w:cstheme="minorHAnsi"/>
                        </w:rPr>
                        <w:t xml:space="preserve">.  </w:t>
                      </w:r>
                    </w:p>
                    <w:p w14:paraId="74069E1A" w14:textId="569A832B" w:rsidR="00760382" w:rsidRPr="00502A8B" w:rsidRDefault="00760382" w:rsidP="00760382">
                      <w:pPr>
                        <w:spacing w:line="360" w:lineRule="auto"/>
                        <w:rPr>
                          <w:rFonts w:asciiTheme="minorHAnsi" w:hAnsiTheme="minorHAnsi" w:cstheme="minorHAnsi"/>
                        </w:rPr>
                      </w:pPr>
                      <w:r>
                        <w:rPr>
                          <w:rFonts w:asciiTheme="minorHAnsi" w:hAnsiTheme="minorHAnsi" w:cstheme="minorHAnsi"/>
                        </w:rPr>
                        <w:t>Tues</w:t>
                      </w:r>
                      <w:r w:rsidRPr="00502A8B">
                        <w:rPr>
                          <w:rFonts w:asciiTheme="minorHAnsi" w:hAnsiTheme="minorHAnsi" w:cstheme="minorHAnsi"/>
                        </w:rPr>
                        <w:t xml:space="preserve">day, </w:t>
                      </w:r>
                      <w:r>
                        <w:rPr>
                          <w:rFonts w:asciiTheme="minorHAnsi" w:hAnsiTheme="minorHAnsi" w:cstheme="minorHAnsi"/>
                        </w:rPr>
                        <w:t>April 1</w:t>
                      </w:r>
                      <w:r w:rsidRPr="00502A8B">
                        <w:rPr>
                          <w:rFonts w:asciiTheme="minorHAnsi" w:hAnsiTheme="minorHAnsi" w:cstheme="minorHAnsi"/>
                        </w:rPr>
                        <w:t xml:space="preserve"> from 4:00 – 8:00 p.m.</w:t>
                      </w:r>
                    </w:p>
                    <w:p w14:paraId="3CEC43B5" w14:textId="798CC0E2" w:rsidR="00760382" w:rsidRPr="00766AB8" w:rsidRDefault="00760382" w:rsidP="00760382">
                      <w:pPr>
                        <w:spacing w:line="360" w:lineRule="auto"/>
                        <w:rPr>
                          <w:rFonts w:asciiTheme="minorHAnsi" w:hAnsiTheme="minorHAnsi" w:cstheme="minorHAnsi"/>
                        </w:rPr>
                      </w:pPr>
                      <w:r>
                        <w:rPr>
                          <w:rFonts w:asciiTheme="minorHAnsi" w:hAnsiTheme="minorHAnsi" w:cstheme="minorHAnsi"/>
                        </w:rPr>
                        <w:t>Thur</w:t>
                      </w:r>
                      <w:r w:rsidRPr="00502A8B">
                        <w:rPr>
                          <w:rFonts w:asciiTheme="minorHAnsi" w:hAnsiTheme="minorHAnsi" w:cstheme="minorHAnsi"/>
                        </w:rPr>
                        <w:t xml:space="preserve">sday, </w:t>
                      </w:r>
                      <w:r>
                        <w:rPr>
                          <w:rFonts w:asciiTheme="minorHAnsi" w:hAnsiTheme="minorHAnsi" w:cstheme="minorHAnsi"/>
                        </w:rPr>
                        <w:t>April 3</w:t>
                      </w:r>
                      <w:r w:rsidRPr="00502A8B">
                        <w:rPr>
                          <w:rFonts w:asciiTheme="minorHAnsi" w:hAnsiTheme="minorHAnsi" w:cstheme="minorHAnsi"/>
                        </w:rPr>
                        <w:t xml:space="preserve"> from 4:00 – 7:30 p.m.</w:t>
                      </w:r>
                    </w:p>
                    <w:p w14:paraId="3D147D85" w14:textId="77777777" w:rsidR="00760382" w:rsidRDefault="00760382" w:rsidP="00760382">
                      <w:pPr>
                        <w:spacing w:line="276" w:lineRule="auto"/>
                        <w:jc w:val="center"/>
                        <w:rPr>
                          <w:rFonts w:asciiTheme="minorHAnsi" w:hAnsiTheme="minorHAnsi" w:cstheme="minorHAnsi"/>
                          <w:b/>
                          <w:u w:val="single"/>
                        </w:rPr>
                      </w:pPr>
                    </w:p>
                    <w:p w14:paraId="4EEE3EC2" w14:textId="4525254B" w:rsidR="00760382" w:rsidRPr="00786B78" w:rsidRDefault="00760382" w:rsidP="00760382">
                      <w:pPr>
                        <w:spacing w:line="276" w:lineRule="auto"/>
                        <w:jc w:val="center"/>
                        <w:rPr>
                          <w:rFonts w:asciiTheme="minorHAnsi" w:hAnsiTheme="minorHAnsi" w:cstheme="minorHAnsi"/>
                          <w:b/>
                          <w:u w:val="single"/>
                        </w:rPr>
                      </w:pPr>
                      <w:r w:rsidRPr="00786B78">
                        <w:rPr>
                          <w:rFonts w:asciiTheme="minorHAnsi" w:hAnsiTheme="minorHAnsi" w:cstheme="minorHAnsi"/>
                          <w:b/>
                          <w:u w:val="single"/>
                        </w:rPr>
                        <w:t xml:space="preserve">Royall Book Fair </w:t>
                      </w:r>
                      <w:r>
                        <w:rPr>
                          <w:rFonts w:asciiTheme="minorHAnsi" w:hAnsiTheme="minorHAnsi" w:cstheme="minorHAnsi"/>
                          <w:b/>
                          <w:u w:val="single"/>
                        </w:rPr>
                        <w:t>April 1 &amp; 3</w:t>
                      </w:r>
                    </w:p>
                    <w:p w14:paraId="24EA87AC" w14:textId="77777777" w:rsidR="00760382" w:rsidRPr="00786B78" w:rsidRDefault="00760382" w:rsidP="00760382">
                      <w:pPr>
                        <w:spacing w:line="360" w:lineRule="auto"/>
                        <w:rPr>
                          <w:rFonts w:asciiTheme="minorHAnsi" w:hAnsiTheme="minorHAnsi" w:cstheme="minorHAnsi"/>
                        </w:rPr>
                      </w:pPr>
                      <w:r w:rsidRPr="00786B78">
                        <w:rPr>
                          <w:rFonts w:asciiTheme="minorHAnsi" w:hAnsiTheme="minorHAnsi" w:cstheme="minorHAnsi"/>
                        </w:rPr>
                        <w:t>There will also be a book fair during these times in the Intermediate Commons.  The book fair will have items for all ages.</w:t>
                      </w:r>
                    </w:p>
                    <w:p w14:paraId="54F4D35D" w14:textId="6C6B78F0" w:rsidR="00EE68DD" w:rsidRDefault="00EE68DD" w:rsidP="003250CB">
                      <w:pPr>
                        <w:spacing w:line="276" w:lineRule="auto"/>
                        <w:jc w:val="center"/>
                        <w:rPr>
                          <w:rFonts w:asciiTheme="minorHAnsi" w:hAnsiTheme="minorHAnsi" w:cstheme="minorHAnsi"/>
                          <w:sz w:val="26"/>
                          <w:szCs w:val="26"/>
                        </w:rPr>
                      </w:pPr>
                    </w:p>
                    <w:p w14:paraId="69A43573" w14:textId="4F5D7EB6" w:rsidR="00A47091" w:rsidRPr="00673222" w:rsidRDefault="00A47091" w:rsidP="003073A6">
                      <w:pPr>
                        <w:autoSpaceDE w:val="0"/>
                        <w:autoSpaceDN w:val="0"/>
                        <w:adjustRightInd w:val="0"/>
                        <w:spacing w:line="276" w:lineRule="auto"/>
                        <w:jc w:val="both"/>
                        <w:rPr>
                          <w:rFonts w:asciiTheme="minorHAnsi" w:hAnsiTheme="minorHAnsi" w:cstheme="minorHAnsi"/>
                          <w:color w:val="000000"/>
                        </w:rPr>
                      </w:pPr>
                    </w:p>
                  </w:txbxContent>
                </v:textbox>
                <w10:wrap anchorx="margin"/>
              </v:shape>
            </w:pict>
          </mc:Fallback>
        </mc:AlternateContent>
      </w:r>
      <w:r w:rsidR="00C22F24">
        <w:rPr>
          <w:noProof/>
        </w:rPr>
        <mc:AlternateContent>
          <mc:Choice Requires="wps">
            <w:drawing>
              <wp:anchor distT="0" distB="0" distL="114300" distR="114300" simplePos="0" relativeHeight="251684352" behindDoc="0" locked="0" layoutInCell="1" allowOverlap="1" wp14:anchorId="21EBBAD3" wp14:editId="0287738F">
                <wp:simplePos x="0" y="0"/>
                <wp:positionH relativeFrom="column">
                  <wp:posOffset>3019425</wp:posOffset>
                </wp:positionH>
                <wp:positionV relativeFrom="paragraph">
                  <wp:posOffset>2286000</wp:posOffset>
                </wp:positionV>
                <wp:extent cx="3362325" cy="14668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66850"/>
                        </a:xfrm>
                        <a:prstGeom prst="rect">
                          <a:avLst/>
                        </a:prstGeom>
                        <a:solidFill>
                          <a:srgbClr val="FFFFFF"/>
                        </a:solidFill>
                        <a:ln w="9525">
                          <a:solidFill>
                            <a:srgbClr val="000000"/>
                          </a:solidFill>
                          <a:miter lim="800000"/>
                          <a:headEnd/>
                          <a:tailEnd/>
                        </a:ln>
                      </wps:spPr>
                      <wps:txbx>
                        <w:txbxContent>
                          <w:p w14:paraId="48FB62FB" w14:textId="6081730D" w:rsidR="00DD3F87" w:rsidRPr="00D325F0" w:rsidRDefault="00DD3F87" w:rsidP="00C22F24">
                            <w:pPr>
                              <w:spacing w:line="360" w:lineRule="auto"/>
                              <w:jc w:val="center"/>
                              <w:rPr>
                                <w:rFonts w:ascii="Arial" w:hAnsi="Arial" w:cs="Arial"/>
                                <w:b/>
                                <w:u w:val="single"/>
                              </w:rPr>
                            </w:pPr>
                            <w:r w:rsidRPr="00D325F0">
                              <w:rPr>
                                <w:rFonts w:ascii="Arial" w:hAnsi="Arial" w:cs="Arial"/>
                                <w:b/>
                                <w:u w:val="single"/>
                              </w:rPr>
                              <w:t>Lunch Accounts</w:t>
                            </w:r>
                          </w:p>
                          <w:p w14:paraId="6F111418" w14:textId="77777777" w:rsidR="00DD3F87" w:rsidRPr="00D325F0" w:rsidRDefault="00DD3F87" w:rsidP="00DD3F87">
                            <w:pPr>
                              <w:spacing w:line="360" w:lineRule="auto"/>
                              <w:rPr>
                                <w:rFonts w:ascii="Arial" w:hAnsi="Arial" w:cs="Arial"/>
                              </w:rPr>
                            </w:pPr>
                            <w:r w:rsidRPr="00D325F0">
                              <w:rPr>
                                <w:rFonts w:ascii="Arial" w:hAnsi="Arial" w:cs="Arial"/>
                              </w:rPr>
                              <w:t xml:space="preserve">The schools are running many negative notices for lunch accounts.  Please send money with your child and keep the accounts in the positive.  </w:t>
                            </w:r>
                          </w:p>
                          <w:p w14:paraId="103504D4" w14:textId="52702843" w:rsidR="001C20FD" w:rsidRPr="00884B07" w:rsidRDefault="001C20FD" w:rsidP="003250CB">
                            <w:pPr>
                              <w:spacing w:line="360" w:lineRule="auto"/>
                              <w:jc w:val="center"/>
                              <w:rPr>
                                <w:rFonts w:ascii="Arial" w:hAnsi="Arial" w:cs="Arial"/>
                                <w:sz w:val="22"/>
                                <w:szCs w:val="22"/>
                              </w:rPr>
                            </w:pPr>
                          </w:p>
                          <w:p w14:paraId="7999724C" w14:textId="77777777" w:rsidR="002F7381" w:rsidRDefault="002F7381" w:rsidP="002F7381">
                            <w:pPr>
                              <w:pStyle w:val="Heading1"/>
                              <w:jc w:val="center"/>
                              <w:rPr>
                                <w:rFonts w:ascii="Tw Cen MT" w:hAnsi="Tw Cen MT"/>
                                <w:sz w:val="32"/>
                                <w:szCs w:val="32"/>
                                <w:u w:val="none"/>
                              </w:rPr>
                            </w:pPr>
                          </w:p>
                          <w:p w14:paraId="47921B08" w14:textId="77777777" w:rsidR="002F7381" w:rsidRDefault="002F7381" w:rsidP="002F7381"/>
                          <w:p w14:paraId="4B23DDC5" w14:textId="77777777" w:rsidR="002F7381" w:rsidRPr="002F7381" w:rsidRDefault="002F7381" w:rsidP="002F7381">
                            <w:pPr>
                              <w:jc w:val="center"/>
                            </w:pPr>
                          </w:p>
                          <w:p w14:paraId="39FFB392" w14:textId="77777777" w:rsidR="00A47091" w:rsidRPr="00E76449" w:rsidRDefault="00A47091" w:rsidP="00E76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BBAD3" id="_x0000_s1038" type="#_x0000_t202" style="position:absolute;margin-left:237.75pt;margin-top:180pt;width:264.75pt;height:11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c3FAIAACgEAAAOAAAAZHJzL2Uyb0RvYy54bWysk9tuGyEQhu8r9R0Q9/X6XGfldZQ6dVUp&#10;PUhJH4BlWS8qy9ABe9d9+gzYcayk6kVVLhDDwM/MN8Pyum8N2yv0GmzBR4MhZ8pKqLTdFvzHw+bd&#10;gjMfhK2EAasKflCeX6/evll2LldjaMBUChmJWJ93ruBNCC7PMi8b1Qo/AKcsOWvAVgQycZtVKDpS&#10;b002Hg7nWQdYOQSpvKfd26OTr5J+XSsZvtW1V4GZglNsIc2Y5jLO2Wop8i0K12h5CkP8QxSt0JYe&#10;PUvdiiDYDvUrqVZLBA91GEhoM6hrLVXKgbIZDV9kc98Ip1IuBMe7Myb//2Tl1/29+44s9B+gpwKm&#10;JLy7A/nTMwvrRtitukGErlGioodHEVnWOZ+frkbUPvdRpOy+QEVFFrsASaivsY1UKE9G6lSAwxm6&#10;6gOTtDmZzMeT8YwzSb7RdD5fzFJZMpE/XXfowycFLYuLgiNVNcmL/Z0PMRyRPx2Jr3kwutpoY5KB&#10;23JtkO0FdcAmjZTBi2PGsq7gVzMK5O8SwzT+JNHqQK1sdFvwxfmQyCO3j7ZKjRaENsc1hWzsCWRk&#10;d6QY+rJnuiIOCUEEW0J1ILQIx9alr0aLBvA3Zx21bcH9r51AxZn5bKk8V6PpNPZ5Mqaz92My8NJT&#10;XnqElSRV8MDZcbkO6W9EBBZuqIy1ToCfIznFTO2YuJ++Tuz3Szudev7gq0cAAAD//wMAUEsDBBQA&#10;BgAIAAAAIQAMKV044gAAAAwBAAAPAAAAZHJzL2Rvd25yZXYueG1sTI/LTsMwEEX3SPyDNUhsELVL&#10;m7QNcSqEBIIdtBVs3XiaRPgRbDcNf890BbsZzdGdc8v1aA0bMMTOOwnTiQCGrva6c42E3fbpdgks&#10;JuW0Mt6hhB+MsK4uL0pVaH9y7zhsUsMoxMVCSWhT6gvOY92iVXHie3R0O/hgVaI1NFwHdaJwa/id&#10;EDm3qnP0oVU9PrZYf22OVsJy/jJ8xtfZ20edH8wq3SyG5+8g5fXV+HAPLOGY/mA465M6VOS090en&#10;IzMS5ossI1TCLBdU6kwIkdG0l5CtpgJ4VfL/JapfAAAA//8DAFBLAQItABQABgAIAAAAIQC2gziS&#10;/gAAAOEBAAATAAAAAAAAAAAAAAAAAAAAAABbQ29udGVudF9UeXBlc10ueG1sUEsBAi0AFAAGAAgA&#10;AAAhADj9If/WAAAAlAEAAAsAAAAAAAAAAAAAAAAALwEAAF9yZWxzLy5yZWxzUEsBAi0AFAAGAAgA&#10;AAAhAEpnFzcUAgAAKAQAAA4AAAAAAAAAAAAAAAAALgIAAGRycy9lMm9Eb2MueG1sUEsBAi0AFAAG&#10;AAgAAAAhAAwpXTjiAAAADAEAAA8AAAAAAAAAAAAAAAAAbgQAAGRycy9kb3ducmV2LnhtbFBLBQYA&#10;AAAABAAEAPMAAAB9BQAAAAA=&#10;">
                <v:textbox>
                  <w:txbxContent>
                    <w:p w14:paraId="48FB62FB" w14:textId="6081730D" w:rsidR="00DD3F87" w:rsidRPr="00D325F0" w:rsidRDefault="00DD3F87" w:rsidP="00C22F24">
                      <w:pPr>
                        <w:spacing w:line="360" w:lineRule="auto"/>
                        <w:jc w:val="center"/>
                        <w:rPr>
                          <w:rFonts w:ascii="Arial" w:hAnsi="Arial" w:cs="Arial"/>
                          <w:b/>
                          <w:u w:val="single"/>
                        </w:rPr>
                      </w:pPr>
                      <w:r w:rsidRPr="00D325F0">
                        <w:rPr>
                          <w:rFonts w:ascii="Arial" w:hAnsi="Arial" w:cs="Arial"/>
                          <w:b/>
                          <w:u w:val="single"/>
                        </w:rPr>
                        <w:t>Lunch Accounts</w:t>
                      </w:r>
                    </w:p>
                    <w:p w14:paraId="6F111418" w14:textId="77777777" w:rsidR="00DD3F87" w:rsidRPr="00D325F0" w:rsidRDefault="00DD3F87" w:rsidP="00DD3F87">
                      <w:pPr>
                        <w:spacing w:line="360" w:lineRule="auto"/>
                        <w:rPr>
                          <w:rFonts w:ascii="Arial" w:hAnsi="Arial" w:cs="Arial"/>
                        </w:rPr>
                      </w:pPr>
                      <w:r w:rsidRPr="00D325F0">
                        <w:rPr>
                          <w:rFonts w:ascii="Arial" w:hAnsi="Arial" w:cs="Arial"/>
                        </w:rPr>
                        <w:t xml:space="preserve">The schools are running many negative notices for lunch accounts.  Please send money with your child and keep the accounts in the positive.  </w:t>
                      </w:r>
                    </w:p>
                    <w:p w14:paraId="103504D4" w14:textId="52702843" w:rsidR="001C20FD" w:rsidRPr="00884B07" w:rsidRDefault="001C20FD" w:rsidP="003250CB">
                      <w:pPr>
                        <w:spacing w:line="360" w:lineRule="auto"/>
                        <w:jc w:val="center"/>
                        <w:rPr>
                          <w:rFonts w:ascii="Arial" w:hAnsi="Arial" w:cs="Arial"/>
                          <w:sz w:val="22"/>
                          <w:szCs w:val="22"/>
                        </w:rPr>
                      </w:pPr>
                    </w:p>
                    <w:p w14:paraId="7999724C" w14:textId="77777777" w:rsidR="002F7381" w:rsidRDefault="002F7381" w:rsidP="002F7381">
                      <w:pPr>
                        <w:pStyle w:val="Heading1"/>
                        <w:jc w:val="center"/>
                        <w:rPr>
                          <w:rFonts w:ascii="Tw Cen MT" w:hAnsi="Tw Cen MT"/>
                          <w:sz w:val="32"/>
                          <w:szCs w:val="32"/>
                          <w:u w:val="none"/>
                        </w:rPr>
                      </w:pPr>
                    </w:p>
                    <w:p w14:paraId="47921B08" w14:textId="77777777" w:rsidR="002F7381" w:rsidRDefault="002F7381" w:rsidP="002F7381"/>
                    <w:p w14:paraId="4B23DDC5" w14:textId="77777777" w:rsidR="002F7381" w:rsidRPr="002F7381" w:rsidRDefault="002F7381" w:rsidP="002F7381">
                      <w:pPr>
                        <w:jc w:val="center"/>
                      </w:pPr>
                    </w:p>
                    <w:p w14:paraId="39FFB392" w14:textId="77777777" w:rsidR="00A47091" w:rsidRPr="00E76449" w:rsidRDefault="00A47091" w:rsidP="00E76449"/>
                  </w:txbxContent>
                </v:textbox>
              </v:shape>
            </w:pict>
          </mc:Fallback>
        </mc:AlternateContent>
      </w:r>
      <w:r w:rsidR="0053378C">
        <w:rPr>
          <w:noProof/>
        </w:rPr>
        <w:drawing>
          <wp:anchor distT="0" distB="0" distL="114300" distR="114300" simplePos="0" relativeHeight="251738624" behindDoc="0" locked="0" layoutInCell="1" allowOverlap="1" wp14:anchorId="7B717F5B" wp14:editId="6E66EFA7">
            <wp:simplePos x="0" y="0"/>
            <wp:positionH relativeFrom="column">
              <wp:posOffset>-674370</wp:posOffset>
            </wp:positionH>
            <wp:positionV relativeFrom="paragraph">
              <wp:posOffset>-341630</wp:posOffset>
            </wp:positionV>
            <wp:extent cx="287020" cy="34290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lum bright="6000"/>
                      <a:extLst>
                        <a:ext uri="{28A0092B-C50C-407E-A947-70E740481C1C}">
                          <a14:useLocalDpi xmlns:a14="http://schemas.microsoft.com/office/drawing/2010/main" val="0"/>
                        </a:ext>
                      </a:extLst>
                    </a:blip>
                    <a:srcRect/>
                    <a:stretch>
                      <a:fillRect/>
                    </a:stretch>
                  </pic:blipFill>
                  <pic:spPr bwMode="auto">
                    <a:xfrm>
                      <a:off x="0" y="0"/>
                      <a:ext cx="28702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78C">
        <w:rPr>
          <w:noProof/>
        </w:rPr>
        <mc:AlternateContent>
          <mc:Choice Requires="wps">
            <w:drawing>
              <wp:anchor distT="0" distB="0" distL="114300" distR="114300" simplePos="0" relativeHeight="251682304" behindDoc="0" locked="0" layoutInCell="1" allowOverlap="1" wp14:anchorId="618AB66D" wp14:editId="5495C39B">
                <wp:simplePos x="0" y="0"/>
                <wp:positionH relativeFrom="column">
                  <wp:posOffset>-704851</wp:posOffset>
                </wp:positionH>
                <wp:positionV relativeFrom="paragraph">
                  <wp:posOffset>-400050</wp:posOffset>
                </wp:positionV>
                <wp:extent cx="3667125" cy="4181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181475"/>
                        </a:xfrm>
                        <a:prstGeom prst="rect">
                          <a:avLst/>
                        </a:prstGeom>
                        <a:solidFill>
                          <a:srgbClr val="FFFFFF"/>
                        </a:solidFill>
                        <a:ln w="9525">
                          <a:solidFill>
                            <a:srgbClr val="000000"/>
                          </a:solidFill>
                          <a:miter lim="800000"/>
                          <a:headEnd/>
                          <a:tailEnd/>
                        </a:ln>
                      </wps:spPr>
                      <wps:txbx>
                        <w:txbxContent>
                          <w:p w14:paraId="475B03BA" w14:textId="77777777" w:rsidR="00EC629A" w:rsidRPr="00EC629A" w:rsidRDefault="00EC629A" w:rsidP="00EC629A"/>
                          <w:p w14:paraId="1E386410" w14:textId="77777777" w:rsidR="00D36FC4" w:rsidRDefault="00D36FC4" w:rsidP="00D36FC4">
                            <w:pPr>
                              <w:autoSpaceDE w:val="0"/>
                              <w:autoSpaceDN w:val="0"/>
                              <w:adjustRightInd w:val="0"/>
                              <w:spacing w:line="480" w:lineRule="auto"/>
                              <w:jc w:val="center"/>
                              <w:rPr>
                                <w:rFonts w:ascii="Arial" w:hAnsi="Arial" w:cs="Arial"/>
                                <w:b/>
                                <w:color w:val="000000"/>
                                <w:sz w:val="25"/>
                                <w:szCs w:val="25"/>
                                <w:u w:val="single"/>
                              </w:rPr>
                            </w:pPr>
                          </w:p>
                          <w:p w14:paraId="29C2AF40" w14:textId="77777777" w:rsidR="00D36FC4" w:rsidRDefault="00D36FC4" w:rsidP="00D36FC4">
                            <w:pPr>
                              <w:autoSpaceDE w:val="0"/>
                              <w:autoSpaceDN w:val="0"/>
                              <w:adjustRightInd w:val="0"/>
                              <w:spacing w:line="480" w:lineRule="auto"/>
                              <w:jc w:val="center"/>
                              <w:rPr>
                                <w:rFonts w:ascii="Arial" w:hAnsi="Arial" w:cs="Arial"/>
                                <w:b/>
                                <w:color w:val="000000"/>
                                <w:sz w:val="25"/>
                                <w:szCs w:val="25"/>
                                <w:u w:val="single"/>
                              </w:rPr>
                            </w:pPr>
                          </w:p>
                          <w:p w14:paraId="47E1025C" w14:textId="27B4357B" w:rsidR="00D36FC4" w:rsidRPr="00937080" w:rsidRDefault="00D36FC4" w:rsidP="00D36FC4">
                            <w:pPr>
                              <w:autoSpaceDE w:val="0"/>
                              <w:autoSpaceDN w:val="0"/>
                              <w:adjustRightInd w:val="0"/>
                              <w:spacing w:line="480" w:lineRule="auto"/>
                              <w:jc w:val="center"/>
                              <w:rPr>
                                <w:rFonts w:ascii="Arial" w:hAnsi="Arial" w:cs="Arial"/>
                                <w:b/>
                                <w:color w:val="000000"/>
                                <w:sz w:val="25"/>
                                <w:szCs w:val="25"/>
                                <w:u w:val="single"/>
                              </w:rPr>
                            </w:pPr>
                            <w:r>
                              <w:rPr>
                                <w:rFonts w:ascii="Arial" w:hAnsi="Arial" w:cs="Arial"/>
                                <w:b/>
                                <w:color w:val="000000"/>
                                <w:sz w:val="25"/>
                                <w:szCs w:val="25"/>
                                <w:u w:val="single"/>
                              </w:rPr>
                              <w:t xml:space="preserve">4K-5 Spring Concert – April </w:t>
                            </w:r>
                            <w:r w:rsidR="009F074B">
                              <w:rPr>
                                <w:rFonts w:ascii="Arial" w:hAnsi="Arial" w:cs="Arial"/>
                                <w:b/>
                                <w:color w:val="000000"/>
                                <w:sz w:val="25"/>
                                <w:szCs w:val="25"/>
                                <w:u w:val="single"/>
                              </w:rPr>
                              <w:t>30</w:t>
                            </w:r>
                          </w:p>
                          <w:p w14:paraId="1E246D13" w14:textId="56C3D30D" w:rsidR="00D36FC4" w:rsidRPr="00937080" w:rsidRDefault="00D36FC4" w:rsidP="00D36FC4">
                            <w:pPr>
                              <w:spacing w:line="480" w:lineRule="auto"/>
                              <w:rPr>
                                <w:b/>
                                <w:sz w:val="29"/>
                                <w:szCs w:val="29"/>
                              </w:rPr>
                            </w:pPr>
                            <w:r w:rsidRPr="00937080">
                              <w:rPr>
                                <w:rFonts w:ascii="Arial" w:hAnsi="Arial" w:cs="Arial"/>
                                <w:color w:val="000000"/>
                                <w:sz w:val="25"/>
                                <w:szCs w:val="25"/>
                              </w:rPr>
                              <w:t>The 4K-5</w:t>
                            </w:r>
                            <w:r w:rsidRPr="00937080">
                              <w:rPr>
                                <w:rFonts w:ascii="Arial" w:hAnsi="Arial" w:cs="Arial"/>
                                <w:color w:val="000000"/>
                                <w:sz w:val="25"/>
                                <w:szCs w:val="25"/>
                                <w:vertAlign w:val="superscript"/>
                              </w:rPr>
                              <w:t>th</w:t>
                            </w:r>
                            <w:r w:rsidRPr="00937080">
                              <w:rPr>
                                <w:rFonts w:ascii="Arial" w:hAnsi="Arial" w:cs="Arial"/>
                                <w:color w:val="000000"/>
                                <w:sz w:val="25"/>
                                <w:szCs w:val="25"/>
                              </w:rPr>
                              <w:t xml:space="preserve"> grade spring program will </w:t>
                            </w:r>
                            <w:r>
                              <w:rPr>
                                <w:rFonts w:ascii="Arial" w:hAnsi="Arial" w:cs="Arial"/>
                                <w:color w:val="000000"/>
                                <w:sz w:val="25"/>
                                <w:szCs w:val="25"/>
                              </w:rPr>
                              <w:t xml:space="preserve">be </w:t>
                            </w:r>
                            <w:r w:rsidRPr="00937080">
                              <w:rPr>
                                <w:rFonts w:ascii="Arial" w:hAnsi="Arial" w:cs="Arial"/>
                                <w:color w:val="000000"/>
                                <w:sz w:val="25"/>
                                <w:szCs w:val="25"/>
                              </w:rPr>
                              <w:t>at 1:30 p.m. on Wednesday, April</w:t>
                            </w:r>
                            <w:r>
                              <w:rPr>
                                <w:rFonts w:ascii="Arial" w:hAnsi="Arial" w:cs="Arial"/>
                                <w:color w:val="000000"/>
                                <w:sz w:val="25"/>
                                <w:szCs w:val="25"/>
                              </w:rPr>
                              <w:t xml:space="preserve"> </w:t>
                            </w:r>
                            <w:r w:rsidR="009F074B">
                              <w:rPr>
                                <w:rFonts w:ascii="Arial" w:hAnsi="Arial" w:cs="Arial"/>
                                <w:color w:val="000000"/>
                                <w:sz w:val="25"/>
                                <w:szCs w:val="25"/>
                              </w:rPr>
                              <w:t>30</w:t>
                            </w:r>
                            <w:r w:rsidRPr="00937080">
                              <w:rPr>
                                <w:rFonts w:ascii="Arial" w:hAnsi="Arial" w:cs="Arial"/>
                                <w:color w:val="000000"/>
                                <w:sz w:val="25"/>
                                <w:szCs w:val="25"/>
                              </w:rPr>
                              <w:t xml:space="preserve"> in the </w:t>
                            </w:r>
                            <w:r>
                              <w:rPr>
                                <w:rFonts w:ascii="Arial" w:hAnsi="Arial" w:cs="Arial"/>
                                <w:color w:val="000000"/>
                                <w:sz w:val="25"/>
                                <w:szCs w:val="25"/>
                              </w:rPr>
                              <w:t xml:space="preserve">elementary school </w:t>
                            </w:r>
                            <w:r w:rsidRPr="00937080">
                              <w:rPr>
                                <w:rFonts w:ascii="Arial" w:hAnsi="Arial" w:cs="Arial"/>
                                <w:color w:val="000000"/>
                                <w:sz w:val="25"/>
                                <w:szCs w:val="25"/>
                              </w:rPr>
                              <w:t>gym.  The concert will include classroom singers, soloists, 5</w:t>
                            </w:r>
                            <w:r w:rsidRPr="00937080">
                              <w:rPr>
                                <w:rFonts w:ascii="Arial" w:hAnsi="Arial" w:cs="Arial"/>
                                <w:color w:val="000000"/>
                                <w:sz w:val="25"/>
                                <w:szCs w:val="25"/>
                                <w:vertAlign w:val="superscript"/>
                              </w:rPr>
                              <w:t>th</w:t>
                            </w:r>
                            <w:r w:rsidRPr="00937080">
                              <w:rPr>
                                <w:rFonts w:ascii="Arial" w:hAnsi="Arial" w:cs="Arial"/>
                                <w:color w:val="000000"/>
                                <w:sz w:val="25"/>
                                <w:szCs w:val="25"/>
                              </w:rPr>
                              <w:t xml:space="preserve"> grade band, recorders, and </w:t>
                            </w:r>
                            <w:proofErr w:type="spellStart"/>
                            <w:r w:rsidRPr="00937080">
                              <w:rPr>
                                <w:rFonts w:ascii="Arial" w:hAnsi="Arial" w:cs="Arial"/>
                                <w:color w:val="000000"/>
                                <w:sz w:val="25"/>
                                <w:szCs w:val="25"/>
                              </w:rPr>
                              <w:t>boomwhackers</w:t>
                            </w:r>
                            <w:proofErr w:type="spellEnd"/>
                            <w:r w:rsidRPr="00937080">
                              <w:rPr>
                                <w:rFonts w:ascii="Arial" w:hAnsi="Arial" w:cs="Arial"/>
                                <w:color w:val="000000"/>
                                <w:sz w:val="25"/>
                                <w:szCs w:val="25"/>
                              </w:rPr>
                              <w:t>.  The public is cordially invited.</w:t>
                            </w:r>
                          </w:p>
                          <w:p w14:paraId="09AAC014" w14:textId="77777777" w:rsidR="00A47091" w:rsidRPr="00944488" w:rsidRDefault="00A47091" w:rsidP="00944488"/>
                          <w:p w14:paraId="76977A02" w14:textId="77777777" w:rsidR="00A47091" w:rsidRPr="00A53179" w:rsidRDefault="00A47091" w:rsidP="00673222">
                            <w:pPr>
                              <w:pStyle w:val="Heading1"/>
                              <w:rPr>
                                <w:b w:val="0"/>
                                <w:sz w:val="29"/>
                                <w:szCs w:val="2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AB66D" id="_x0000_s1039" type="#_x0000_t202" style="position:absolute;margin-left:-55.5pt;margin-top:-31.5pt;width:288.75pt;height:32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TOFQIAACgEAAAOAAAAZHJzL2Uyb0RvYy54bWysk9uO2yAQhu8r9R0Q943jNMlmrTirbbap&#10;Km0P0rYPQDCOUTFDBxI7ffodiDebHtSLqlwghoGfmW+G5U3fGnZQ6DXYkuejMWfKSqi03ZX865fN&#10;qwVnPghbCQNWlfyoPL9ZvXyx7FyhJtCAqRQyErG+6FzJmxBckWVeNqoVfgROWXLWgK0IZOIuq1B0&#10;pN6abDIez7MOsHIIUnlPu3cnJ18l/bpWMnyqa68CMyWn2EKaMc3bOGerpSh2KFyj5RCG+IcoWqEt&#10;PXqWuhNBsD3q36RaLRE81GEkoc2grrVUKQfKJh//ks1DI5xKuRAc786Y/P+TlR8PD+4zstC/gZ4K&#10;mJLw7h7kN88srBthd+oWEbpGiYoeziOyrHO+GK5G1L7wUWTbfYCKiiz2AZJQX2MbqVCejNSpAMcz&#10;dNUHJmnz9Xx+lU9mnEnyTfNFPr2apTdE8XTdoQ/vFLQsLkqOVNUkLw73PsRwRPF0JL7mwehqo41J&#10;Bu62a4PsIKgDNmkM6j8dM5Z1Jb+eUSB/lxin8SeJVgdqZaPbki/Oh0QRub21VWq0ILQ5rSlkYweQ&#10;kd2JYui3PdMVUU6YI9gtVEdCi3BqXfpqtGgAf3DWUduW3H/fC1ScmfeWynOdT6exz5MxnV1NyMBL&#10;z/bSI6wkqZIHzk7LdUh/IyKwcEtlrHUC/BzJEDO1Y+I+fJ3Y75d2OvX8wVePAAAA//8DAFBLAwQU&#10;AAYACAAAACEAUHol4OIAAAAMAQAADwAAAGRycy9kb3ducmV2LnhtbEyPzU7DMBCE70i8g7VIXFDr&#10;hDamDXEqhASiNygIrm68TSL8E2w3DW/PcoLbjHY0+021maxhI4bYeychn2fA0DVe966V8Pb6MFsB&#10;i0k5rYx3KOEbI2zq87NKldqf3AuOu9QyKnGxVBK6lIaS89h0aFWc+wEd3Q4+WJXIhpbroE5Ubg2/&#10;zjLBreodfejUgPcdNp+7o5WwWj6NH3G7eH5vxMGs09XN+PgVpLy8mO5ugSWc0l8YfvEJHWpi2vuj&#10;05EZCbM8z2lMIiUWJCiyFKIAtpdQrIsCeF3x/yPqHwAAAP//AwBQSwECLQAUAAYACAAAACEAtoM4&#10;kv4AAADhAQAAEwAAAAAAAAAAAAAAAAAAAAAAW0NvbnRlbnRfVHlwZXNdLnhtbFBLAQItABQABgAI&#10;AAAAIQA4/SH/1gAAAJQBAAALAAAAAAAAAAAAAAAAAC8BAABfcmVscy8ucmVsc1BLAQItABQABgAI&#10;AAAAIQAn90TOFQIAACgEAAAOAAAAAAAAAAAAAAAAAC4CAABkcnMvZTJvRG9jLnhtbFBLAQItABQA&#10;BgAIAAAAIQBQeiXg4gAAAAwBAAAPAAAAAAAAAAAAAAAAAG8EAABkcnMvZG93bnJldi54bWxQSwUG&#10;AAAAAAQABADzAAAAfgUAAAAA&#10;">
                <v:textbox>
                  <w:txbxContent>
                    <w:p w14:paraId="475B03BA" w14:textId="77777777" w:rsidR="00EC629A" w:rsidRPr="00EC629A" w:rsidRDefault="00EC629A" w:rsidP="00EC629A"/>
                    <w:p w14:paraId="1E386410" w14:textId="77777777" w:rsidR="00D36FC4" w:rsidRDefault="00D36FC4" w:rsidP="00D36FC4">
                      <w:pPr>
                        <w:autoSpaceDE w:val="0"/>
                        <w:autoSpaceDN w:val="0"/>
                        <w:adjustRightInd w:val="0"/>
                        <w:spacing w:line="480" w:lineRule="auto"/>
                        <w:jc w:val="center"/>
                        <w:rPr>
                          <w:rFonts w:ascii="Arial" w:hAnsi="Arial" w:cs="Arial"/>
                          <w:b/>
                          <w:color w:val="000000"/>
                          <w:sz w:val="25"/>
                          <w:szCs w:val="25"/>
                          <w:u w:val="single"/>
                        </w:rPr>
                      </w:pPr>
                    </w:p>
                    <w:p w14:paraId="29C2AF40" w14:textId="77777777" w:rsidR="00D36FC4" w:rsidRDefault="00D36FC4" w:rsidP="00D36FC4">
                      <w:pPr>
                        <w:autoSpaceDE w:val="0"/>
                        <w:autoSpaceDN w:val="0"/>
                        <w:adjustRightInd w:val="0"/>
                        <w:spacing w:line="480" w:lineRule="auto"/>
                        <w:jc w:val="center"/>
                        <w:rPr>
                          <w:rFonts w:ascii="Arial" w:hAnsi="Arial" w:cs="Arial"/>
                          <w:b/>
                          <w:color w:val="000000"/>
                          <w:sz w:val="25"/>
                          <w:szCs w:val="25"/>
                          <w:u w:val="single"/>
                        </w:rPr>
                      </w:pPr>
                    </w:p>
                    <w:p w14:paraId="47E1025C" w14:textId="27B4357B" w:rsidR="00D36FC4" w:rsidRPr="00937080" w:rsidRDefault="00D36FC4" w:rsidP="00D36FC4">
                      <w:pPr>
                        <w:autoSpaceDE w:val="0"/>
                        <w:autoSpaceDN w:val="0"/>
                        <w:adjustRightInd w:val="0"/>
                        <w:spacing w:line="480" w:lineRule="auto"/>
                        <w:jc w:val="center"/>
                        <w:rPr>
                          <w:rFonts w:ascii="Arial" w:hAnsi="Arial" w:cs="Arial"/>
                          <w:b/>
                          <w:color w:val="000000"/>
                          <w:sz w:val="25"/>
                          <w:szCs w:val="25"/>
                          <w:u w:val="single"/>
                        </w:rPr>
                      </w:pPr>
                      <w:r>
                        <w:rPr>
                          <w:rFonts w:ascii="Arial" w:hAnsi="Arial" w:cs="Arial"/>
                          <w:b/>
                          <w:color w:val="000000"/>
                          <w:sz w:val="25"/>
                          <w:szCs w:val="25"/>
                          <w:u w:val="single"/>
                        </w:rPr>
                        <w:t xml:space="preserve">4K-5 Spring Concert – April </w:t>
                      </w:r>
                      <w:r w:rsidR="009F074B">
                        <w:rPr>
                          <w:rFonts w:ascii="Arial" w:hAnsi="Arial" w:cs="Arial"/>
                          <w:b/>
                          <w:color w:val="000000"/>
                          <w:sz w:val="25"/>
                          <w:szCs w:val="25"/>
                          <w:u w:val="single"/>
                        </w:rPr>
                        <w:t>30</w:t>
                      </w:r>
                    </w:p>
                    <w:p w14:paraId="1E246D13" w14:textId="56C3D30D" w:rsidR="00D36FC4" w:rsidRPr="00937080" w:rsidRDefault="00D36FC4" w:rsidP="00D36FC4">
                      <w:pPr>
                        <w:spacing w:line="480" w:lineRule="auto"/>
                        <w:rPr>
                          <w:b/>
                          <w:sz w:val="29"/>
                          <w:szCs w:val="29"/>
                        </w:rPr>
                      </w:pPr>
                      <w:r w:rsidRPr="00937080">
                        <w:rPr>
                          <w:rFonts w:ascii="Arial" w:hAnsi="Arial" w:cs="Arial"/>
                          <w:color w:val="000000"/>
                          <w:sz w:val="25"/>
                          <w:szCs w:val="25"/>
                        </w:rPr>
                        <w:t>The 4K-5</w:t>
                      </w:r>
                      <w:r w:rsidRPr="00937080">
                        <w:rPr>
                          <w:rFonts w:ascii="Arial" w:hAnsi="Arial" w:cs="Arial"/>
                          <w:color w:val="000000"/>
                          <w:sz w:val="25"/>
                          <w:szCs w:val="25"/>
                          <w:vertAlign w:val="superscript"/>
                        </w:rPr>
                        <w:t>th</w:t>
                      </w:r>
                      <w:r w:rsidRPr="00937080">
                        <w:rPr>
                          <w:rFonts w:ascii="Arial" w:hAnsi="Arial" w:cs="Arial"/>
                          <w:color w:val="000000"/>
                          <w:sz w:val="25"/>
                          <w:szCs w:val="25"/>
                        </w:rPr>
                        <w:t xml:space="preserve"> grade spring program will </w:t>
                      </w:r>
                      <w:r>
                        <w:rPr>
                          <w:rFonts w:ascii="Arial" w:hAnsi="Arial" w:cs="Arial"/>
                          <w:color w:val="000000"/>
                          <w:sz w:val="25"/>
                          <w:szCs w:val="25"/>
                        </w:rPr>
                        <w:t xml:space="preserve">be </w:t>
                      </w:r>
                      <w:r w:rsidRPr="00937080">
                        <w:rPr>
                          <w:rFonts w:ascii="Arial" w:hAnsi="Arial" w:cs="Arial"/>
                          <w:color w:val="000000"/>
                          <w:sz w:val="25"/>
                          <w:szCs w:val="25"/>
                        </w:rPr>
                        <w:t>at 1:30 p.m. on Wednesday, April</w:t>
                      </w:r>
                      <w:r>
                        <w:rPr>
                          <w:rFonts w:ascii="Arial" w:hAnsi="Arial" w:cs="Arial"/>
                          <w:color w:val="000000"/>
                          <w:sz w:val="25"/>
                          <w:szCs w:val="25"/>
                        </w:rPr>
                        <w:t xml:space="preserve"> </w:t>
                      </w:r>
                      <w:r w:rsidR="009F074B">
                        <w:rPr>
                          <w:rFonts w:ascii="Arial" w:hAnsi="Arial" w:cs="Arial"/>
                          <w:color w:val="000000"/>
                          <w:sz w:val="25"/>
                          <w:szCs w:val="25"/>
                        </w:rPr>
                        <w:t>30</w:t>
                      </w:r>
                      <w:r w:rsidRPr="00937080">
                        <w:rPr>
                          <w:rFonts w:ascii="Arial" w:hAnsi="Arial" w:cs="Arial"/>
                          <w:color w:val="000000"/>
                          <w:sz w:val="25"/>
                          <w:szCs w:val="25"/>
                        </w:rPr>
                        <w:t xml:space="preserve"> in the </w:t>
                      </w:r>
                      <w:r>
                        <w:rPr>
                          <w:rFonts w:ascii="Arial" w:hAnsi="Arial" w:cs="Arial"/>
                          <w:color w:val="000000"/>
                          <w:sz w:val="25"/>
                          <w:szCs w:val="25"/>
                        </w:rPr>
                        <w:t xml:space="preserve">elementary school </w:t>
                      </w:r>
                      <w:r w:rsidRPr="00937080">
                        <w:rPr>
                          <w:rFonts w:ascii="Arial" w:hAnsi="Arial" w:cs="Arial"/>
                          <w:color w:val="000000"/>
                          <w:sz w:val="25"/>
                          <w:szCs w:val="25"/>
                        </w:rPr>
                        <w:t>gym.  The concert will include classroom singers, soloists, 5</w:t>
                      </w:r>
                      <w:r w:rsidRPr="00937080">
                        <w:rPr>
                          <w:rFonts w:ascii="Arial" w:hAnsi="Arial" w:cs="Arial"/>
                          <w:color w:val="000000"/>
                          <w:sz w:val="25"/>
                          <w:szCs w:val="25"/>
                          <w:vertAlign w:val="superscript"/>
                        </w:rPr>
                        <w:t>th</w:t>
                      </w:r>
                      <w:r w:rsidRPr="00937080">
                        <w:rPr>
                          <w:rFonts w:ascii="Arial" w:hAnsi="Arial" w:cs="Arial"/>
                          <w:color w:val="000000"/>
                          <w:sz w:val="25"/>
                          <w:szCs w:val="25"/>
                        </w:rPr>
                        <w:t xml:space="preserve"> grade band, recorders, and </w:t>
                      </w:r>
                      <w:proofErr w:type="spellStart"/>
                      <w:r w:rsidRPr="00937080">
                        <w:rPr>
                          <w:rFonts w:ascii="Arial" w:hAnsi="Arial" w:cs="Arial"/>
                          <w:color w:val="000000"/>
                          <w:sz w:val="25"/>
                          <w:szCs w:val="25"/>
                        </w:rPr>
                        <w:t>boomwhackers</w:t>
                      </w:r>
                      <w:proofErr w:type="spellEnd"/>
                      <w:r w:rsidRPr="00937080">
                        <w:rPr>
                          <w:rFonts w:ascii="Arial" w:hAnsi="Arial" w:cs="Arial"/>
                          <w:color w:val="000000"/>
                          <w:sz w:val="25"/>
                          <w:szCs w:val="25"/>
                        </w:rPr>
                        <w:t>.  The public is cordially invited.</w:t>
                      </w:r>
                    </w:p>
                    <w:p w14:paraId="09AAC014" w14:textId="77777777" w:rsidR="00A47091" w:rsidRPr="00944488" w:rsidRDefault="00A47091" w:rsidP="00944488"/>
                    <w:p w14:paraId="76977A02" w14:textId="77777777" w:rsidR="00A47091" w:rsidRPr="00A53179" w:rsidRDefault="00A47091" w:rsidP="00673222">
                      <w:pPr>
                        <w:pStyle w:val="Heading1"/>
                        <w:rPr>
                          <w:b w:val="0"/>
                          <w:sz w:val="29"/>
                          <w:szCs w:val="29"/>
                        </w:rPr>
                      </w:pPr>
                    </w:p>
                  </w:txbxContent>
                </v:textbox>
              </v:shape>
            </w:pict>
          </mc:Fallback>
        </mc:AlternateContent>
      </w:r>
      <w:r w:rsidR="00D36FC4">
        <w:rPr>
          <w:noProof/>
          <w:szCs w:val="20"/>
        </w:rPr>
        <w:drawing>
          <wp:anchor distT="0" distB="0" distL="114300" distR="114300" simplePos="0" relativeHeight="251757056" behindDoc="0" locked="0" layoutInCell="1" allowOverlap="1" wp14:anchorId="4C3A2E84" wp14:editId="76D898B3">
            <wp:simplePos x="0" y="0"/>
            <wp:positionH relativeFrom="margin">
              <wp:align>left</wp:align>
            </wp:positionH>
            <wp:positionV relativeFrom="paragraph">
              <wp:posOffset>2658745</wp:posOffset>
            </wp:positionV>
            <wp:extent cx="2300084" cy="1094669"/>
            <wp:effectExtent l="0" t="0" r="5080" b="0"/>
            <wp:wrapNone/>
            <wp:docPr id="32" name="Picture 32"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group of people&#10;&#10;Description automatically generated with low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0084" cy="1094669"/>
                    </a:xfrm>
                    <a:prstGeom prst="rect">
                      <a:avLst/>
                    </a:prstGeom>
                  </pic:spPr>
                </pic:pic>
              </a:graphicData>
            </a:graphic>
            <wp14:sizeRelH relativeFrom="margin">
              <wp14:pctWidth>0</wp14:pctWidth>
            </wp14:sizeRelH>
            <wp14:sizeRelV relativeFrom="margin">
              <wp14:pctHeight>0</wp14:pctHeight>
            </wp14:sizeRelV>
          </wp:anchor>
        </w:drawing>
      </w:r>
      <w:r w:rsidR="00D36FC4">
        <w:rPr>
          <w:noProof/>
          <w:szCs w:val="20"/>
        </w:rPr>
        <w:drawing>
          <wp:anchor distT="0" distB="0" distL="114300" distR="114300" simplePos="0" relativeHeight="251755008" behindDoc="0" locked="0" layoutInCell="1" allowOverlap="1" wp14:anchorId="5FF26521" wp14:editId="2BAACFC5">
            <wp:simplePos x="0" y="0"/>
            <wp:positionH relativeFrom="margin">
              <wp:posOffset>1714500</wp:posOffset>
            </wp:positionH>
            <wp:positionV relativeFrom="paragraph">
              <wp:posOffset>-161925</wp:posOffset>
            </wp:positionV>
            <wp:extent cx="650875" cy="575310"/>
            <wp:effectExtent l="0" t="0" r="0" b="0"/>
            <wp:wrapNone/>
            <wp:docPr id="1408643493" name="Picture 140864349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0875" cy="575310"/>
                    </a:xfrm>
                    <a:prstGeom prst="rect">
                      <a:avLst/>
                    </a:prstGeom>
                  </pic:spPr>
                </pic:pic>
              </a:graphicData>
            </a:graphic>
            <wp14:sizeRelH relativeFrom="margin">
              <wp14:pctWidth>0</wp14:pctWidth>
            </wp14:sizeRelH>
            <wp14:sizeRelV relativeFrom="margin">
              <wp14:pctHeight>0</wp14:pctHeight>
            </wp14:sizeRelV>
          </wp:anchor>
        </w:drawing>
      </w:r>
      <w:r w:rsidR="00D36FC4">
        <w:rPr>
          <w:noProof/>
          <w:szCs w:val="20"/>
        </w:rPr>
        <w:drawing>
          <wp:anchor distT="0" distB="0" distL="114300" distR="114300" simplePos="0" relativeHeight="251752960" behindDoc="0" locked="0" layoutInCell="1" allowOverlap="1" wp14:anchorId="0ACD06A4" wp14:editId="597718E3">
            <wp:simplePos x="0" y="0"/>
            <wp:positionH relativeFrom="margin">
              <wp:posOffset>781050</wp:posOffset>
            </wp:positionH>
            <wp:positionV relativeFrom="paragraph">
              <wp:posOffset>-161925</wp:posOffset>
            </wp:positionV>
            <wp:extent cx="650875" cy="575310"/>
            <wp:effectExtent l="0" t="0" r="0" b="0"/>
            <wp:wrapNone/>
            <wp:docPr id="862520969" name="Picture 86252096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0875" cy="575310"/>
                    </a:xfrm>
                    <a:prstGeom prst="rect">
                      <a:avLst/>
                    </a:prstGeom>
                  </pic:spPr>
                </pic:pic>
              </a:graphicData>
            </a:graphic>
            <wp14:sizeRelH relativeFrom="margin">
              <wp14:pctWidth>0</wp14:pctWidth>
            </wp14:sizeRelH>
            <wp14:sizeRelV relativeFrom="margin">
              <wp14:pctHeight>0</wp14:pctHeight>
            </wp14:sizeRelV>
          </wp:anchor>
        </w:drawing>
      </w:r>
      <w:r w:rsidR="00D36FC4">
        <w:rPr>
          <w:noProof/>
          <w:szCs w:val="20"/>
        </w:rPr>
        <w:drawing>
          <wp:anchor distT="0" distB="0" distL="114300" distR="114300" simplePos="0" relativeHeight="251750912" behindDoc="0" locked="0" layoutInCell="1" allowOverlap="1" wp14:anchorId="79C0DF78" wp14:editId="35318A4D">
            <wp:simplePos x="0" y="0"/>
            <wp:positionH relativeFrom="margin">
              <wp:posOffset>-104775</wp:posOffset>
            </wp:positionH>
            <wp:positionV relativeFrom="paragraph">
              <wp:posOffset>-161925</wp:posOffset>
            </wp:positionV>
            <wp:extent cx="650875" cy="57531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0875" cy="575310"/>
                    </a:xfrm>
                    <a:prstGeom prst="rect">
                      <a:avLst/>
                    </a:prstGeom>
                  </pic:spPr>
                </pic:pic>
              </a:graphicData>
            </a:graphic>
            <wp14:sizeRelH relativeFrom="margin">
              <wp14:pctWidth>0</wp14:pctWidth>
            </wp14:sizeRelH>
            <wp14:sizeRelV relativeFrom="margin">
              <wp14:pctHeight>0</wp14:pctHeight>
            </wp14:sizeRelV>
          </wp:anchor>
        </w:drawing>
      </w:r>
      <w:r w:rsidR="00B46805">
        <w:rPr>
          <w:noProof/>
        </w:rPr>
        <w:drawing>
          <wp:anchor distT="0" distB="0" distL="114300" distR="114300" simplePos="0" relativeHeight="251687424" behindDoc="0" locked="0" layoutInCell="1" allowOverlap="1" wp14:anchorId="44293973" wp14:editId="534A7645">
            <wp:simplePos x="0" y="0"/>
            <wp:positionH relativeFrom="column">
              <wp:posOffset>-981075</wp:posOffset>
            </wp:positionH>
            <wp:positionV relativeFrom="paragraph">
              <wp:posOffset>4318000</wp:posOffset>
            </wp:positionV>
            <wp:extent cx="431800" cy="514350"/>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lum bright="6000"/>
                      <a:extLst>
                        <a:ext uri="{28A0092B-C50C-407E-A947-70E740481C1C}">
                          <a14:useLocalDpi xmlns:a14="http://schemas.microsoft.com/office/drawing/2010/main" val="0"/>
                        </a:ext>
                      </a:extLst>
                    </a:blip>
                    <a:srcRect/>
                    <a:stretch>
                      <a:fillRect/>
                    </a:stretch>
                  </pic:blipFill>
                  <pic:spPr bwMode="auto">
                    <a:xfrm>
                      <a:off x="0" y="0"/>
                      <a:ext cx="4318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1A5">
        <w:rPr>
          <w:noProof/>
          <w:szCs w:val="20"/>
        </w:rPr>
        <mc:AlternateContent>
          <mc:Choice Requires="wps">
            <w:drawing>
              <wp:anchor distT="0" distB="0" distL="114300" distR="114300" simplePos="0" relativeHeight="251645440" behindDoc="0" locked="0" layoutInCell="1" allowOverlap="1" wp14:anchorId="40ED8A5E" wp14:editId="7DE47EED">
                <wp:simplePos x="0" y="0"/>
                <wp:positionH relativeFrom="column">
                  <wp:posOffset>1323975</wp:posOffset>
                </wp:positionH>
                <wp:positionV relativeFrom="paragraph">
                  <wp:posOffset>4800600</wp:posOffset>
                </wp:positionV>
                <wp:extent cx="6172200" cy="49530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2E5FC" w14:textId="2E692481" w:rsidR="00A47091" w:rsidRPr="004A7BAA" w:rsidRDefault="00760382" w:rsidP="001E4AF8">
                            <w:pPr>
                              <w:pStyle w:val="HEADLINE"/>
                              <w:rPr>
                                <w:color w:val="auto"/>
                              </w:rPr>
                            </w:pPr>
                            <w:r w:rsidRPr="00760382">
                              <w:rPr>
                                <w:color w:val="auto"/>
                                <w:highlight w:val="yellow"/>
                              </w:rPr>
                              <w:t>Family Fun Night</w:t>
                            </w:r>
                          </w:p>
                          <w:p w14:paraId="198DB477" w14:textId="77777777" w:rsidR="00A47091" w:rsidRDefault="00A47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8A5E" id="Text Box 37" o:spid="_x0000_s1040" type="#_x0000_t202" style="position:absolute;margin-left:104.25pt;margin-top:378pt;width:486pt;height: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d54wEAAKkDAAAOAAAAZHJzL2Uyb0RvYy54bWysU8Fu2zAMvQ/YPwi6L469tF2NOEXXosOA&#10;rhvQ9QNkWbKF2aJGKbGzrx8lp2m23oZdBIqUH997pNdX09CznUJvwFY8Xyw5U1ZCY2xb8afvd+8+&#10;cOaDsI3owaqK75XnV5u3b9ajK1UBHfSNQkYg1pejq3gXgiuzzMtODcIvwClLRQ04iEBXbLMGxUjo&#10;Q58Vy+V5NgI2DkEq7yl7Oxf5JuFrrWT4qrVXgfUVJ24hnZjOOp7ZZi3KFoXrjDzQEP/AYhDGUtMj&#10;1K0Igm3RvIIajETwoMNCwpCB1kaqpIHU5Mu/1Dx2wqmkhczx7miT/3+w8mH36L4hC9NHmGiASYR3&#10;9yB/eGbhphO2VdeIMHZKNNQ4j5Zlo/Pl4dNotS99BKnHL9DQkMU2QAKaNA7RFdLJCJ0GsD+arqbA&#10;JCXP84uCJsmZpNrq8uw9xbGFKJ+/dujDJwUDi0HFkYaa0MXu3of56fOT2MzCnen7NNje/pEgzJhJ&#10;7CPhmXqY6omZhqQVsXFUU0OzJz0I877QflPQAf7ibKRdqbj/uRWoOOs/W/LkMl+t4nKly+rsoqAL&#10;nlbq04qwkqAqHjibw5swL+TWoWk76jRPwcI1+ahNkvjC6sCf9iGZdNjduHCn9/Tq5Q/b/AYAAP//&#10;AwBQSwMEFAAGAAgAAAAhAEyX2K3fAAAADAEAAA8AAABkcnMvZG93bnJldi54bWxMj8FOwzAMhu9I&#10;vENkJG4s2Vi3UupOCMQVxGBI3LLWaysap2qytbw93gmOtj/9/v58M7lOnWgIrWeE+cyAIi591XKN&#10;8PH+fJOCCtFyZTvPhPBDATbF5UVus8qP/EanbayVhHDILEITY59pHcqGnA0z3xPL7eAHZ6OMQ62r&#10;wY4S7jq9MGalnW1ZPjS2p8eGyu/t0SHsXg5fn0vzWj+5pB/9ZDS7O414fTU93IOKNMU/GM76og6F&#10;OO39kaugOoSFSRNBEdbJSkqdiXlqZLVHSG+XBnSR6/8lil8AAAD//wMAUEsBAi0AFAAGAAgAAAAh&#10;ALaDOJL+AAAA4QEAABMAAAAAAAAAAAAAAAAAAAAAAFtDb250ZW50X1R5cGVzXS54bWxQSwECLQAU&#10;AAYACAAAACEAOP0h/9YAAACUAQAACwAAAAAAAAAAAAAAAAAvAQAAX3JlbHMvLnJlbHNQSwECLQAU&#10;AAYACAAAACEAmZVXeeMBAACpAwAADgAAAAAAAAAAAAAAAAAuAgAAZHJzL2Uyb0RvYy54bWxQSwEC&#10;LQAUAAYACAAAACEATJfYrd8AAAAMAQAADwAAAAAAAAAAAAAAAAA9BAAAZHJzL2Rvd25yZXYueG1s&#10;UEsFBgAAAAAEAAQA8wAAAEkFAAAAAA==&#10;" filled="f" stroked="f">
                <v:textbox>
                  <w:txbxContent>
                    <w:p w14:paraId="3792E5FC" w14:textId="2E692481" w:rsidR="00A47091" w:rsidRPr="004A7BAA" w:rsidRDefault="00760382" w:rsidP="001E4AF8">
                      <w:pPr>
                        <w:pStyle w:val="HEADLINE"/>
                        <w:rPr>
                          <w:color w:val="auto"/>
                        </w:rPr>
                      </w:pPr>
                      <w:r w:rsidRPr="00760382">
                        <w:rPr>
                          <w:color w:val="auto"/>
                          <w:highlight w:val="yellow"/>
                        </w:rPr>
                        <w:t>Family Fun Night</w:t>
                      </w:r>
                    </w:p>
                    <w:p w14:paraId="198DB477" w14:textId="77777777" w:rsidR="00A47091" w:rsidRDefault="00A47091"/>
                  </w:txbxContent>
                </v:textbox>
              </v:shape>
            </w:pict>
          </mc:Fallback>
        </mc:AlternateContent>
      </w:r>
      <w:r w:rsidR="00744362">
        <w:rPr>
          <w:noProof/>
        </w:rPr>
        <w:drawing>
          <wp:anchor distT="0" distB="0" distL="114300" distR="114300" simplePos="0" relativeHeight="251740672" behindDoc="0" locked="0" layoutInCell="1" allowOverlap="1" wp14:anchorId="7F261300" wp14:editId="1190B0BA">
            <wp:simplePos x="0" y="0"/>
            <wp:positionH relativeFrom="margin">
              <wp:posOffset>2599690</wp:posOffset>
            </wp:positionH>
            <wp:positionV relativeFrom="paragraph">
              <wp:posOffset>-321945</wp:posOffset>
            </wp:positionV>
            <wp:extent cx="287020" cy="34290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lum bright="6000"/>
                      <a:extLst>
                        <a:ext uri="{28A0092B-C50C-407E-A947-70E740481C1C}">
                          <a14:useLocalDpi xmlns:a14="http://schemas.microsoft.com/office/drawing/2010/main" val="0"/>
                        </a:ext>
                      </a:extLst>
                    </a:blip>
                    <a:srcRect/>
                    <a:stretch>
                      <a:fillRect/>
                    </a:stretch>
                  </pic:blipFill>
                  <pic:spPr bwMode="auto">
                    <a:xfrm>
                      <a:off x="0" y="0"/>
                      <a:ext cx="28702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F49">
        <w:rPr>
          <w:noProof/>
        </w:rPr>
        <w:drawing>
          <wp:anchor distT="0" distB="0" distL="114300" distR="114300" simplePos="0" relativeHeight="251689472" behindDoc="0" locked="0" layoutInCell="1" allowOverlap="1" wp14:anchorId="2D1AE205" wp14:editId="0A8453D4">
            <wp:simplePos x="0" y="0"/>
            <wp:positionH relativeFrom="page">
              <wp:align>left</wp:align>
            </wp:positionH>
            <wp:positionV relativeFrom="paragraph">
              <wp:posOffset>8502650</wp:posOffset>
            </wp:positionV>
            <wp:extent cx="410264" cy="488902"/>
            <wp:effectExtent l="0" t="0" r="889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lum bright="6000"/>
                      <a:extLst>
                        <a:ext uri="{28A0092B-C50C-407E-A947-70E740481C1C}">
                          <a14:useLocalDpi xmlns:a14="http://schemas.microsoft.com/office/drawing/2010/main" val="0"/>
                        </a:ext>
                      </a:extLst>
                    </a:blip>
                    <a:srcRect/>
                    <a:stretch>
                      <a:fillRect/>
                    </a:stretch>
                  </pic:blipFill>
                  <pic:spPr bwMode="auto">
                    <a:xfrm>
                      <a:off x="0" y="0"/>
                      <a:ext cx="410264" cy="4889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56B">
        <w:rPr>
          <w:noProof/>
          <w:szCs w:val="20"/>
        </w:rPr>
        <mc:AlternateContent>
          <mc:Choice Requires="wps">
            <w:drawing>
              <wp:anchor distT="0" distB="0" distL="114300" distR="114300" simplePos="0" relativeHeight="251660800" behindDoc="0" locked="0" layoutInCell="1" allowOverlap="1" wp14:anchorId="3BE10C3A" wp14:editId="439ED72D">
                <wp:simplePos x="0" y="0"/>
                <wp:positionH relativeFrom="column">
                  <wp:posOffset>4155440</wp:posOffset>
                </wp:positionH>
                <wp:positionV relativeFrom="paragraph">
                  <wp:posOffset>-533400</wp:posOffset>
                </wp:positionV>
                <wp:extent cx="1892300" cy="228600"/>
                <wp:effectExtent l="0" t="0" r="1270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196CB" w14:textId="01B7ED79" w:rsidR="00A47091" w:rsidRPr="007E3215" w:rsidRDefault="00D36FC4" w:rsidP="00F90EE2">
                            <w:pPr>
                              <w:pStyle w:val="MONTHDAYYEAR01"/>
                              <w:jc w:val="right"/>
                            </w:pPr>
                            <w:r>
                              <w:t xml:space="preserve">march </w:t>
                            </w:r>
                            <w:r w:rsidR="005278D2">
                              <w:t>19</w:t>
                            </w:r>
                            <w:r w:rsidR="004A2B8C">
                              <w:t>, 202</w:t>
                            </w:r>
                            <w:r w:rsidR="005278D2">
                              <w:t>5</w:t>
                            </w:r>
                          </w:p>
                          <w:p w14:paraId="1752A491" w14:textId="77777777" w:rsidR="00A47091" w:rsidRDefault="00A47091" w:rsidP="00F90EE2">
                            <w:pPr>
                              <w:pStyle w:val="Vol1Issue01"/>
                              <w:jc w:val="right"/>
                            </w:pPr>
                          </w:p>
                          <w:p w14:paraId="588018B4" w14:textId="77777777" w:rsidR="00A47091" w:rsidRDefault="00A47091" w:rsidP="00F90EE2">
                            <w:pPr>
                              <w:pStyle w:val="Vol1Issue0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0C3A" id="Text Box 83" o:spid="_x0000_s1041" type="#_x0000_t202" style="position:absolute;margin-left:327.2pt;margin-top:-42pt;width:14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Ri2AEAAJkDAAAOAAAAZHJzL2Uyb0RvYy54bWysU9tu2zAMfR+wfxD0vthJgSIz4hRdiw4D&#10;ugvQ7gNkWbaF2aJGKrGzrx8lx+kub8NeBEqUDs85pHY309CLo0Gy4Eq5XuVSGKehtq4t5dfnhzdb&#10;KSgoV6senCnlyZC82b9+tRt9YTbQQV8bFAziqBh9KbsQfJFlpDszKFqBN46TDeCgAm+xzWpUI6MP&#10;fbbJ8+tsBKw9gjZEfHo/J+U+4TeN0eFz05AJoi8lcwtpxbRWcc32O1W0qHxn9ZmG+gcWg7KOi16g&#10;7lVQ4oD2L6jBagSCJqw0DBk0jdUmaWA16/wPNU+d8iZpYXPIX2yi/werPx2f/BcUYXoHEzcwiSD/&#10;CPobCQd3nXKtuUWEsTOq5sLraFk2eirOT6PVVFAEqcaPUHOT1SFAApoaHKIrrFMwOjfgdDHdTEHo&#10;WHL7dnOVc0pzbrPZXnMcS6hiee2RwnsDg4hBKZGbmtDV8ZHCfHW5Eos5eLB9nxrbu98OGDOeJPaR&#10;8Ew9TNUkbM1MrmLhqKaC+sR6EOZ54fnmoAP8IcXIs1JK+n5QaKToPzj2JA7WEuASVEugnOanpQxS&#10;zOFdmAfw4NG2HSPPrju4Zd8amyS9sDjz5f4nU86zGgfs13269fKj9j8BAAD//wMAUEsDBBQABgAI&#10;AAAAIQBsNYDI3wAAAAsBAAAPAAAAZHJzL2Rvd25yZXYueG1sTI89T8MwEIZ3JP6DdZXYWrtVGqUh&#10;TlUhmJAQaRgYndhNrMbnELtt+PccE4z33qP3o9jPbmBXMwXrUcJ6JYAZbL222En4qF+WGbAQFWo1&#10;eDQSvk2AfXl/V6hc+xtW5nqMHSMTDLmS0Mc45pyHtjdOhZUfDdLv5CenIp1Tx/WkbmTuBr4RIuVO&#10;WaSEXo3mqTft+XhxEg6fWD3br7fmvTpVtq53Al/Ts5QPi/nwCCyaOf7B8FufqkNJnRp/QR3YICHd&#10;JgmhEpZZQqOI2G03pDSkJJkAXhb8/4byBwAA//8DAFBLAQItABQABgAIAAAAIQC2gziS/gAAAOEB&#10;AAATAAAAAAAAAAAAAAAAAAAAAABbQ29udGVudF9UeXBlc10ueG1sUEsBAi0AFAAGAAgAAAAhADj9&#10;If/WAAAAlAEAAAsAAAAAAAAAAAAAAAAALwEAAF9yZWxzLy5yZWxzUEsBAi0AFAAGAAgAAAAhAJtI&#10;hGLYAQAAmQMAAA4AAAAAAAAAAAAAAAAALgIAAGRycy9lMm9Eb2MueG1sUEsBAi0AFAAGAAgAAAAh&#10;AGw1gMjfAAAACwEAAA8AAAAAAAAAAAAAAAAAMgQAAGRycy9kb3ducmV2LnhtbFBLBQYAAAAABAAE&#10;APMAAAA+BQAAAAA=&#10;" filled="f" stroked="f">
                <v:textbox inset="0,0,0,0">
                  <w:txbxContent>
                    <w:p w14:paraId="279196CB" w14:textId="01B7ED79" w:rsidR="00A47091" w:rsidRPr="007E3215" w:rsidRDefault="00D36FC4" w:rsidP="00F90EE2">
                      <w:pPr>
                        <w:pStyle w:val="MONTHDAYYEAR01"/>
                        <w:jc w:val="right"/>
                      </w:pPr>
                      <w:r>
                        <w:t xml:space="preserve">march </w:t>
                      </w:r>
                      <w:r w:rsidR="005278D2">
                        <w:t>19</w:t>
                      </w:r>
                      <w:r w:rsidR="004A2B8C">
                        <w:t>, 202</w:t>
                      </w:r>
                      <w:r w:rsidR="005278D2">
                        <w:t>5</w:t>
                      </w:r>
                    </w:p>
                    <w:p w14:paraId="1752A491" w14:textId="77777777" w:rsidR="00A47091" w:rsidRDefault="00A47091" w:rsidP="00F90EE2">
                      <w:pPr>
                        <w:pStyle w:val="Vol1Issue01"/>
                        <w:jc w:val="right"/>
                      </w:pPr>
                    </w:p>
                    <w:p w14:paraId="588018B4" w14:textId="77777777" w:rsidR="00A47091" w:rsidRDefault="00A47091" w:rsidP="00F90EE2">
                      <w:pPr>
                        <w:pStyle w:val="Vol1Issue01"/>
                        <w:jc w:val="right"/>
                      </w:pPr>
                    </w:p>
                  </w:txbxContent>
                </v:textbox>
              </v:shape>
            </w:pict>
          </mc:Fallback>
        </mc:AlternateContent>
      </w:r>
      <w:r w:rsidR="007950B4">
        <w:rPr>
          <w:noProof/>
          <w:szCs w:val="20"/>
        </w:rPr>
        <w:drawing>
          <wp:anchor distT="0" distB="0" distL="114300" distR="114300" simplePos="0" relativeHeight="251679232" behindDoc="1" locked="0" layoutInCell="1" allowOverlap="1" wp14:anchorId="561EFB92" wp14:editId="009C3941">
            <wp:simplePos x="0" y="0"/>
            <wp:positionH relativeFrom="column">
              <wp:posOffset>-1085215</wp:posOffset>
            </wp:positionH>
            <wp:positionV relativeFrom="paragraph">
              <wp:posOffset>-887730</wp:posOffset>
            </wp:positionV>
            <wp:extent cx="7766050" cy="10045700"/>
            <wp:effectExtent l="0" t="0" r="6350" b="0"/>
            <wp:wrapNone/>
            <wp:docPr id="131" name="Picture 131" descr="Edgy_Smudge_Newsletter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dgy_Smudge_Newsletter_ba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66050" cy="1004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4DF" w:rsidRPr="004864DF">
        <w:rPr>
          <w:noProof/>
        </w:rPr>
        <w:t xml:space="preserve"> </w:t>
      </w:r>
      <w:r w:rsidR="007460C0">
        <w:rPr>
          <w:noProof/>
          <w:szCs w:val="20"/>
        </w:rPr>
        <mc:AlternateContent>
          <mc:Choice Requires="wps">
            <w:drawing>
              <wp:anchor distT="0" distB="0" distL="114300" distR="114300" simplePos="0" relativeHeight="251673088" behindDoc="1" locked="0" layoutInCell="1" allowOverlap="1" wp14:anchorId="1D44B09D" wp14:editId="1F36AC78">
                <wp:simplePos x="0" y="0"/>
                <wp:positionH relativeFrom="column">
                  <wp:posOffset>3124835</wp:posOffset>
                </wp:positionH>
                <wp:positionV relativeFrom="paragraph">
                  <wp:posOffset>7559040</wp:posOffset>
                </wp:positionV>
                <wp:extent cx="2743200" cy="771525"/>
                <wp:effectExtent l="635" t="0" r="0" b="3810"/>
                <wp:wrapNone/>
                <wp:docPr id="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8995" w14:textId="77777777" w:rsidR="00A47091" w:rsidRPr="007E3215" w:rsidRDefault="00A47091" w:rsidP="00F91EA5">
                            <w:pPr>
                              <w:pStyle w:val="COMPANY"/>
                            </w:pPr>
                          </w:p>
                          <w:p w14:paraId="0D3B0B66" w14:textId="77777777" w:rsidR="00A47091" w:rsidRPr="007E3215" w:rsidRDefault="00A47091" w:rsidP="00F91EA5">
                            <w:pPr>
                              <w:pStyle w:val="LOGOBOX"/>
                            </w:pPr>
                            <w:r w:rsidRPr="007E3215">
                              <w:t>PLACE LOGO OR</w:t>
                            </w:r>
                          </w:p>
                          <w:p w14:paraId="2D30FB9B" w14:textId="77777777" w:rsidR="00A47091" w:rsidRPr="007E3215" w:rsidRDefault="00A47091" w:rsidP="00F91EA5">
                            <w:pPr>
                              <w:pStyle w:val="LOGOBOX"/>
                            </w:pPr>
                            <w:r w:rsidRPr="007E3215">
                              <w:t>COMPANY NAME HERE</w:t>
                            </w:r>
                          </w:p>
                          <w:p w14:paraId="4B3141F3" w14:textId="77777777" w:rsidR="00A47091" w:rsidRPr="005D2B4E" w:rsidRDefault="00A47091" w:rsidP="00C145E0">
                            <w:pPr>
                              <w:rPr>
                                <w:color w:val="FF4F00"/>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B09D" id="Text Box 121" o:spid="_x0000_s1042" type="#_x0000_t202" style="position:absolute;margin-left:246.05pt;margin-top:595.2pt;width:3in;height:6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gk2wEAAJkDAAAOAAAAZHJzL2Uyb0RvYy54bWysU1Fv0zAQfkfiP1h+p2nLRlHUdBqbhpAG&#10;Qxr7ARfHSSwSnzm7Tcqv5+w0HbA3xIt1Ptvffd935+3V2HfioMkbtIVcLZZSaKuwMrYp5NO3uzfv&#10;pfABbAUdWl3Io/byavf61XZwuV5ji12lSTCI9fngCtmG4PIs86rVPfgFOm35sEbqIfCWmqwiGBi9&#10;77L1cvkuG5AqR6i095y9nQ7lLuHXtVbhoa69DqIrJHMLaaW0lnHNdlvIGwLXGnWiAf/AogdjuegZ&#10;6hYCiD2ZF1C9UYQe67BQ2GdY10bppIHVrJZ/qXlswemkhc3x7myT/3+w6svh0X0lEcYPOHIDkwjv&#10;7lF998LiTQu20ddEOLQaKi68ipZlg/P56Wm02uc+gpTDZ6y4ybAPmIDGmvroCusUjM4NOJ5N12MQ&#10;ipPrzcVb7qQUis82m9Xl+jKVgHx+7ciHjxp7EYNCEjc1ocPh3ofIBvL5Sixm8c50XWpsZ/9I8MWY&#10;Sewj4Yl6GMtRmIqlXcTCUU2J1ZH1EE7zwvPNQYv0U4qBZ6WQ/sceSEvRfbLsSRysOaA5KOcArOKn&#10;hQxSTOFNmAZw78g0LSNPrlu8Zt9qkyQ9szjx5f4npadZjQP2+z7dev5Ru18AAAD//wMAUEsDBBQA&#10;BgAIAAAAIQCToddY4AAAAA0BAAAPAAAAZHJzL2Rvd25yZXYueG1sTI/BTsMwEETvSPyDtUjcqJ0Q&#10;VSTEqSoEJyTUNBw4OrGbWI3XIXbb8PddTnDcN6PZmXKzuJGdzRysRwnJSgAz2HltsZfw2bw9PAEL&#10;UaFWo0cj4ccE2FS3N6UqtL9gbc772DMKwVAoCUOMU8F56AbjVFj5ySBpBz87Femce65ndaFwN/JU&#10;iDV3yiJ9GNRkXgbTHfcnJ2H7hfWr/f5od/Whtk2TC3xfH6W8v1u2z8CiWeKfGX7rU3WoqFPrT6gD&#10;GyVkeZqQlYQkFxkwsuRpRqgl9EgQeFXy/yuqKwAAAP//AwBQSwECLQAUAAYACAAAACEAtoM4kv4A&#10;AADhAQAAEwAAAAAAAAAAAAAAAAAAAAAAW0NvbnRlbnRfVHlwZXNdLnhtbFBLAQItABQABgAIAAAA&#10;IQA4/SH/1gAAAJQBAAALAAAAAAAAAAAAAAAAAC8BAABfcmVscy8ucmVsc1BLAQItABQABgAIAAAA&#10;IQBKl5gk2wEAAJkDAAAOAAAAAAAAAAAAAAAAAC4CAABkcnMvZTJvRG9jLnhtbFBLAQItABQABgAI&#10;AAAAIQCToddY4AAAAA0BAAAPAAAAAAAAAAAAAAAAADUEAABkcnMvZG93bnJldi54bWxQSwUGAAAA&#10;AAQABADzAAAAQgUAAAAA&#10;" filled="f" stroked="f">
                <v:textbox inset="0,0,0,0">
                  <w:txbxContent>
                    <w:p w14:paraId="5AD08995" w14:textId="77777777" w:rsidR="00A47091" w:rsidRPr="007E3215" w:rsidRDefault="00A47091" w:rsidP="00F91EA5">
                      <w:pPr>
                        <w:pStyle w:val="COMPANY"/>
                      </w:pPr>
                    </w:p>
                    <w:p w14:paraId="0D3B0B66" w14:textId="77777777" w:rsidR="00A47091" w:rsidRPr="007E3215" w:rsidRDefault="00A47091" w:rsidP="00F91EA5">
                      <w:pPr>
                        <w:pStyle w:val="LOGOBOX"/>
                      </w:pPr>
                      <w:r w:rsidRPr="007E3215">
                        <w:t>PLACE LOGO OR</w:t>
                      </w:r>
                    </w:p>
                    <w:p w14:paraId="2D30FB9B" w14:textId="77777777" w:rsidR="00A47091" w:rsidRPr="007E3215" w:rsidRDefault="00A47091" w:rsidP="00F91EA5">
                      <w:pPr>
                        <w:pStyle w:val="LOGOBOX"/>
                      </w:pPr>
                      <w:r w:rsidRPr="007E3215">
                        <w:t>COMPANY NAME HERE</w:t>
                      </w:r>
                    </w:p>
                    <w:p w14:paraId="4B3141F3" w14:textId="77777777" w:rsidR="00A47091" w:rsidRPr="005D2B4E" w:rsidRDefault="00A47091" w:rsidP="00C145E0">
                      <w:pPr>
                        <w:rPr>
                          <w:color w:val="FF4F00"/>
                          <w:sz w:val="44"/>
                        </w:rPr>
                      </w:pPr>
                    </w:p>
                  </w:txbxContent>
                </v:textbox>
              </v:shape>
            </w:pict>
          </mc:Fallback>
        </mc:AlternateContent>
      </w:r>
      <w:r w:rsidR="007460C0">
        <w:rPr>
          <w:noProof/>
          <w:szCs w:val="20"/>
        </w:rPr>
        <mc:AlternateContent>
          <mc:Choice Requires="wps">
            <w:drawing>
              <wp:anchor distT="0" distB="0" distL="114300" distR="114300" simplePos="0" relativeHeight="251650560" behindDoc="1" locked="0" layoutInCell="1" allowOverlap="1" wp14:anchorId="5867B966" wp14:editId="1E406861">
                <wp:simplePos x="0" y="0"/>
                <wp:positionH relativeFrom="column">
                  <wp:posOffset>-291465</wp:posOffset>
                </wp:positionH>
                <wp:positionV relativeFrom="paragraph">
                  <wp:posOffset>3787140</wp:posOffset>
                </wp:positionV>
                <wp:extent cx="2743200" cy="2070100"/>
                <wp:effectExtent l="3810" t="0" r="0" b="63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70100"/>
                        </a:xfrm>
                        <a:prstGeom prst="rect">
                          <a:avLst/>
                        </a:prstGeom>
                        <a:solidFill>
                          <a:srgbClr val="96969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3108B576" w14:textId="77777777" w:rsidR="00A47091" w:rsidRPr="005D2B4E" w:rsidRDefault="00A47091" w:rsidP="00C145E0">
                            <w:pPr>
                              <w:jc w:val="center"/>
                              <w:rPr>
                                <w:rFonts w:ascii="Helvetica" w:hAnsi="Helvetica"/>
                                <w:sz w:val="22"/>
                              </w:rPr>
                            </w:pPr>
                          </w:p>
                          <w:p w14:paraId="36263819" w14:textId="77777777" w:rsidR="00A47091" w:rsidRPr="005D2B4E" w:rsidRDefault="00A47091" w:rsidP="00C145E0">
                            <w:pPr>
                              <w:jc w:val="center"/>
                              <w:rPr>
                                <w:rFonts w:ascii="Helvetica" w:hAnsi="Helvetica"/>
                                <w:sz w:val="22"/>
                              </w:rPr>
                            </w:pPr>
                          </w:p>
                          <w:p w14:paraId="7342F4D1" w14:textId="77777777" w:rsidR="00A47091" w:rsidRPr="005D2B4E" w:rsidRDefault="00A47091" w:rsidP="00C145E0">
                            <w:pPr>
                              <w:jc w:val="center"/>
                              <w:rPr>
                                <w:rFonts w:ascii="Helvetica" w:hAnsi="Helvetica"/>
                                <w:sz w:val="22"/>
                              </w:rPr>
                            </w:pPr>
                          </w:p>
                          <w:p w14:paraId="6AB6D8AE" w14:textId="77777777" w:rsidR="00A47091" w:rsidRPr="005D2B4E" w:rsidRDefault="00A47091" w:rsidP="00C145E0">
                            <w:pPr>
                              <w:jc w:val="center"/>
                              <w:rPr>
                                <w:rFonts w:ascii="Helvetica" w:hAnsi="Helvetica"/>
                                <w:sz w:val="22"/>
                              </w:rPr>
                            </w:pPr>
                          </w:p>
                          <w:p w14:paraId="03A374A4" w14:textId="77777777" w:rsidR="00A47091" w:rsidRPr="005D2B4E" w:rsidRDefault="00A47091" w:rsidP="00C145E0">
                            <w:pPr>
                              <w:spacing w:line="300" w:lineRule="atLeast"/>
                              <w:jc w:val="center"/>
                              <w:rPr>
                                <w:rFonts w:ascii="Helvetica" w:hAnsi="Helvetica"/>
                                <w:sz w:val="22"/>
                              </w:rPr>
                            </w:pPr>
                          </w:p>
                          <w:p w14:paraId="30BE5A7F" w14:textId="77777777" w:rsidR="00A47091" w:rsidRPr="005D2B4E" w:rsidRDefault="00A47091" w:rsidP="00E91961">
                            <w:pPr>
                              <w:pStyle w:val="PhotoBox"/>
                            </w:pPr>
                            <w:r w:rsidRPr="005D2B4E">
                              <w:t xml:space="preserve">PLACE PHOTO HERE, </w:t>
                            </w:r>
                          </w:p>
                          <w:p w14:paraId="11A28658" w14:textId="77777777" w:rsidR="00A47091" w:rsidRPr="005D2B4E" w:rsidRDefault="00A47091" w:rsidP="00E91961">
                            <w:pPr>
                              <w:pStyle w:val="PhotoBox"/>
                            </w:pPr>
                            <w:r w:rsidRPr="005D2B4E">
                              <w:t>OTHERWISE DELETE BOX</w:t>
                            </w:r>
                          </w:p>
                          <w:p w14:paraId="23088708" w14:textId="77777777" w:rsidR="00A47091" w:rsidRPr="005D2B4E" w:rsidRDefault="00A47091" w:rsidP="00C145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B966" id="Text Box 46" o:spid="_x0000_s1043" type="#_x0000_t202" style="position:absolute;margin-left:-22.95pt;margin-top:298.2pt;width:3in;height:1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vz+QEAANMDAAAOAAAAZHJzL2Uyb0RvYy54bWysU9Fu2zAMfB+wfxD0vtjJ0mY14hRdig4D&#10;um5Atw+QZdkWJosapcTOvn6UnKZB+1YMBgRRlI6843l9PfaG7RV6Dbbk81nOmbISam3bkv/6effh&#10;E2c+CFsLA1aV/KA8v968f7ceXKEW0IGpFTICsb4YXMm7EFyRZV52qhd+Bk5ZSjaAvQgUYpvVKAZC&#10;7022yPPLbACsHYJU3tPp7ZTkm4TfNEqG703jVWCm5NRbSCumtYprtlmLokXhOi2PbYg3dNELbano&#10;CepWBMF2qF9B9VoieGjCTEKfQdNoqRIHYjPPX7B57IRTiQuJ491JJv//YOXD/tH9QBbGzzDSABMJ&#10;7+5B/vbMwrYTtlU3iDB0StRUeB4lywbni+PTKLUvfASphm9Q05DFLkACGhvsoyrEkxE6DeBwEl2N&#10;gUk6XKyWH2mSnEnKLfIVyZDGkoni6blDH74o6FnclBxpqgle7O99iO2I4ulKrObB6PpOG5MCbKut&#10;QbYX5ICry/glBi+uGRsvW4jPJsR4knhGahPJMFYj0zWJcBExIu8K6gMxR5icRX8CbTrAv5wN5KqS&#10;+z87gYoz89WSelfz5TLaMAXLi9WCAjzPVOcZYSVBlTxwNm23YbLuzqFuO6o0zcvCDSne6KTFc1fH&#10;/sk5SaKjy6M1z+N06/lf3PwDAAD//wMAUEsDBBQABgAIAAAAIQCAvpYe4AAAAAsBAAAPAAAAZHJz&#10;L2Rvd25yZXYueG1sTI8xT8MwEIV3JP6DdUhsrdOQRkmIUyFUhjLRwsLmxtc4qn2OYjcN/x4z0fH0&#10;Pr33Xb2ZrWETjr53JGC1TIAhtU711An4+nxbFMB8kKSkcYQCftDDprm/q2Wl3JX2OB1Cx2IJ+UoK&#10;0CEMFee+1WilX7oBKWYnN1oZ4jl2XI3yGsut4WmS5NzKnuKClgO+amzPh4sVsPPf035HGn1hqM9k&#10;/rHdvndCPD7ML8/AAs7hH4Y//agOTXQ6ugspz4yARbYuIypgXeYZsEg8FfkK2FFAmaYZ8Kbmtz80&#10;vwAAAP//AwBQSwECLQAUAAYACAAAACEAtoM4kv4AAADhAQAAEwAAAAAAAAAAAAAAAAAAAAAAW0Nv&#10;bnRlbnRfVHlwZXNdLnhtbFBLAQItABQABgAIAAAAIQA4/SH/1gAAAJQBAAALAAAAAAAAAAAAAAAA&#10;AC8BAABfcmVscy8ucmVsc1BLAQItABQABgAIAAAAIQCJeqvz+QEAANMDAAAOAAAAAAAAAAAAAAAA&#10;AC4CAABkcnMvZTJvRG9jLnhtbFBLAQItABQABgAIAAAAIQCAvpYe4AAAAAsBAAAPAAAAAAAAAAAA&#10;AAAAAFMEAABkcnMvZG93bnJldi54bWxQSwUGAAAAAAQABADzAAAAYAUAAAAA&#10;" fillcolor="#969696" stroked="f" strokecolor="silver">
                <v:textbox>
                  <w:txbxContent>
                    <w:p w14:paraId="3108B576" w14:textId="77777777" w:rsidR="00A47091" w:rsidRPr="005D2B4E" w:rsidRDefault="00A47091" w:rsidP="00C145E0">
                      <w:pPr>
                        <w:jc w:val="center"/>
                        <w:rPr>
                          <w:rFonts w:ascii="Helvetica" w:hAnsi="Helvetica"/>
                          <w:sz w:val="22"/>
                        </w:rPr>
                      </w:pPr>
                    </w:p>
                    <w:p w14:paraId="36263819" w14:textId="77777777" w:rsidR="00A47091" w:rsidRPr="005D2B4E" w:rsidRDefault="00A47091" w:rsidP="00C145E0">
                      <w:pPr>
                        <w:jc w:val="center"/>
                        <w:rPr>
                          <w:rFonts w:ascii="Helvetica" w:hAnsi="Helvetica"/>
                          <w:sz w:val="22"/>
                        </w:rPr>
                      </w:pPr>
                    </w:p>
                    <w:p w14:paraId="7342F4D1" w14:textId="77777777" w:rsidR="00A47091" w:rsidRPr="005D2B4E" w:rsidRDefault="00A47091" w:rsidP="00C145E0">
                      <w:pPr>
                        <w:jc w:val="center"/>
                        <w:rPr>
                          <w:rFonts w:ascii="Helvetica" w:hAnsi="Helvetica"/>
                          <w:sz w:val="22"/>
                        </w:rPr>
                      </w:pPr>
                    </w:p>
                    <w:p w14:paraId="6AB6D8AE" w14:textId="77777777" w:rsidR="00A47091" w:rsidRPr="005D2B4E" w:rsidRDefault="00A47091" w:rsidP="00C145E0">
                      <w:pPr>
                        <w:jc w:val="center"/>
                        <w:rPr>
                          <w:rFonts w:ascii="Helvetica" w:hAnsi="Helvetica"/>
                          <w:sz w:val="22"/>
                        </w:rPr>
                      </w:pPr>
                    </w:p>
                    <w:p w14:paraId="03A374A4" w14:textId="77777777" w:rsidR="00A47091" w:rsidRPr="005D2B4E" w:rsidRDefault="00A47091" w:rsidP="00C145E0">
                      <w:pPr>
                        <w:spacing w:line="300" w:lineRule="atLeast"/>
                        <w:jc w:val="center"/>
                        <w:rPr>
                          <w:rFonts w:ascii="Helvetica" w:hAnsi="Helvetica"/>
                          <w:sz w:val="22"/>
                        </w:rPr>
                      </w:pPr>
                    </w:p>
                    <w:p w14:paraId="30BE5A7F" w14:textId="77777777" w:rsidR="00A47091" w:rsidRPr="005D2B4E" w:rsidRDefault="00A47091" w:rsidP="00E91961">
                      <w:pPr>
                        <w:pStyle w:val="PhotoBox"/>
                      </w:pPr>
                      <w:r w:rsidRPr="005D2B4E">
                        <w:t xml:space="preserve">PLACE PHOTO HERE, </w:t>
                      </w:r>
                    </w:p>
                    <w:p w14:paraId="11A28658" w14:textId="77777777" w:rsidR="00A47091" w:rsidRPr="005D2B4E" w:rsidRDefault="00A47091" w:rsidP="00E91961">
                      <w:pPr>
                        <w:pStyle w:val="PhotoBox"/>
                      </w:pPr>
                      <w:r w:rsidRPr="005D2B4E">
                        <w:t>OTHERWISE DELETE BOX</w:t>
                      </w:r>
                    </w:p>
                    <w:p w14:paraId="23088708" w14:textId="77777777" w:rsidR="00A47091" w:rsidRPr="005D2B4E" w:rsidRDefault="00A47091" w:rsidP="00C145E0">
                      <w:pPr>
                        <w:jc w:val="center"/>
                      </w:pPr>
                    </w:p>
                  </w:txbxContent>
                </v:textbox>
              </v:shape>
            </w:pict>
          </mc:Fallback>
        </mc:AlternateContent>
      </w:r>
      <w:r w:rsidR="007460C0">
        <w:rPr>
          <w:noProof/>
          <w:szCs w:val="20"/>
        </w:rPr>
        <mc:AlternateContent>
          <mc:Choice Requires="wps">
            <w:drawing>
              <wp:anchor distT="0" distB="0" distL="114300" distR="114300" simplePos="0" relativeHeight="251649536" behindDoc="1" locked="0" layoutInCell="1" allowOverlap="1" wp14:anchorId="27F1216A" wp14:editId="689BA09E">
                <wp:simplePos x="0" y="0"/>
                <wp:positionH relativeFrom="column">
                  <wp:posOffset>-291465</wp:posOffset>
                </wp:positionH>
                <wp:positionV relativeFrom="paragraph">
                  <wp:posOffset>1043940</wp:posOffset>
                </wp:positionV>
                <wp:extent cx="2743200" cy="2070100"/>
                <wp:effectExtent l="3810" t="0" r="0" b="63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70100"/>
                        </a:xfrm>
                        <a:prstGeom prst="rect">
                          <a:avLst/>
                        </a:prstGeom>
                        <a:solidFill>
                          <a:srgbClr val="96969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08C26A95" w14:textId="77777777" w:rsidR="00A47091" w:rsidRPr="005D2B4E" w:rsidRDefault="00A47091" w:rsidP="001E4AF8">
                            <w:pPr>
                              <w:pStyle w:val="PhotoBox"/>
                            </w:pPr>
                          </w:p>
                          <w:p w14:paraId="257F96A5" w14:textId="77777777" w:rsidR="00A47091" w:rsidRPr="005D2B4E" w:rsidRDefault="00A47091" w:rsidP="001E4AF8">
                            <w:pPr>
                              <w:pStyle w:val="PhotoBox"/>
                            </w:pPr>
                          </w:p>
                          <w:p w14:paraId="2AC2FA7B" w14:textId="77777777" w:rsidR="00A47091" w:rsidRPr="005D2B4E" w:rsidRDefault="00A47091" w:rsidP="001E4AF8">
                            <w:pPr>
                              <w:pStyle w:val="PhotoBox"/>
                            </w:pPr>
                          </w:p>
                          <w:p w14:paraId="150FFF8D" w14:textId="77777777" w:rsidR="00A47091" w:rsidRPr="005D2B4E" w:rsidRDefault="00A47091" w:rsidP="001E4AF8">
                            <w:pPr>
                              <w:pStyle w:val="PhotoBox"/>
                            </w:pPr>
                          </w:p>
                          <w:p w14:paraId="21CB86E9" w14:textId="77777777" w:rsidR="00A47091" w:rsidRPr="005D2B4E" w:rsidRDefault="00A47091" w:rsidP="001E4AF8">
                            <w:pPr>
                              <w:pStyle w:val="PhotoBox"/>
                            </w:pPr>
                            <w:r w:rsidRPr="005D2B4E">
                              <w:t xml:space="preserve">PLACE PHOTO HERE, </w:t>
                            </w:r>
                          </w:p>
                          <w:p w14:paraId="18036573" w14:textId="77777777" w:rsidR="00A47091" w:rsidRPr="005D2B4E" w:rsidRDefault="00A47091" w:rsidP="001E4AF8">
                            <w:pPr>
                              <w:pStyle w:val="PhotoBox"/>
                            </w:pPr>
                            <w:r w:rsidRPr="005D2B4E">
                              <w:t>OTHERWISE DELETE BOX</w:t>
                            </w:r>
                          </w:p>
                          <w:p w14:paraId="5557A738" w14:textId="77777777" w:rsidR="00A47091" w:rsidRPr="005D2B4E" w:rsidRDefault="00A47091" w:rsidP="001E4AF8">
                            <w:pPr>
                              <w:pStyle w:val="PhotoBox"/>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1216A" id="Text Box 42" o:spid="_x0000_s1044" type="#_x0000_t202" style="position:absolute;margin-left:-22.95pt;margin-top:82.2pt;width:3in;height:1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Ud+AEAANMDAAAOAAAAZHJzL2Uyb0RvYy54bWysU9tu2zAMfR+wfxD0vtjxsmY14hRdig4D&#10;ugvQ7QNkWbaFyaJGKbGzrx8lp2nQvQ2DAUEUpUOew+PNzTQYdlDoNdiKLxc5Z8pKaLTtKv7j+/2b&#10;95z5IGwjDFhV8aPy/Gb7+tVmdKUqoAfTKGQEYn05uor3Ibgyy7zs1SD8ApyylGwBBxEoxC5rUIyE&#10;PpisyPOrbARsHIJU3tPp3Zzk24TftkqGr23rVWCm4tRbSCumtY5rtt2IskPhei1PbYh/6GIQ2lLR&#10;M9SdCILtUf8FNWiJ4KENCwlDBm2rpUociM0yf8HmsRdOJS4kjndnmfz/g5VfDo/uG7IwfYCJBphI&#10;ePcA8qdnFna9sJ26RYSxV6KhwssoWTY6X56eRql96SNIPX6GhoYs9gES0NTiEFUhnozQaQDHs+hq&#10;CkzSYbFevaVJciYpV+RrkiGNJRPl03OHPnxUMLC4qTjSVBO8ODz4ENsR5dOVWM2D0c29NiYF2NU7&#10;g+wgyAHXV/FLDF5cMzZethCfzYjxJPGM1GaSYaonphsSIWFE3jU0R2KOMDuL/gTa9IC/ORvJVRX3&#10;v/YCFWfmkyX1rperVbRhClbv1gUFeJmpLzPCSoKqeOBs3u7CbN29Q931VGmel4VbUrzVSYvnrk79&#10;k3OSRCeXR2texunW87+4/QMAAP//AwBQSwMEFAAGAAgAAAAhAJZPikPeAAAACwEAAA8AAABkcnMv&#10;ZG93bnJldi54bWxMjzFPwzAQhXck/oN1SGytUzBRGuJUCJWhTLSwsLnxEUfE5yh20/DvOSY6nt6n&#10;976rNrPvxYRj7AJpWC0zEEhNsB21Gj7eXxYFiJgMWdMHQg0/GGFTX19VprThTHucDqkVXEKxNBpc&#10;SkMpZWwcehOXYUDi7CuM3iQ+x1ba0Zy53PfyLsty6U1HvODMgM8Om+/DyWvYxc9pvyOHseipUyZ/&#10;225fW61vb+anRxAJ5/QPw58+q0PNTsdwIhtFr2GhHtaMcpArBYKJ+yJfgThqUOtMgawreflD/QsA&#10;AP//AwBQSwECLQAUAAYACAAAACEAtoM4kv4AAADhAQAAEwAAAAAAAAAAAAAAAAAAAAAAW0NvbnRl&#10;bnRfVHlwZXNdLnhtbFBLAQItABQABgAIAAAAIQA4/SH/1gAAAJQBAAALAAAAAAAAAAAAAAAAAC8B&#10;AABfcmVscy8ucmVsc1BLAQItABQABgAIAAAAIQAor8Ud+AEAANMDAAAOAAAAAAAAAAAAAAAAAC4C&#10;AABkcnMvZTJvRG9jLnhtbFBLAQItABQABgAIAAAAIQCWT4pD3gAAAAsBAAAPAAAAAAAAAAAAAAAA&#10;AFIEAABkcnMvZG93bnJldi54bWxQSwUGAAAAAAQABADzAAAAXQUAAAAA&#10;" fillcolor="#969696" stroked="f" strokecolor="silver">
                <v:textbox>
                  <w:txbxContent>
                    <w:p w14:paraId="08C26A95" w14:textId="77777777" w:rsidR="00A47091" w:rsidRPr="005D2B4E" w:rsidRDefault="00A47091" w:rsidP="001E4AF8">
                      <w:pPr>
                        <w:pStyle w:val="PhotoBox"/>
                      </w:pPr>
                    </w:p>
                    <w:p w14:paraId="257F96A5" w14:textId="77777777" w:rsidR="00A47091" w:rsidRPr="005D2B4E" w:rsidRDefault="00A47091" w:rsidP="001E4AF8">
                      <w:pPr>
                        <w:pStyle w:val="PhotoBox"/>
                      </w:pPr>
                    </w:p>
                    <w:p w14:paraId="2AC2FA7B" w14:textId="77777777" w:rsidR="00A47091" w:rsidRPr="005D2B4E" w:rsidRDefault="00A47091" w:rsidP="001E4AF8">
                      <w:pPr>
                        <w:pStyle w:val="PhotoBox"/>
                      </w:pPr>
                    </w:p>
                    <w:p w14:paraId="150FFF8D" w14:textId="77777777" w:rsidR="00A47091" w:rsidRPr="005D2B4E" w:rsidRDefault="00A47091" w:rsidP="001E4AF8">
                      <w:pPr>
                        <w:pStyle w:val="PhotoBox"/>
                      </w:pPr>
                    </w:p>
                    <w:p w14:paraId="21CB86E9" w14:textId="77777777" w:rsidR="00A47091" w:rsidRPr="005D2B4E" w:rsidRDefault="00A47091" w:rsidP="001E4AF8">
                      <w:pPr>
                        <w:pStyle w:val="PhotoBox"/>
                      </w:pPr>
                      <w:r w:rsidRPr="005D2B4E">
                        <w:t xml:space="preserve">PLACE PHOTO HERE, </w:t>
                      </w:r>
                    </w:p>
                    <w:p w14:paraId="18036573" w14:textId="77777777" w:rsidR="00A47091" w:rsidRPr="005D2B4E" w:rsidRDefault="00A47091" w:rsidP="001E4AF8">
                      <w:pPr>
                        <w:pStyle w:val="PhotoBox"/>
                      </w:pPr>
                      <w:r w:rsidRPr="005D2B4E">
                        <w:t>OTHERWISE DELETE BOX</w:t>
                      </w:r>
                    </w:p>
                    <w:p w14:paraId="5557A738" w14:textId="77777777" w:rsidR="00A47091" w:rsidRPr="005D2B4E" w:rsidRDefault="00A47091" w:rsidP="001E4AF8">
                      <w:pPr>
                        <w:pStyle w:val="PhotoBox"/>
                      </w:pPr>
                    </w:p>
                  </w:txbxContent>
                </v:textbox>
              </v:shape>
            </w:pict>
          </mc:Fallback>
        </mc:AlternateContent>
      </w:r>
    </w:p>
    <w:sectPr w:rsidR="00C145E0" w:rsidSect="00C145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835"/>
    <w:multiLevelType w:val="hybridMultilevel"/>
    <w:tmpl w:val="B6EC2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E406E"/>
    <w:multiLevelType w:val="hybridMultilevel"/>
    <w:tmpl w:val="0E72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777"/>
    <w:multiLevelType w:val="hybridMultilevel"/>
    <w:tmpl w:val="0BE8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02D3D"/>
    <w:multiLevelType w:val="hybridMultilevel"/>
    <w:tmpl w:val="8A8696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B6C8C"/>
    <w:multiLevelType w:val="hybridMultilevel"/>
    <w:tmpl w:val="0F2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12F0C"/>
    <w:multiLevelType w:val="hybridMultilevel"/>
    <w:tmpl w:val="15E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D050E"/>
    <w:multiLevelType w:val="hybridMultilevel"/>
    <w:tmpl w:val="37D4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F3C3C"/>
    <w:multiLevelType w:val="hybridMultilevel"/>
    <w:tmpl w:val="0AD28D7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15:restartNumberingAfterBreak="0">
    <w:nsid w:val="549A54CC"/>
    <w:multiLevelType w:val="hybridMultilevel"/>
    <w:tmpl w:val="A69AD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B6025"/>
    <w:multiLevelType w:val="hybridMultilevel"/>
    <w:tmpl w:val="292031AA"/>
    <w:lvl w:ilvl="0" w:tplc="19902A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FB44B1"/>
    <w:multiLevelType w:val="hybridMultilevel"/>
    <w:tmpl w:val="DBC21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C638B"/>
    <w:multiLevelType w:val="hybridMultilevel"/>
    <w:tmpl w:val="50E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427547">
    <w:abstractNumId w:val="10"/>
  </w:num>
  <w:num w:numId="2" w16cid:durableId="1065641612">
    <w:abstractNumId w:val="9"/>
  </w:num>
  <w:num w:numId="3" w16cid:durableId="379326894">
    <w:abstractNumId w:val="5"/>
  </w:num>
  <w:num w:numId="4" w16cid:durableId="424421154">
    <w:abstractNumId w:val="2"/>
  </w:num>
  <w:num w:numId="5" w16cid:durableId="490096515">
    <w:abstractNumId w:val="3"/>
  </w:num>
  <w:num w:numId="6" w16cid:durableId="930359007">
    <w:abstractNumId w:val="0"/>
  </w:num>
  <w:num w:numId="7" w16cid:durableId="1554122609">
    <w:abstractNumId w:val="11"/>
  </w:num>
  <w:num w:numId="8" w16cid:durableId="714308610">
    <w:abstractNumId w:val="4"/>
  </w:num>
  <w:num w:numId="9" w16cid:durableId="357976002">
    <w:abstractNumId w:val="12"/>
  </w:num>
  <w:num w:numId="10" w16cid:durableId="1231697465">
    <w:abstractNumId w:val="7"/>
  </w:num>
  <w:num w:numId="11" w16cid:durableId="2049064765">
    <w:abstractNumId w:val="8"/>
  </w:num>
  <w:num w:numId="12" w16cid:durableId="124662136">
    <w:abstractNumId w:val="6"/>
  </w:num>
  <w:num w:numId="13" w16cid:durableId="89208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18"/>
    <w:rsid w:val="000076A1"/>
    <w:rsid w:val="000276C5"/>
    <w:rsid w:val="000325C0"/>
    <w:rsid w:val="000457DC"/>
    <w:rsid w:val="00047CE9"/>
    <w:rsid w:val="000563F9"/>
    <w:rsid w:val="00057013"/>
    <w:rsid w:val="00080BEE"/>
    <w:rsid w:val="0008525D"/>
    <w:rsid w:val="000867E2"/>
    <w:rsid w:val="00090C13"/>
    <w:rsid w:val="000A2BBC"/>
    <w:rsid w:val="000A7CB6"/>
    <w:rsid w:val="000B07C4"/>
    <w:rsid w:val="000B7C2F"/>
    <w:rsid w:val="000E5C5B"/>
    <w:rsid w:val="000F4029"/>
    <w:rsid w:val="000F4D00"/>
    <w:rsid w:val="0010709A"/>
    <w:rsid w:val="001707EA"/>
    <w:rsid w:val="001733CD"/>
    <w:rsid w:val="00176F65"/>
    <w:rsid w:val="001773D9"/>
    <w:rsid w:val="00177A83"/>
    <w:rsid w:val="001835FC"/>
    <w:rsid w:val="00194D17"/>
    <w:rsid w:val="0019544D"/>
    <w:rsid w:val="001C20FD"/>
    <w:rsid w:val="001C2E62"/>
    <w:rsid w:val="001C4F95"/>
    <w:rsid w:val="001D3BC3"/>
    <w:rsid w:val="001E4AF8"/>
    <w:rsid w:val="0020694F"/>
    <w:rsid w:val="00211CA4"/>
    <w:rsid w:val="002261A5"/>
    <w:rsid w:val="002366A2"/>
    <w:rsid w:val="00250073"/>
    <w:rsid w:val="002611C7"/>
    <w:rsid w:val="002903D3"/>
    <w:rsid w:val="00294E17"/>
    <w:rsid w:val="002A0F31"/>
    <w:rsid w:val="002A30C7"/>
    <w:rsid w:val="002B075D"/>
    <w:rsid w:val="002B44F2"/>
    <w:rsid w:val="002B6A4E"/>
    <w:rsid w:val="002C7AEC"/>
    <w:rsid w:val="002D06D8"/>
    <w:rsid w:val="002F14B6"/>
    <w:rsid w:val="002F3A7A"/>
    <w:rsid w:val="002F7381"/>
    <w:rsid w:val="003055BC"/>
    <w:rsid w:val="003073A6"/>
    <w:rsid w:val="00316388"/>
    <w:rsid w:val="0032485E"/>
    <w:rsid w:val="003250CB"/>
    <w:rsid w:val="00334202"/>
    <w:rsid w:val="003505F5"/>
    <w:rsid w:val="00364A71"/>
    <w:rsid w:val="003655C2"/>
    <w:rsid w:val="00383CF6"/>
    <w:rsid w:val="003A3B3E"/>
    <w:rsid w:val="003A69D1"/>
    <w:rsid w:val="003B2967"/>
    <w:rsid w:val="003D3D27"/>
    <w:rsid w:val="003D6EB4"/>
    <w:rsid w:val="003E2484"/>
    <w:rsid w:val="00410AC4"/>
    <w:rsid w:val="00413BF8"/>
    <w:rsid w:val="00445352"/>
    <w:rsid w:val="0045765C"/>
    <w:rsid w:val="00470887"/>
    <w:rsid w:val="00475C3C"/>
    <w:rsid w:val="00482F07"/>
    <w:rsid w:val="004864DF"/>
    <w:rsid w:val="00490048"/>
    <w:rsid w:val="004A2B8C"/>
    <w:rsid w:val="004A4108"/>
    <w:rsid w:val="004A7BAA"/>
    <w:rsid w:val="004C0A5D"/>
    <w:rsid w:val="004C259A"/>
    <w:rsid w:val="004C3EA6"/>
    <w:rsid w:val="004D0B23"/>
    <w:rsid w:val="004D1BF1"/>
    <w:rsid w:val="004E175F"/>
    <w:rsid w:val="004F1F24"/>
    <w:rsid w:val="00503022"/>
    <w:rsid w:val="0050685A"/>
    <w:rsid w:val="00517671"/>
    <w:rsid w:val="00523D41"/>
    <w:rsid w:val="00525504"/>
    <w:rsid w:val="005278D2"/>
    <w:rsid w:val="00530B3B"/>
    <w:rsid w:val="0053378C"/>
    <w:rsid w:val="005376C9"/>
    <w:rsid w:val="00542890"/>
    <w:rsid w:val="00554D3E"/>
    <w:rsid w:val="00572786"/>
    <w:rsid w:val="00595964"/>
    <w:rsid w:val="00596318"/>
    <w:rsid w:val="005A140F"/>
    <w:rsid w:val="005B28EF"/>
    <w:rsid w:val="005C49D4"/>
    <w:rsid w:val="005D73F7"/>
    <w:rsid w:val="005E2C11"/>
    <w:rsid w:val="005E3A1D"/>
    <w:rsid w:val="005E5A87"/>
    <w:rsid w:val="005F31DB"/>
    <w:rsid w:val="00602F49"/>
    <w:rsid w:val="0061158F"/>
    <w:rsid w:val="006154B9"/>
    <w:rsid w:val="006273EF"/>
    <w:rsid w:val="00635F88"/>
    <w:rsid w:val="00637049"/>
    <w:rsid w:val="00646665"/>
    <w:rsid w:val="00673222"/>
    <w:rsid w:val="00673A7F"/>
    <w:rsid w:val="00693B6F"/>
    <w:rsid w:val="006B6202"/>
    <w:rsid w:val="006B6D6F"/>
    <w:rsid w:val="006D2589"/>
    <w:rsid w:val="006F34E5"/>
    <w:rsid w:val="00744362"/>
    <w:rsid w:val="00744F78"/>
    <w:rsid w:val="007460C0"/>
    <w:rsid w:val="00751938"/>
    <w:rsid w:val="00760382"/>
    <w:rsid w:val="007711C9"/>
    <w:rsid w:val="007711F8"/>
    <w:rsid w:val="00774AE6"/>
    <w:rsid w:val="00776132"/>
    <w:rsid w:val="00777B34"/>
    <w:rsid w:val="00785387"/>
    <w:rsid w:val="00787D5E"/>
    <w:rsid w:val="007950B4"/>
    <w:rsid w:val="007A00C0"/>
    <w:rsid w:val="007A33DD"/>
    <w:rsid w:val="007B38F4"/>
    <w:rsid w:val="007D3A62"/>
    <w:rsid w:val="007D553B"/>
    <w:rsid w:val="007E767F"/>
    <w:rsid w:val="007F0041"/>
    <w:rsid w:val="00807FC9"/>
    <w:rsid w:val="00812236"/>
    <w:rsid w:val="00837189"/>
    <w:rsid w:val="00840847"/>
    <w:rsid w:val="00841D70"/>
    <w:rsid w:val="00843EE4"/>
    <w:rsid w:val="00845DD6"/>
    <w:rsid w:val="00851C65"/>
    <w:rsid w:val="00863C0E"/>
    <w:rsid w:val="008676A6"/>
    <w:rsid w:val="00867A8E"/>
    <w:rsid w:val="00872F5C"/>
    <w:rsid w:val="00873044"/>
    <w:rsid w:val="008868B9"/>
    <w:rsid w:val="00890313"/>
    <w:rsid w:val="008948AA"/>
    <w:rsid w:val="008B56CC"/>
    <w:rsid w:val="008B7732"/>
    <w:rsid w:val="008D0A7B"/>
    <w:rsid w:val="008D1350"/>
    <w:rsid w:val="008D4E53"/>
    <w:rsid w:val="008E2281"/>
    <w:rsid w:val="008E7884"/>
    <w:rsid w:val="008E7A90"/>
    <w:rsid w:val="008F43A5"/>
    <w:rsid w:val="009103CF"/>
    <w:rsid w:val="0091223E"/>
    <w:rsid w:val="009212AD"/>
    <w:rsid w:val="00936D4E"/>
    <w:rsid w:val="00942E97"/>
    <w:rsid w:val="00943CB8"/>
    <w:rsid w:val="00944488"/>
    <w:rsid w:val="00946B2F"/>
    <w:rsid w:val="00956CED"/>
    <w:rsid w:val="0098148C"/>
    <w:rsid w:val="009937E7"/>
    <w:rsid w:val="00995546"/>
    <w:rsid w:val="009A7FD5"/>
    <w:rsid w:val="009F074B"/>
    <w:rsid w:val="00A0449A"/>
    <w:rsid w:val="00A05928"/>
    <w:rsid w:val="00A31FB4"/>
    <w:rsid w:val="00A4666A"/>
    <w:rsid w:val="00A47091"/>
    <w:rsid w:val="00A53179"/>
    <w:rsid w:val="00A705B7"/>
    <w:rsid w:val="00A75790"/>
    <w:rsid w:val="00A93FFC"/>
    <w:rsid w:val="00A94CDE"/>
    <w:rsid w:val="00A95B4A"/>
    <w:rsid w:val="00AA5B24"/>
    <w:rsid w:val="00AA605D"/>
    <w:rsid w:val="00AC24EE"/>
    <w:rsid w:val="00AD267C"/>
    <w:rsid w:val="00AD4EEE"/>
    <w:rsid w:val="00AF0FDA"/>
    <w:rsid w:val="00AF5F59"/>
    <w:rsid w:val="00B01482"/>
    <w:rsid w:val="00B15DA2"/>
    <w:rsid w:val="00B44C14"/>
    <w:rsid w:val="00B46805"/>
    <w:rsid w:val="00B52B16"/>
    <w:rsid w:val="00B54757"/>
    <w:rsid w:val="00B73C3B"/>
    <w:rsid w:val="00B95768"/>
    <w:rsid w:val="00BA6690"/>
    <w:rsid w:val="00BB146A"/>
    <w:rsid w:val="00BB7759"/>
    <w:rsid w:val="00BC2DA6"/>
    <w:rsid w:val="00BD305D"/>
    <w:rsid w:val="00C016A7"/>
    <w:rsid w:val="00C030CE"/>
    <w:rsid w:val="00C145E0"/>
    <w:rsid w:val="00C22F24"/>
    <w:rsid w:val="00C238F1"/>
    <w:rsid w:val="00C26592"/>
    <w:rsid w:val="00C35903"/>
    <w:rsid w:val="00C36049"/>
    <w:rsid w:val="00C436CA"/>
    <w:rsid w:val="00C466F3"/>
    <w:rsid w:val="00C4756B"/>
    <w:rsid w:val="00C506F7"/>
    <w:rsid w:val="00C52937"/>
    <w:rsid w:val="00C5578D"/>
    <w:rsid w:val="00C62718"/>
    <w:rsid w:val="00C818BA"/>
    <w:rsid w:val="00C86742"/>
    <w:rsid w:val="00C905C8"/>
    <w:rsid w:val="00CA2ABA"/>
    <w:rsid w:val="00CA7C10"/>
    <w:rsid w:val="00CB2B53"/>
    <w:rsid w:val="00CB3942"/>
    <w:rsid w:val="00CB5EF0"/>
    <w:rsid w:val="00CC0353"/>
    <w:rsid w:val="00CE38E2"/>
    <w:rsid w:val="00CE3A6D"/>
    <w:rsid w:val="00CF67CF"/>
    <w:rsid w:val="00D06680"/>
    <w:rsid w:val="00D14194"/>
    <w:rsid w:val="00D17370"/>
    <w:rsid w:val="00D21CDE"/>
    <w:rsid w:val="00D226AC"/>
    <w:rsid w:val="00D3220C"/>
    <w:rsid w:val="00D35361"/>
    <w:rsid w:val="00D362D4"/>
    <w:rsid w:val="00D36FC4"/>
    <w:rsid w:val="00D47C67"/>
    <w:rsid w:val="00D47DEC"/>
    <w:rsid w:val="00D5380A"/>
    <w:rsid w:val="00D55DF2"/>
    <w:rsid w:val="00D578D1"/>
    <w:rsid w:val="00D600D0"/>
    <w:rsid w:val="00D61C18"/>
    <w:rsid w:val="00D65BDC"/>
    <w:rsid w:val="00D663D4"/>
    <w:rsid w:val="00D72620"/>
    <w:rsid w:val="00D73DB9"/>
    <w:rsid w:val="00D93DC6"/>
    <w:rsid w:val="00DA61FE"/>
    <w:rsid w:val="00DC6357"/>
    <w:rsid w:val="00DD0318"/>
    <w:rsid w:val="00DD3F87"/>
    <w:rsid w:val="00DD41BA"/>
    <w:rsid w:val="00DF33E3"/>
    <w:rsid w:val="00DF5DC9"/>
    <w:rsid w:val="00E37A78"/>
    <w:rsid w:val="00E55EAB"/>
    <w:rsid w:val="00E62AB6"/>
    <w:rsid w:val="00E62B16"/>
    <w:rsid w:val="00E62EDD"/>
    <w:rsid w:val="00E645E1"/>
    <w:rsid w:val="00E7004B"/>
    <w:rsid w:val="00E76449"/>
    <w:rsid w:val="00E77D4B"/>
    <w:rsid w:val="00E808C8"/>
    <w:rsid w:val="00E80967"/>
    <w:rsid w:val="00E83332"/>
    <w:rsid w:val="00E90A46"/>
    <w:rsid w:val="00E91961"/>
    <w:rsid w:val="00EA07D6"/>
    <w:rsid w:val="00EA70E3"/>
    <w:rsid w:val="00EB0EFC"/>
    <w:rsid w:val="00EC629A"/>
    <w:rsid w:val="00EC67D0"/>
    <w:rsid w:val="00ED6B7D"/>
    <w:rsid w:val="00ED6BB9"/>
    <w:rsid w:val="00EE0CF1"/>
    <w:rsid w:val="00EE33D4"/>
    <w:rsid w:val="00EE68DD"/>
    <w:rsid w:val="00EF0CCB"/>
    <w:rsid w:val="00F14C17"/>
    <w:rsid w:val="00F2579B"/>
    <w:rsid w:val="00F3234A"/>
    <w:rsid w:val="00F53E2A"/>
    <w:rsid w:val="00F600EE"/>
    <w:rsid w:val="00F6297D"/>
    <w:rsid w:val="00F7154A"/>
    <w:rsid w:val="00F73AC1"/>
    <w:rsid w:val="00F74B03"/>
    <w:rsid w:val="00F90EE2"/>
    <w:rsid w:val="00F91EA5"/>
    <w:rsid w:val="00F92A61"/>
    <w:rsid w:val="00FA06A7"/>
    <w:rsid w:val="00FA5C02"/>
    <w:rsid w:val="00FD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668828"/>
  <w15:docId w15:val="{4DB9D14A-D9A9-43EA-8D26-FB2A405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37049"/>
    <w:pPr>
      <w:keepNext/>
      <w:outlineLvl w:val="0"/>
    </w:pPr>
    <w:rPr>
      <w:b/>
      <w:bCs/>
      <w:u w:val="single"/>
    </w:rPr>
  </w:style>
  <w:style w:type="paragraph" w:styleId="Heading2">
    <w:name w:val="heading 2"/>
    <w:basedOn w:val="Normal"/>
    <w:next w:val="Normal"/>
    <w:link w:val="Heading2Char"/>
    <w:uiPriority w:val="9"/>
    <w:unhideWhenUsed/>
    <w:qFormat/>
    <w:rsid w:val="001707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94D17"/>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C3590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OX">
    <w:name w:val="ADDRESS BOX"/>
    <w:basedOn w:val="Normal"/>
    <w:link w:val="ADDRESSBOXChar"/>
    <w:rsid w:val="00F91EA5"/>
    <w:pPr>
      <w:widowControl w:val="0"/>
      <w:autoSpaceDE w:val="0"/>
      <w:autoSpaceDN w:val="0"/>
      <w:adjustRightInd w:val="0"/>
      <w:spacing w:line="180" w:lineRule="atLeast"/>
      <w:textAlignment w:val="center"/>
    </w:pPr>
    <w:rPr>
      <w:rFonts w:ascii="Arial" w:hAnsi="Arial"/>
      <w:color w:val="808080"/>
      <w:sz w:val="16"/>
      <w:szCs w:val="14"/>
    </w:rPr>
  </w:style>
  <w:style w:type="paragraph" w:customStyle="1" w:styleId="BodyCopy">
    <w:name w:val="Body Copy"/>
    <w:basedOn w:val="Normal"/>
    <w:rsid w:val="00482F07"/>
    <w:pPr>
      <w:widowControl w:val="0"/>
      <w:suppressAutoHyphens/>
      <w:autoSpaceDE w:val="0"/>
      <w:autoSpaceDN w:val="0"/>
      <w:adjustRightInd w:val="0"/>
      <w:spacing w:line="240" w:lineRule="atLeast"/>
      <w:textAlignment w:val="center"/>
    </w:pPr>
    <w:rPr>
      <w:rFonts w:ascii="Arial" w:hAnsi="Arial"/>
      <w:color w:val="717074"/>
      <w:sz w:val="20"/>
      <w:szCs w:val="20"/>
    </w:rPr>
  </w:style>
  <w:style w:type="paragraph" w:customStyle="1" w:styleId="MonthDayYear">
    <w:name w:val="Month Day Year"/>
    <w:basedOn w:val="Vol1Issue01"/>
    <w:link w:val="MonthDayYearChar"/>
    <w:qFormat/>
    <w:rsid w:val="00482F07"/>
  </w:style>
  <w:style w:type="paragraph" w:customStyle="1" w:styleId="BULLETPOINTS">
    <w:name w:val="BULLETPOINTS"/>
    <w:basedOn w:val="Normal"/>
    <w:rsid w:val="003E7319"/>
    <w:rPr>
      <w:rFonts w:ascii="Helvetica" w:hAnsi="Helvetica"/>
      <w:color w:val="FFFFFF"/>
    </w:rPr>
  </w:style>
  <w:style w:type="paragraph" w:customStyle="1" w:styleId="Byline">
    <w:name w:val="Byline"/>
    <w:basedOn w:val="Normal"/>
    <w:rsid w:val="003E7319"/>
    <w:pPr>
      <w:spacing w:line="180" w:lineRule="atLeast"/>
    </w:pPr>
    <w:rPr>
      <w:rFonts w:ascii="Helvetica" w:hAnsi="Helvetica"/>
      <w:b/>
      <w:color w:val="808080"/>
      <w:sz w:val="20"/>
    </w:rPr>
  </w:style>
  <w:style w:type="paragraph" w:customStyle="1" w:styleId="CallOuts">
    <w:name w:val="Call_Outs"/>
    <w:basedOn w:val="Normal"/>
    <w:rsid w:val="003E7319"/>
    <w:pPr>
      <w:jc w:val="center"/>
    </w:pPr>
    <w:rPr>
      <w:rFonts w:ascii="Helvetica" w:hAnsi="Helvetica"/>
      <w:b/>
      <w:color w:val="FFFFFF"/>
      <w:sz w:val="26"/>
    </w:rPr>
  </w:style>
  <w:style w:type="paragraph" w:customStyle="1" w:styleId="COMPANY">
    <w:name w:val="COMPANY"/>
    <w:basedOn w:val="Normal"/>
    <w:rsid w:val="00F91EA5"/>
    <w:rPr>
      <w:rFonts w:ascii="Arial" w:hAnsi="Arial"/>
      <w:b/>
      <w:color w:val="FF3E00"/>
      <w:spacing w:val="20"/>
      <w:sz w:val="32"/>
    </w:rPr>
  </w:style>
  <w:style w:type="paragraph" w:customStyle="1" w:styleId="HEADLINE">
    <w:name w:val="HEADLINE"/>
    <w:basedOn w:val="Normal"/>
    <w:rsid w:val="001E4AF8"/>
    <w:pPr>
      <w:jc w:val="center"/>
    </w:pPr>
    <w:rPr>
      <w:rFonts w:ascii="Arial" w:hAnsi="Arial"/>
      <w:b/>
      <w:color w:val="FF3E00"/>
      <w:sz w:val="50"/>
      <w:szCs w:val="59"/>
    </w:rPr>
  </w:style>
  <w:style w:type="paragraph" w:customStyle="1" w:styleId="LOGOBOX">
    <w:name w:val="LOGO BOX"/>
    <w:basedOn w:val="COMPANY"/>
    <w:rsid w:val="00482F07"/>
    <w:pPr>
      <w:spacing w:line="300" w:lineRule="atLeast"/>
      <w:jc w:val="center"/>
    </w:pPr>
  </w:style>
  <w:style w:type="paragraph" w:customStyle="1" w:styleId="PhotoBox">
    <w:name w:val="Photo Box"/>
    <w:basedOn w:val="Normal"/>
    <w:rsid w:val="00482F07"/>
    <w:pPr>
      <w:spacing w:line="300" w:lineRule="atLeast"/>
      <w:jc w:val="center"/>
    </w:pPr>
    <w:rPr>
      <w:rFonts w:ascii="Arial" w:hAnsi="Arial"/>
      <w:sz w:val="22"/>
    </w:rPr>
  </w:style>
  <w:style w:type="paragraph" w:customStyle="1" w:styleId="BasicParagraph">
    <w:name w:val="[Basic Paragraph]"/>
    <w:basedOn w:val="Normal"/>
    <w:link w:val="BasicParagraphChar"/>
    <w:rsid w:val="001160CE"/>
    <w:pPr>
      <w:widowControl w:val="0"/>
      <w:autoSpaceDE w:val="0"/>
      <w:autoSpaceDN w:val="0"/>
      <w:adjustRightInd w:val="0"/>
      <w:spacing w:line="288" w:lineRule="auto"/>
      <w:textAlignment w:val="center"/>
    </w:pPr>
    <w:rPr>
      <w:rFonts w:ascii="Times-Roman" w:hAnsi="Times-Roman"/>
      <w:color w:val="000000"/>
    </w:rPr>
  </w:style>
  <w:style w:type="paragraph" w:customStyle="1" w:styleId="Vol1Issue01">
    <w:name w:val="Vol 1 Issue 01"/>
    <w:basedOn w:val="BasicParagraph"/>
    <w:link w:val="Vol1Issue01Char"/>
    <w:rsid w:val="00482F07"/>
    <w:rPr>
      <w:rFonts w:ascii="Arial" w:hAnsi="Arial"/>
      <w:b/>
      <w:caps/>
      <w:color w:val="717074"/>
      <w:sz w:val="20"/>
      <w:szCs w:val="20"/>
    </w:rPr>
  </w:style>
  <w:style w:type="paragraph" w:customStyle="1" w:styleId="NoParagraphStyle">
    <w:name w:val="[No Paragraph Style]"/>
    <w:rsid w:val="001160C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MONTHDAYYEAR01">
    <w:name w:val="MONTH DAY YEAR 01"/>
    <w:basedOn w:val="Vol1Issue01"/>
    <w:link w:val="MONTHDAYYEAR01Char"/>
    <w:qFormat/>
    <w:rsid w:val="00F91EA5"/>
    <w:rPr>
      <w:color w:val="FFFFFF"/>
      <w:sz w:val="22"/>
    </w:rPr>
  </w:style>
  <w:style w:type="paragraph" w:customStyle="1" w:styleId="PhotoCaption">
    <w:name w:val="Photo_Caption"/>
    <w:basedOn w:val="NoParagraphStyle"/>
    <w:rsid w:val="00E91961"/>
    <w:pPr>
      <w:suppressAutoHyphens/>
    </w:pPr>
    <w:rPr>
      <w:rFonts w:ascii="Arial" w:hAnsi="Arial"/>
      <w:color w:val="717074"/>
      <w:sz w:val="16"/>
      <w:szCs w:val="16"/>
    </w:rPr>
  </w:style>
  <w:style w:type="paragraph" w:customStyle="1" w:styleId="Subhead">
    <w:name w:val="Subhead"/>
    <w:basedOn w:val="Normal"/>
    <w:rsid w:val="001E4AF8"/>
    <w:pPr>
      <w:spacing w:before="240" w:after="120" w:line="240" w:lineRule="atLeast"/>
    </w:pPr>
    <w:rPr>
      <w:rFonts w:ascii="Arial" w:hAnsi="Arial"/>
      <w:b/>
      <w:sz w:val="28"/>
      <w:szCs w:val="26"/>
    </w:rPr>
  </w:style>
  <w:style w:type="paragraph" w:customStyle="1" w:styleId="PullQuote">
    <w:name w:val="Pull Quote"/>
    <w:basedOn w:val="Normal"/>
    <w:rsid w:val="001E4AF8"/>
    <w:pPr>
      <w:spacing w:line="300" w:lineRule="atLeast"/>
      <w:jc w:val="center"/>
    </w:pPr>
    <w:rPr>
      <w:rFonts w:ascii="Arial" w:hAnsi="Arial"/>
      <w:b/>
      <w:caps/>
      <w:color w:val="F04923"/>
      <w:sz w:val="28"/>
    </w:rPr>
  </w:style>
  <w:style w:type="character" w:customStyle="1" w:styleId="BasicParagraphChar">
    <w:name w:val="[Basic Paragraph] Char"/>
    <w:basedOn w:val="DefaultParagraphFont"/>
    <w:link w:val="BasicParagraph"/>
    <w:rsid w:val="00482F07"/>
    <w:rPr>
      <w:rFonts w:ascii="Times-Roman" w:hAnsi="Times-Roman"/>
      <w:color w:val="000000"/>
      <w:sz w:val="24"/>
      <w:szCs w:val="24"/>
    </w:rPr>
  </w:style>
  <w:style w:type="character" w:customStyle="1" w:styleId="Vol1Issue01Char">
    <w:name w:val="Vol 1 Issue 01 Char"/>
    <w:basedOn w:val="BasicParagraphChar"/>
    <w:link w:val="Vol1Issue01"/>
    <w:rsid w:val="00482F07"/>
    <w:rPr>
      <w:rFonts w:ascii="Arial" w:hAnsi="Arial"/>
      <w:b/>
      <w:caps/>
      <w:color w:val="717074"/>
      <w:sz w:val="24"/>
      <w:szCs w:val="24"/>
    </w:rPr>
  </w:style>
  <w:style w:type="character" w:customStyle="1" w:styleId="MonthDayYearChar">
    <w:name w:val="Month Day Year Char"/>
    <w:basedOn w:val="Vol1Issue01Char"/>
    <w:link w:val="MonthDayYear"/>
    <w:rsid w:val="00482F07"/>
    <w:rPr>
      <w:rFonts w:ascii="Arial" w:hAnsi="Arial"/>
      <w:b/>
      <w:caps/>
      <w:color w:val="717074"/>
      <w:sz w:val="24"/>
      <w:szCs w:val="24"/>
    </w:rPr>
  </w:style>
  <w:style w:type="paragraph" w:customStyle="1" w:styleId="Vol1Issue02">
    <w:name w:val="Vol 1 Issue 02"/>
    <w:basedOn w:val="Vol1Issue01"/>
    <w:link w:val="Vol1Issue02Char"/>
    <w:qFormat/>
    <w:rsid w:val="00F91EA5"/>
    <w:pPr>
      <w:jc w:val="right"/>
    </w:pPr>
    <w:rPr>
      <w:color w:val="FFFFFF"/>
      <w:sz w:val="22"/>
    </w:rPr>
  </w:style>
  <w:style w:type="character" w:customStyle="1" w:styleId="MONTHDAYYEAR01Char">
    <w:name w:val="MONTH DAY YEAR 01 Char"/>
    <w:basedOn w:val="Vol1Issue01Char"/>
    <w:link w:val="MONTHDAYYEAR01"/>
    <w:rsid w:val="00F91EA5"/>
    <w:rPr>
      <w:rFonts w:ascii="Arial" w:hAnsi="Arial"/>
      <w:b/>
      <w:caps/>
      <w:color w:val="FFFFFF"/>
      <w:sz w:val="22"/>
      <w:szCs w:val="24"/>
    </w:rPr>
  </w:style>
  <w:style w:type="paragraph" w:customStyle="1" w:styleId="InsertHeadlineHere01">
    <w:name w:val="Insert Headline Here 01"/>
    <w:basedOn w:val="Normal"/>
    <w:link w:val="InsertHeadlineHere01Char"/>
    <w:qFormat/>
    <w:rsid w:val="00F91EA5"/>
    <w:rPr>
      <w:rFonts w:ascii="Arial" w:hAnsi="Arial"/>
      <w:b/>
      <w:color w:val="FFFFFF"/>
      <w:sz w:val="50"/>
    </w:rPr>
  </w:style>
  <w:style w:type="character" w:customStyle="1" w:styleId="Vol1Issue02Char">
    <w:name w:val="Vol 1 Issue 02 Char"/>
    <w:basedOn w:val="Vol1Issue01Char"/>
    <w:link w:val="Vol1Issue02"/>
    <w:rsid w:val="00F91EA5"/>
    <w:rPr>
      <w:rFonts w:ascii="Arial" w:hAnsi="Arial"/>
      <w:b/>
      <w:caps/>
      <w:color w:val="FFFFFF"/>
      <w:sz w:val="22"/>
      <w:szCs w:val="24"/>
    </w:rPr>
  </w:style>
  <w:style w:type="paragraph" w:customStyle="1" w:styleId="BodyCopy01">
    <w:name w:val="Body Copy 01"/>
    <w:basedOn w:val="Normal"/>
    <w:link w:val="BodyCopy01Char"/>
    <w:qFormat/>
    <w:rsid w:val="00F91EA5"/>
    <w:pPr>
      <w:spacing w:line="240" w:lineRule="atLeast"/>
    </w:pPr>
    <w:rPr>
      <w:rFonts w:ascii="Arial" w:hAnsi="Arial"/>
      <w:color w:val="FFFFFF"/>
      <w:sz w:val="20"/>
    </w:rPr>
  </w:style>
  <w:style w:type="character" w:customStyle="1" w:styleId="InsertHeadlineHere01Char">
    <w:name w:val="Insert Headline Here 01 Char"/>
    <w:basedOn w:val="DefaultParagraphFont"/>
    <w:link w:val="InsertHeadlineHere01"/>
    <w:rsid w:val="00F91EA5"/>
    <w:rPr>
      <w:rFonts w:ascii="Arial" w:hAnsi="Arial"/>
      <w:b/>
      <w:color w:val="FFFFFF"/>
      <w:sz w:val="50"/>
      <w:szCs w:val="24"/>
    </w:rPr>
  </w:style>
  <w:style w:type="paragraph" w:customStyle="1" w:styleId="Addressee">
    <w:name w:val="Addressee"/>
    <w:basedOn w:val="ADDRESSBOX"/>
    <w:link w:val="AddresseeChar"/>
    <w:qFormat/>
    <w:rsid w:val="00F91EA5"/>
    <w:rPr>
      <w:b/>
      <w:color w:val="auto"/>
      <w:sz w:val="18"/>
    </w:rPr>
  </w:style>
  <w:style w:type="character" w:customStyle="1" w:styleId="BodyCopy01Char">
    <w:name w:val="Body Copy 01 Char"/>
    <w:basedOn w:val="DefaultParagraphFont"/>
    <w:link w:val="BodyCopy01"/>
    <w:rsid w:val="00F91EA5"/>
    <w:rPr>
      <w:rFonts w:ascii="Arial" w:hAnsi="Arial"/>
      <w:color w:val="FFFFFF"/>
      <w:szCs w:val="24"/>
    </w:rPr>
  </w:style>
  <w:style w:type="paragraph" w:customStyle="1" w:styleId="Addressee01">
    <w:name w:val="Addressee 01"/>
    <w:basedOn w:val="ADDRESSBOX"/>
    <w:link w:val="Addressee01Char"/>
    <w:qFormat/>
    <w:rsid w:val="00F91EA5"/>
    <w:rPr>
      <w:sz w:val="18"/>
    </w:rPr>
  </w:style>
  <w:style w:type="character" w:customStyle="1" w:styleId="ADDRESSBOXChar">
    <w:name w:val="ADDRESS BOX Char"/>
    <w:basedOn w:val="DefaultParagraphFont"/>
    <w:link w:val="ADDRESSBOX"/>
    <w:rsid w:val="00F91EA5"/>
    <w:rPr>
      <w:rFonts w:ascii="Arial" w:hAnsi="Arial"/>
      <w:color w:val="808080"/>
      <w:sz w:val="16"/>
      <w:szCs w:val="14"/>
    </w:rPr>
  </w:style>
  <w:style w:type="character" w:customStyle="1" w:styleId="AddresseeChar">
    <w:name w:val="Addressee Char"/>
    <w:basedOn w:val="ADDRESSBOXChar"/>
    <w:link w:val="Addressee"/>
    <w:rsid w:val="00F91EA5"/>
    <w:rPr>
      <w:rFonts w:ascii="Arial" w:hAnsi="Arial"/>
      <w:color w:val="808080"/>
      <w:sz w:val="16"/>
      <w:szCs w:val="14"/>
    </w:rPr>
  </w:style>
  <w:style w:type="character" w:customStyle="1" w:styleId="Addressee01Char">
    <w:name w:val="Addressee 01 Char"/>
    <w:basedOn w:val="ADDRESSBOXChar"/>
    <w:link w:val="Addressee01"/>
    <w:rsid w:val="00F91EA5"/>
    <w:rPr>
      <w:rFonts w:ascii="Arial" w:hAnsi="Arial"/>
      <w:color w:val="808080"/>
      <w:sz w:val="18"/>
      <w:szCs w:val="14"/>
    </w:rPr>
  </w:style>
  <w:style w:type="paragraph" w:styleId="BalloonText">
    <w:name w:val="Balloon Text"/>
    <w:basedOn w:val="Normal"/>
    <w:link w:val="BalloonTextChar"/>
    <w:uiPriority w:val="99"/>
    <w:semiHidden/>
    <w:unhideWhenUsed/>
    <w:rsid w:val="008D1350"/>
    <w:rPr>
      <w:rFonts w:ascii="Tahoma" w:hAnsi="Tahoma" w:cs="Tahoma"/>
      <w:sz w:val="16"/>
      <w:szCs w:val="16"/>
    </w:rPr>
  </w:style>
  <w:style w:type="character" w:customStyle="1" w:styleId="BalloonTextChar">
    <w:name w:val="Balloon Text Char"/>
    <w:basedOn w:val="DefaultParagraphFont"/>
    <w:link w:val="BalloonText"/>
    <w:uiPriority w:val="99"/>
    <w:semiHidden/>
    <w:rsid w:val="008D1350"/>
    <w:rPr>
      <w:rFonts w:ascii="Tahoma" w:hAnsi="Tahoma" w:cs="Tahoma"/>
      <w:sz w:val="16"/>
      <w:szCs w:val="16"/>
    </w:rPr>
  </w:style>
  <w:style w:type="character" w:customStyle="1" w:styleId="Heading1Char">
    <w:name w:val="Heading 1 Char"/>
    <w:basedOn w:val="DefaultParagraphFont"/>
    <w:link w:val="Heading1"/>
    <w:rsid w:val="00637049"/>
    <w:rPr>
      <w:b/>
      <w:bCs/>
      <w:sz w:val="24"/>
      <w:szCs w:val="24"/>
      <w:u w:val="single"/>
    </w:rPr>
  </w:style>
  <w:style w:type="character" w:customStyle="1" w:styleId="Heading2Char">
    <w:name w:val="Heading 2 Char"/>
    <w:basedOn w:val="DefaultParagraphFont"/>
    <w:link w:val="Heading2"/>
    <w:uiPriority w:val="9"/>
    <w:rsid w:val="001707E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4F78"/>
    <w:pPr>
      <w:ind w:left="720"/>
      <w:contextualSpacing/>
    </w:pPr>
  </w:style>
  <w:style w:type="character" w:styleId="Hyperlink">
    <w:name w:val="Hyperlink"/>
    <w:basedOn w:val="DefaultParagraphFont"/>
    <w:uiPriority w:val="99"/>
    <w:unhideWhenUsed/>
    <w:rsid w:val="007D3A62"/>
    <w:rPr>
      <w:color w:val="0000FF" w:themeColor="hyperlink"/>
      <w:u w:val="single"/>
    </w:rPr>
  </w:style>
  <w:style w:type="paragraph" w:styleId="BodyText2">
    <w:name w:val="Body Text 2"/>
    <w:basedOn w:val="Normal"/>
    <w:link w:val="BodyText2Char"/>
    <w:semiHidden/>
    <w:rsid w:val="00C5578D"/>
    <w:rPr>
      <w:color w:val="000000"/>
      <w:szCs w:val="20"/>
    </w:rPr>
  </w:style>
  <w:style w:type="character" w:customStyle="1" w:styleId="BodyText2Char">
    <w:name w:val="Body Text 2 Char"/>
    <w:basedOn w:val="DefaultParagraphFont"/>
    <w:link w:val="BodyText2"/>
    <w:semiHidden/>
    <w:rsid w:val="00C5578D"/>
    <w:rPr>
      <w:color w:val="000000"/>
      <w:sz w:val="24"/>
    </w:rPr>
  </w:style>
  <w:style w:type="paragraph" w:styleId="BodyText">
    <w:name w:val="Body Text"/>
    <w:basedOn w:val="Normal"/>
    <w:link w:val="BodyTextChar"/>
    <w:uiPriority w:val="99"/>
    <w:unhideWhenUsed/>
    <w:rsid w:val="00D61C18"/>
    <w:pPr>
      <w:spacing w:after="120"/>
    </w:pPr>
  </w:style>
  <w:style w:type="character" w:customStyle="1" w:styleId="BodyTextChar">
    <w:name w:val="Body Text Char"/>
    <w:basedOn w:val="DefaultParagraphFont"/>
    <w:link w:val="BodyText"/>
    <w:uiPriority w:val="99"/>
    <w:rsid w:val="00D61C18"/>
    <w:rPr>
      <w:sz w:val="24"/>
      <w:szCs w:val="24"/>
    </w:rPr>
  </w:style>
  <w:style w:type="character" w:customStyle="1" w:styleId="Heading4Char">
    <w:name w:val="Heading 4 Char"/>
    <w:basedOn w:val="DefaultParagraphFont"/>
    <w:link w:val="Heading4"/>
    <w:uiPriority w:val="9"/>
    <w:rsid w:val="00194D17"/>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nhideWhenUsed/>
    <w:rsid w:val="008D4E53"/>
    <w:pPr>
      <w:tabs>
        <w:tab w:val="center" w:pos="4320"/>
        <w:tab w:val="right" w:pos="8640"/>
      </w:tabs>
    </w:pPr>
  </w:style>
  <w:style w:type="character" w:customStyle="1" w:styleId="HeaderChar">
    <w:name w:val="Header Char"/>
    <w:basedOn w:val="DefaultParagraphFont"/>
    <w:link w:val="Header"/>
    <w:rsid w:val="008D4E53"/>
    <w:rPr>
      <w:sz w:val="24"/>
      <w:szCs w:val="24"/>
    </w:rPr>
  </w:style>
  <w:style w:type="table" w:styleId="TableGrid">
    <w:name w:val="Table Grid"/>
    <w:basedOn w:val="TableNormal"/>
    <w:uiPriority w:val="59"/>
    <w:rsid w:val="008D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C35903"/>
    <w:rPr>
      <w:rFonts w:ascii="Calibri" w:hAnsi="Calibri"/>
      <w:i/>
      <w:iCs/>
      <w:sz w:val="24"/>
      <w:szCs w:val="24"/>
    </w:rPr>
  </w:style>
  <w:style w:type="paragraph" w:styleId="List2">
    <w:name w:val="List 2"/>
    <w:basedOn w:val="Normal"/>
    <w:rsid w:val="00542890"/>
    <w:pPr>
      <w:numPr>
        <w:numId w:val="8"/>
      </w:numPr>
      <w:spacing w:after="60"/>
    </w:pPr>
    <w:rPr>
      <w:rFonts w:ascii="Verdana" w:hAnsi="Verdana"/>
      <w:szCs w:val="20"/>
    </w:rPr>
  </w:style>
  <w:style w:type="paragraph" w:styleId="List">
    <w:name w:val="List"/>
    <w:basedOn w:val="Normal"/>
    <w:uiPriority w:val="99"/>
    <w:semiHidden/>
    <w:unhideWhenUsed/>
    <w:rsid w:val="00EC629A"/>
    <w:pPr>
      <w:ind w:left="360" w:hanging="360"/>
      <w:contextualSpacing/>
    </w:pPr>
  </w:style>
  <w:style w:type="paragraph" w:styleId="NormalWeb">
    <w:name w:val="Normal (Web)"/>
    <w:basedOn w:val="Normal"/>
    <w:uiPriority w:val="99"/>
    <w:unhideWhenUsed/>
    <w:rsid w:val="00DD0318"/>
    <w:pPr>
      <w:spacing w:before="100" w:beforeAutospacing="1" w:after="100" w:afterAutospacing="1"/>
    </w:pPr>
  </w:style>
  <w:style w:type="character" w:customStyle="1" w:styleId="aqj">
    <w:name w:val="aqj"/>
    <w:basedOn w:val="DefaultParagraphFont"/>
    <w:rsid w:val="00DD0318"/>
  </w:style>
  <w:style w:type="character" w:styleId="UnresolvedMention">
    <w:name w:val="Unresolved Mention"/>
    <w:basedOn w:val="DefaultParagraphFont"/>
    <w:uiPriority w:val="99"/>
    <w:semiHidden/>
    <w:unhideWhenUsed/>
    <w:rsid w:val="0094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79630">
      <w:bodyDiv w:val="1"/>
      <w:marLeft w:val="0"/>
      <w:marRight w:val="0"/>
      <w:marTop w:val="0"/>
      <w:marBottom w:val="0"/>
      <w:divBdr>
        <w:top w:val="none" w:sz="0" w:space="0" w:color="auto"/>
        <w:left w:val="none" w:sz="0" w:space="0" w:color="auto"/>
        <w:bottom w:val="none" w:sz="0" w:space="0" w:color="auto"/>
        <w:right w:val="none" w:sz="0" w:space="0" w:color="auto"/>
      </w:divBdr>
    </w:div>
    <w:div w:id="113255613">
      <w:bodyDiv w:val="1"/>
      <w:marLeft w:val="0"/>
      <w:marRight w:val="0"/>
      <w:marTop w:val="0"/>
      <w:marBottom w:val="0"/>
      <w:divBdr>
        <w:top w:val="none" w:sz="0" w:space="0" w:color="auto"/>
        <w:left w:val="none" w:sz="0" w:space="0" w:color="auto"/>
        <w:bottom w:val="none" w:sz="0" w:space="0" w:color="auto"/>
        <w:right w:val="none" w:sz="0" w:space="0" w:color="auto"/>
      </w:divBdr>
    </w:div>
    <w:div w:id="115023176">
      <w:bodyDiv w:val="1"/>
      <w:marLeft w:val="0"/>
      <w:marRight w:val="0"/>
      <w:marTop w:val="0"/>
      <w:marBottom w:val="0"/>
      <w:divBdr>
        <w:top w:val="none" w:sz="0" w:space="0" w:color="auto"/>
        <w:left w:val="none" w:sz="0" w:space="0" w:color="auto"/>
        <w:bottom w:val="none" w:sz="0" w:space="0" w:color="auto"/>
        <w:right w:val="none" w:sz="0" w:space="0" w:color="auto"/>
      </w:divBdr>
    </w:div>
    <w:div w:id="154147406">
      <w:bodyDiv w:val="1"/>
      <w:marLeft w:val="0"/>
      <w:marRight w:val="0"/>
      <w:marTop w:val="0"/>
      <w:marBottom w:val="0"/>
      <w:divBdr>
        <w:top w:val="none" w:sz="0" w:space="0" w:color="auto"/>
        <w:left w:val="none" w:sz="0" w:space="0" w:color="auto"/>
        <w:bottom w:val="none" w:sz="0" w:space="0" w:color="auto"/>
        <w:right w:val="none" w:sz="0" w:space="0" w:color="auto"/>
      </w:divBdr>
    </w:div>
    <w:div w:id="247203808">
      <w:bodyDiv w:val="1"/>
      <w:marLeft w:val="0"/>
      <w:marRight w:val="0"/>
      <w:marTop w:val="0"/>
      <w:marBottom w:val="0"/>
      <w:divBdr>
        <w:top w:val="none" w:sz="0" w:space="0" w:color="auto"/>
        <w:left w:val="none" w:sz="0" w:space="0" w:color="auto"/>
        <w:bottom w:val="none" w:sz="0" w:space="0" w:color="auto"/>
        <w:right w:val="none" w:sz="0" w:space="0" w:color="auto"/>
      </w:divBdr>
    </w:div>
    <w:div w:id="351958957">
      <w:bodyDiv w:val="1"/>
      <w:marLeft w:val="0"/>
      <w:marRight w:val="0"/>
      <w:marTop w:val="0"/>
      <w:marBottom w:val="0"/>
      <w:divBdr>
        <w:top w:val="none" w:sz="0" w:space="0" w:color="auto"/>
        <w:left w:val="none" w:sz="0" w:space="0" w:color="auto"/>
        <w:bottom w:val="none" w:sz="0" w:space="0" w:color="auto"/>
        <w:right w:val="none" w:sz="0" w:space="0" w:color="auto"/>
      </w:divBdr>
      <w:divsChild>
        <w:div w:id="926812004">
          <w:marLeft w:val="0"/>
          <w:marRight w:val="0"/>
          <w:marTop w:val="0"/>
          <w:marBottom w:val="0"/>
          <w:divBdr>
            <w:top w:val="none" w:sz="0" w:space="0" w:color="auto"/>
            <w:left w:val="none" w:sz="0" w:space="0" w:color="auto"/>
            <w:bottom w:val="none" w:sz="0" w:space="0" w:color="auto"/>
            <w:right w:val="none" w:sz="0" w:space="0" w:color="auto"/>
          </w:divBdr>
        </w:div>
        <w:div w:id="214508601">
          <w:marLeft w:val="0"/>
          <w:marRight w:val="0"/>
          <w:marTop w:val="0"/>
          <w:marBottom w:val="0"/>
          <w:divBdr>
            <w:top w:val="none" w:sz="0" w:space="0" w:color="auto"/>
            <w:left w:val="none" w:sz="0" w:space="0" w:color="auto"/>
            <w:bottom w:val="none" w:sz="0" w:space="0" w:color="auto"/>
            <w:right w:val="none" w:sz="0" w:space="0" w:color="auto"/>
          </w:divBdr>
        </w:div>
        <w:div w:id="906694389">
          <w:marLeft w:val="0"/>
          <w:marRight w:val="0"/>
          <w:marTop w:val="0"/>
          <w:marBottom w:val="0"/>
          <w:divBdr>
            <w:top w:val="none" w:sz="0" w:space="0" w:color="auto"/>
            <w:left w:val="none" w:sz="0" w:space="0" w:color="auto"/>
            <w:bottom w:val="none" w:sz="0" w:space="0" w:color="auto"/>
            <w:right w:val="none" w:sz="0" w:space="0" w:color="auto"/>
          </w:divBdr>
        </w:div>
        <w:div w:id="1265575255">
          <w:marLeft w:val="0"/>
          <w:marRight w:val="0"/>
          <w:marTop w:val="0"/>
          <w:marBottom w:val="0"/>
          <w:divBdr>
            <w:top w:val="none" w:sz="0" w:space="0" w:color="auto"/>
            <w:left w:val="none" w:sz="0" w:space="0" w:color="auto"/>
            <w:bottom w:val="none" w:sz="0" w:space="0" w:color="auto"/>
            <w:right w:val="none" w:sz="0" w:space="0" w:color="auto"/>
          </w:divBdr>
        </w:div>
        <w:div w:id="532232619">
          <w:marLeft w:val="0"/>
          <w:marRight w:val="0"/>
          <w:marTop w:val="0"/>
          <w:marBottom w:val="0"/>
          <w:divBdr>
            <w:top w:val="none" w:sz="0" w:space="0" w:color="auto"/>
            <w:left w:val="none" w:sz="0" w:space="0" w:color="auto"/>
            <w:bottom w:val="none" w:sz="0" w:space="0" w:color="auto"/>
            <w:right w:val="none" w:sz="0" w:space="0" w:color="auto"/>
          </w:divBdr>
        </w:div>
        <w:div w:id="1913926570">
          <w:marLeft w:val="0"/>
          <w:marRight w:val="0"/>
          <w:marTop w:val="0"/>
          <w:marBottom w:val="0"/>
          <w:divBdr>
            <w:top w:val="none" w:sz="0" w:space="0" w:color="auto"/>
            <w:left w:val="none" w:sz="0" w:space="0" w:color="auto"/>
            <w:bottom w:val="none" w:sz="0" w:space="0" w:color="auto"/>
            <w:right w:val="none" w:sz="0" w:space="0" w:color="auto"/>
          </w:divBdr>
        </w:div>
      </w:divsChild>
    </w:div>
    <w:div w:id="391805687">
      <w:bodyDiv w:val="1"/>
      <w:marLeft w:val="0"/>
      <w:marRight w:val="0"/>
      <w:marTop w:val="0"/>
      <w:marBottom w:val="0"/>
      <w:divBdr>
        <w:top w:val="none" w:sz="0" w:space="0" w:color="auto"/>
        <w:left w:val="none" w:sz="0" w:space="0" w:color="auto"/>
        <w:bottom w:val="none" w:sz="0" w:space="0" w:color="auto"/>
        <w:right w:val="none" w:sz="0" w:space="0" w:color="auto"/>
      </w:divBdr>
    </w:div>
    <w:div w:id="653140305">
      <w:bodyDiv w:val="1"/>
      <w:marLeft w:val="0"/>
      <w:marRight w:val="0"/>
      <w:marTop w:val="0"/>
      <w:marBottom w:val="0"/>
      <w:divBdr>
        <w:top w:val="none" w:sz="0" w:space="0" w:color="auto"/>
        <w:left w:val="none" w:sz="0" w:space="0" w:color="auto"/>
        <w:bottom w:val="none" w:sz="0" w:space="0" w:color="auto"/>
        <w:right w:val="none" w:sz="0" w:space="0" w:color="auto"/>
      </w:divBdr>
    </w:div>
    <w:div w:id="680547489">
      <w:bodyDiv w:val="1"/>
      <w:marLeft w:val="0"/>
      <w:marRight w:val="0"/>
      <w:marTop w:val="0"/>
      <w:marBottom w:val="0"/>
      <w:divBdr>
        <w:top w:val="none" w:sz="0" w:space="0" w:color="auto"/>
        <w:left w:val="none" w:sz="0" w:space="0" w:color="auto"/>
        <w:bottom w:val="none" w:sz="0" w:space="0" w:color="auto"/>
        <w:right w:val="none" w:sz="0" w:space="0" w:color="auto"/>
      </w:divBdr>
    </w:div>
    <w:div w:id="796722501">
      <w:bodyDiv w:val="1"/>
      <w:marLeft w:val="0"/>
      <w:marRight w:val="0"/>
      <w:marTop w:val="0"/>
      <w:marBottom w:val="0"/>
      <w:divBdr>
        <w:top w:val="none" w:sz="0" w:space="0" w:color="auto"/>
        <w:left w:val="none" w:sz="0" w:space="0" w:color="auto"/>
        <w:bottom w:val="none" w:sz="0" w:space="0" w:color="auto"/>
        <w:right w:val="none" w:sz="0" w:space="0" w:color="auto"/>
      </w:divBdr>
    </w:div>
    <w:div w:id="972439370">
      <w:bodyDiv w:val="1"/>
      <w:marLeft w:val="0"/>
      <w:marRight w:val="0"/>
      <w:marTop w:val="0"/>
      <w:marBottom w:val="0"/>
      <w:divBdr>
        <w:top w:val="none" w:sz="0" w:space="0" w:color="auto"/>
        <w:left w:val="none" w:sz="0" w:space="0" w:color="auto"/>
        <w:bottom w:val="none" w:sz="0" w:space="0" w:color="auto"/>
        <w:right w:val="none" w:sz="0" w:space="0" w:color="auto"/>
      </w:divBdr>
      <w:divsChild>
        <w:div w:id="1091003634">
          <w:marLeft w:val="0"/>
          <w:marRight w:val="0"/>
          <w:marTop w:val="0"/>
          <w:marBottom w:val="0"/>
          <w:divBdr>
            <w:top w:val="none" w:sz="0" w:space="0" w:color="auto"/>
            <w:left w:val="none" w:sz="0" w:space="0" w:color="auto"/>
            <w:bottom w:val="none" w:sz="0" w:space="0" w:color="auto"/>
            <w:right w:val="none" w:sz="0" w:space="0" w:color="auto"/>
          </w:divBdr>
        </w:div>
        <w:div w:id="1165169040">
          <w:marLeft w:val="0"/>
          <w:marRight w:val="0"/>
          <w:marTop w:val="0"/>
          <w:marBottom w:val="0"/>
          <w:divBdr>
            <w:top w:val="none" w:sz="0" w:space="0" w:color="auto"/>
            <w:left w:val="none" w:sz="0" w:space="0" w:color="auto"/>
            <w:bottom w:val="none" w:sz="0" w:space="0" w:color="auto"/>
            <w:right w:val="none" w:sz="0" w:space="0" w:color="auto"/>
          </w:divBdr>
        </w:div>
        <w:div w:id="1513716362">
          <w:marLeft w:val="0"/>
          <w:marRight w:val="0"/>
          <w:marTop w:val="0"/>
          <w:marBottom w:val="0"/>
          <w:divBdr>
            <w:top w:val="none" w:sz="0" w:space="0" w:color="auto"/>
            <w:left w:val="none" w:sz="0" w:space="0" w:color="auto"/>
            <w:bottom w:val="none" w:sz="0" w:space="0" w:color="auto"/>
            <w:right w:val="none" w:sz="0" w:space="0" w:color="auto"/>
          </w:divBdr>
          <w:divsChild>
            <w:div w:id="1517648035">
              <w:marLeft w:val="0"/>
              <w:marRight w:val="0"/>
              <w:marTop w:val="0"/>
              <w:marBottom w:val="0"/>
              <w:divBdr>
                <w:top w:val="none" w:sz="0" w:space="0" w:color="auto"/>
                <w:left w:val="none" w:sz="0" w:space="0" w:color="auto"/>
                <w:bottom w:val="none" w:sz="0" w:space="0" w:color="auto"/>
                <w:right w:val="none" w:sz="0" w:space="0" w:color="auto"/>
              </w:divBdr>
            </w:div>
            <w:div w:id="988705856">
              <w:marLeft w:val="0"/>
              <w:marRight w:val="0"/>
              <w:marTop w:val="0"/>
              <w:marBottom w:val="0"/>
              <w:divBdr>
                <w:top w:val="none" w:sz="0" w:space="0" w:color="auto"/>
                <w:left w:val="none" w:sz="0" w:space="0" w:color="auto"/>
                <w:bottom w:val="none" w:sz="0" w:space="0" w:color="auto"/>
                <w:right w:val="none" w:sz="0" w:space="0" w:color="auto"/>
              </w:divBdr>
            </w:div>
            <w:div w:id="1963607347">
              <w:marLeft w:val="0"/>
              <w:marRight w:val="0"/>
              <w:marTop w:val="0"/>
              <w:marBottom w:val="0"/>
              <w:divBdr>
                <w:top w:val="none" w:sz="0" w:space="0" w:color="auto"/>
                <w:left w:val="none" w:sz="0" w:space="0" w:color="auto"/>
                <w:bottom w:val="none" w:sz="0" w:space="0" w:color="auto"/>
                <w:right w:val="none" w:sz="0" w:space="0" w:color="auto"/>
              </w:divBdr>
            </w:div>
            <w:div w:id="1682274780">
              <w:marLeft w:val="0"/>
              <w:marRight w:val="0"/>
              <w:marTop w:val="0"/>
              <w:marBottom w:val="0"/>
              <w:divBdr>
                <w:top w:val="none" w:sz="0" w:space="0" w:color="auto"/>
                <w:left w:val="none" w:sz="0" w:space="0" w:color="auto"/>
                <w:bottom w:val="none" w:sz="0" w:space="0" w:color="auto"/>
                <w:right w:val="none" w:sz="0" w:space="0" w:color="auto"/>
              </w:divBdr>
            </w:div>
            <w:div w:id="482893095">
              <w:marLeft w:val="0"/>
              <w:marRight w:val="0"/>
              <w:marTop w:val="0"/>
              <w:marBottom w:val="0"/>
              <w:divBdr>
                <w:top w:val="none" w:sz="0" w:space="0" w:color="auto"/>
                <w:left w:val="none" w:sz="0" w:space="0" w:color="auto"/>
                <w:bottom w:val="none" w:sz="0" w:space="0" w:color="auto"/>
                <w:right w:val="none" w:sz="0" w:space="0" w:color="auto"/>
              </w:divBdr>
            </w:div>
            <w:div w:id="1435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9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5459952">
          <w:marLeft w:val="0"/>
          <w:marRight w:val="0"/>
          <w:marTop w:val="0"/>
          <w:marBottom w:val="0"/>
          <w:divBdr>
            <w:top w:val="none" w:sz="0" w:space="0" w:color="auto"/>
            <w:left w:val="none" w:sz="0" w:space="0" w:color="auto"/>
            <w:bottom w:val="none" w:sz="0" w:space="0" w:color="auto"/>
            <w:right w:val="none" w:sz="0" w:space="0" w:color="auto"/>
          </w:divBdr>
          <w:divsChild>
            <w:div w:id="11892969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4820746">
                  <w:marLeft w:val="0"/>
                  <w:marRight w:val="0"/>
                  <w:marTop w:val="0"/>
                  <w:marBottom w:val="0"/>
                  <w:divBdr>
                    <w:top w:val="none" w:sz="0" w:space="0" w:color="auto"/>
                    <w:left w:val="none" w:sz="0" w:space="0" w:color="auto"/>
                    <w:bottom w:val="none" w:sz="0" w:space="0" w:color="auto"/>
                    <w:right w:val="none" w:sz="0" w:space="0" w:color="auto"/>
                  </w:divBdr>
                  <w:divsChild>
                    <w:div w:id="510030182">
                      <w:marLeft w:val="0"/>
                      <w:marRight w:val="0"/>
                      <w:marTop w:val="0"/>
                      <w:marBottom w:val="0"/>
                      <w:divBdr>
                        <w:top w:val="none" w:sz="0" w:space="0" w:color="auto"/>
                        <w:left w:val="none" w:sz="0" w:space="0" w:color="auto"/>
                        <w:bottom w:val="none" w:sz="0" w:space="0" w:color="auto"/>
                        <w:right w:val="none" w:sz="0" w:space="0" w:color="auto"/>
                      </w:divBdr>
                      <w:divsChild>
                        <w:div w:id="1395011634">
                          <w:marLeft w:val="0"/>
                          <w:marRight w:val="0"/>
                          <w:marTop w:val="0"/>
                          <w:marBottom w:val="0"/>
                          <w:divBdr>
                            <w:top w:val="none" w:sz="0" w:space="0" w:color="auto"/>
                            <w:left w:val="none" w:sz="0" w:space="0" w:color="auto"/>
                            <w:bottom w:val="none" w:sz="0" w:space="0" w:color="auto"/>
                            <w:right w:val="none" w:sz="0" w:space="0" w:color="auto"/>
                          </w:divBdr>
                        </w:div>
                        <w:div w:id="146674057">
                          <w:marLeft w:val="0"/>
                          <w:marRight w:val="0"/>
                          <w:marTop w:val="0"/>
                          <w:marBottom w:val="0"/>
                          <w:divBdr>
                            <w:top w:val="none" w:sz="0" w:space="0" w:color="auto"/>
                            <w:left w:val="none" w:sz="0" w:space="0" w:color="auto"/>
                            <w:bottom w:val="none" w:sz="0" w:space="0" w:color="auto"/>
                            <w:right w:val="none" w:sz="0" w:space="0" w:color="auto"/>
                          </w:divBdr>
                        </w:div>
                        <w:div w:id="1334454173">
                          <w:marLeft w:val="0"/>
                          <w:marRight w:val="0"/>
                          <w:marTop w:val="0"/>
                          <w:marBottom w:val="0"/>
                          <w:divBdr>
                            <w:top w:val="none" w:sz="0" w:space="0" w:color="auto"/>
                            <w:left w:val="none" w:sz="0" w:space="0" w:color="auto"/>
                            <w:bottom w:val="none" w:sz="0" w:space="0" w:color="auto"/>
                            <w:right w:val="none" w:sz="0" w:space="0" w:color="auto"/>
                          </w:divBdr>
                        </w:div>
                        <w:div w:id="1409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03255">
      <w:bodyDiv w:val="1"/>
      <w:marLeft w:val="0"/>
      <w:marRight w:val="0"/>
      <w:marTop w:val="0"/>
      <w:marBottom w:val="0"/>
      <w:divBdr>
        <w:top w:val="none" w:sz="0" w:space="0" w:color="auto"/>
        <w:left w:val="none" w:sz="0" w:space="0" w:color="auto"/>
        <w:bottom w:val="none" w:sz="0" w:space="0" w:color="auto"/>
        <w:right w:val="none" w:sz="0" w:space="0" w:color="auto"/>
      </w:divBdr>
    </w:div>
    <w:div w:id="1331719318">
      <w:bodyDiv w:val="1"/>
      <w:marLeft w:val="0"/>
      <w:marRight w:val="0"/>
      <w:marTop w:val="0"/>
      <w:marBottom w:val="0"/>
      <w:divBdr>
        <w:top w:val="none" w:sz="0" w:space="0" w:color="auto"/>
        <w:left w:val="none" w:sz="0" w:space="0" w:color="auto"/>
        <w:bottom w:val="none" w:sz="0" w:space="0" w:color="auto"/>
        <w:right w:val="none" w:sz="0" w:space="0" w:color="auto"/>
      </w:divBdr>
    </w:div>
    <w:div w:id="1458328513">
      <w:bodyDiv w:val="1"/>
      <w:marLeft w:val="0"/>
      <w:marRight w:val="0"/>
      <w:marTop w:val="0"/>
      <w:marBottom w:val="0"/>
      <w:divBdr>
        <w:top w:val="none" w:sz="0" w:space="0" w:color="auto"/>
        <w:left w:val="none" w:sz="0" w:space="0" w:color="auto"/>
        <w:bottom w:val="none" w:sz="0" w:space="0" w:color="auto"/>
        <w:right w:val="none" w:sz="0" w:space="0" w:color="auto"/>
      </w:divBdr>
    </w:div>
    <w:div w:id="1465804494">
      <w:bodyDiv w:val="1"/>
      <w:marLeft w:val="0"/>
      <w:marRight w:val="0"/>
      <w:marTop w:val="0"/>
      <w:marBottom w:val="0"/>
      <w:divBdr>
        <w:top w:val="none" w:sz="0" w:space="0" w:color="auto"/>
        <w:left w:val="none" w:sz="0" w:space="0" w:color="auto"/>
        <w:bottom w:val="none" w:sz="0" w:space="0" w:color="auto"/>
        <w:right w:val="none" w:sz="0" w:space="0" w:color="auto"/>
      </w:divBdr>
    </w:div>
    <w:div w:id="1761175248">
      <w:bodyDiv w:val="1"/>
      <w:marLeft w:val="0"/>
      <w:marRight w:val="0"/>
      <w:marTop w:val="0"/>
      <w:marBottom w:val="0"/>
      <w:divBdr>
        <w:top w:val="none" w:sz="0" w:space="0" w:color="auto"/>
        <w:left w:val="none" w:sz="0" w:space="0" w:color="auto"/>
        <w:bottom w:val="none" w:sz="0" w:space="0" w:color="auto"/>
        <w:right w:val="none" w:sz="0" w:space="0" w:color="auto"/>
      </w:divBdr>
      <w:divsChild>
        <w:div w:id="547761053">
          <w:marLeft w:val="0"/>
          <w:marRight w:val="0"/>
          <w:marTop w:val="0"/>
          <w:marBottom w:val="0"/>
          <w:divBdr>
            <w:top w:val="none" w:sz="0" w:space="0" w:color="auto"/>
            <w:left w:val="none" w:sz="0" w:space="0" w:color="auto"/>
            <w:bottom w:val="none" w:sz="0" w:space="0" w:color="auto"/>
            <w:right w:val="none" w:sz="0" w:space="0" w:color="auto"/>
          </w:divBdr>
        </w:div>
        <w:div w:id="740566490">
          <w:marLeft w:val="0"/>
          <w:marRight w:val="0"/>
          <w:marTop w:val="0"/>
          <w:marBottom w:val="0"/>
          <w:divBdr>
            <w:top w:val="none" w:sz="0" w:space="0" w:color="auto"/>
            <w:left w:val="none" w:sz="0" w:space="0" w:color="auto"/>
            <w:bottom w:val="none" w:sz="0" w:space="0" w:color="auto"/>
            <w:right w:val="none" w:sz="0" w:space="0" w:color="auto"/>
          </w:divBdr>
        </w:div>
        <w:div w:id="780564951">
          <w:marLeft w:val="0"/>
          <w:marRight w:val="0"/>
          <w:marTop w:val="0"/>
          <w:marBottom w:val="0"/>
          <w:divBdr>
            <w:top w:val="none" w:sz="0" w:space="0" w:color="auto"/>
            <w:left w:val="none" w:sz="0" w:space="0" w:color="auto"/>
            <w:bottom w:val="none" w:sz="0" w:space="0" w:color="auto"/>
            <w:right w:val="none" w:sz="0" w:space="0" w:color="auto"/>
          </w:divBdr>
        </w:div>
      </w:divsChild>
    </w:div>
    <w:div w:id="1926839834">
      <w:bodyDiv w:val="1"/>
      <w:marLeft w:val="0"/>
      <w:marRight w:val="0"/>
      <w:marTop w:val="0"/>
      <w:marBottom w:val="0"/>
      <w:divBdr>
        <w:top w:val="none" w:sz="0" w:space="0" w:color="auto"/>
        <w:left w:val="none" w:sz="0" w:space="0" w:color="auto"/>
        <w:bottom w:val="none" w:sz="0" w:space="0" w:color="auto"/>
        <w:right w:val="none" w:sz="0" w:space="0" w:color="auto"/>
      </w:divBdr>
    </w:div>
    <w:div w:id="1936666316">
      <w:bodyDiv w:val="1"/>
      <w:marLeft w:val="0"/>
      <w:marRight w:val="0"/>
      <w:marTop w:val="0"/>
      <w:marBottom w:val="0"/>
      <w:divBdr>
        <w:top w:val="none" w:sz="0" w:space="0" w:color="auto"/>
        <w:left w:val="none" w:sz="0" w:space="0" w:color="auto"/>
        <w:bottom w:val="none" w:sz="0" w:space="0" w:color="auto"/>
        <w:right w:val="none" w:sz="0" w:space="0" w:color="auto"/>
      </w:divBdr>
    </w:div>
    <w:div w:id="19521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s://freepngimg.com/png/29272-easter-bunny" TargetMode="Externa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s://freepngimg.com/png/29272-easter-bunny" TargetMode="External"/><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creativecommons.org/licenses/by-nc/3.0/" TargetMode="External"/><Relationship Id="rId4" Type="http://schemas.openxmlformats.org/officeDocument/2006/relationships/settings" Target="settings.xml"/><Relationship Id="rId9" Type="http://schemas.openxmlformats.org/officeDocument/2006/relationships/hyperlink" Target="https://www.publicdomainpictures.net/en/view-image.php?image=146748&amp;picture=easter-bunny" TargetMode="External"/><Relationship Id="rId14" Type="http://schemas.openxmlformats.org/officeDocument/2006/relationships/hyperlink" Target="https://freepngimg.com/png/29272-easter-bunny" TargetMode="External"/><Relationship Id="rId22" Type="http://schemas.openxmlformats.org/officeDocument/2006/relationships/image" Target="media/image11.png"/><Relationship Id="rId27"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ppenada.ROYALL\Application%20Data\Microsoft\Templates\HP_EdgySmudge_Newsletter_TP103794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D1D3-B74C-4896-AB0B-248E00D2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HP_EdgySmudge_Newsletter_TP10379476</Template>
  <TotalTime>0</TotalTime>
  <Pages>2</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Uppena</dc:creator>
  <cp:lastModifiedBy>Melanie Benson</cp:lastModifiedBy>
  <cp:revision>2</cp:revision>
  <cp:lastPrinted>2025-03-19T16:04:00Z</cp:lastPrinted>
  <dcterms:created xsi:type="dcterms:W3CDTF">2025-03-20T13:18:00Z</dcterms:created>
  <dcterms:modified xsi:type="dcterms:W3CDTF">2025-03-20T13:18:00Z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TC103794769990</vt:lpwstr>
  </property>
</Properties>
</file>